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2B89" w14:paraId="0DFB8EC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8796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A46D2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2B89" w14:paraId="01DADE1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A1A24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92B89" w14:paraId="147A0A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87454A" w14:textId="77777777"/>
        </w:tc>
      </w:tr>
      <w:tr w:rsidR="00997775" w:rsidTr="00A92B89" w14:paraId="5E46EF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EE6FE2" w14:textId="77777777"/>
        </w:tc>
      </w:tr>
      <w:tr w:rsidR="00997775" w:rsidTr="00A92B89" w14:paraId="518A00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68202B" w14:textId="77777777"/>
        </w:tc>
        <w:tc>
          <w:tcPr>
            <w:tcW w:w="7654" w:type="dxa"/>
            <w:gridSpan w:val="2"/>
          </w:tcPr>
          <w:p w:rsidR="00997775" w:rsidRDefault="00997775" w14:paraId="4FA6EAC9" w14:textId="77777777"/>
        </w:tc>
      </w:tr>
      <w:tr w:rsidR="00A92B89" w:rsidTr="00A92B89" w14:paraId="4E6F7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B89" w:rsidP="00A92B89" w:rsidRDefault="00A92B89" w14:paraId="3649D182" w14:textId="1340ACFA">
            <w:pPr>
              <w:rPr>
                <w:b/>
              </w:rPr>
            </w:pPr>
            <w:r>
              <w:rPr>
                <w:b/>
              </w:rPr>
              <w:t>31 409</w:t>
            </w:r>
          </w:p>
        </w:tc>
        <w:tc>
          <w:tcPr>
            <w:tcW w:w="7654" w:type="dxa"/>
            <w:gridSpan w:val="2"/>
          </w:tcPr>
          <w:p w:rsidR="00A92B89" w:rsidP="00A92B89" w:rsidRDefault="00A92B89" w14:paraId="48F73314" w14:textId="22869E4C">
            <w:pPr>
              <w:rPr>
                <w:b/>
              </w:rPr>
            </w:pPr>
            <w:r w:rsidRPr="000D5F81">
              <w:rPr>
                <w:b/>
                <w:bCs/>
              </w:rPr>
              <w:t>Zee- en binnenvaart</w:t>
            </w:r>
          </w:p>
        </w:tc>
      </w:tr>
      <w:tr w:rsidR="00A92B89" w:rsidTr="00A92B89" w14:paraId="62BDD3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B89" w:rsidP="00A92B89" w:rsidRDefault="00A92B89" w14:paraId="246A3F17" w14:textId="77777777"/>
        </w:tc>
        <w:tc>
          <w:tcPr>
            <w:tcW w:w="7654" w:type="dxa"/>
            <w:gridSpan w:val="2"/>
          </w:tcPr>
          <w:p w:rsidR="00A92B89" w:rsidP="00A92B89" w:rsidRDefault="00A92B89" w14:paraId="1B032562" w14:textId="77777777"/>
        </w:tc>
      </w:tr>
      <w:tr w:rsidR="00A92B89" w:rsidTr="00A92B89" w14:paraId="40DCBF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B89" w:rsidP="00A92B89" w:rsidRDefault="00A92B89" w14:paraId="27725575" w14:textId="77777777"/>
        </w:tc>
        <w:tc>
          <w:tcPr>
            <w:tcW w:w="7654" w:type="dxa"/>
            <w:gridSpan w:val="2"/>
          </w:tcPr>
          <w:p w:rsidR="00A92B89" w:rsidP="00A92B89" w:rsidRDefault="00A92B89" w14:paraId="68452D03" w14:textId="77777777"/>
        </w:tc>
      </w:tr>
      <w:tr w:rsidR="00A92B89" w:rsidTr="00A92B89" w14:paraId="3EBDFD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B89" w:rsidP="00A92B89" w:rsidRDefault="00A92B89" w14:paraId="6F9F218C" w14:textId="31BEB58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473</w:t>
            </w:r>
          </w:p>
        </w:tc>
        <w:tc>
          <w:tcPr>
            <w:tcW w:w="7654" w:type="dxa"/>
            <w:gridSpan w:val="2"/>
          </w:tcPr>
          <w:p w:rsidR="00A92B89" w:rsidP="00A92B89" w:rsidRDefault="00A92B89" w14:paraId="46D6EFE5" w14:textId="3C60F83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HOOP</w:t>
            </w:r>
          </w:p>
        </w:tc>
      </w:tr>
      <w:tr w:rsidR="00A92B89" w:rsidTr="00A92B89" w14:paraId="31C030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B89" w:rsidP="00A92B89" w:rsidRDefault="00A92B89" w14:paraId="19BBCB19" w14:textId="77777777"/>
        </w:tc>
        <w:tc>
          <w:tcPr>
            <w:tcW w:w="7654" w:type="dxa"/>
            <w:gridSpan w:val="2"/>
          </w:tcPr>
          <w:p w:rsidR="00A92B89" w:rsidP="00A92B89" w:rsidRDefault="00A92B89" w14:paraId="546B4197" w14:textId="366A75A6">
            <w:r>
              <w:t>Voorgesteld 14 januari 2025</w:t>
            </w:r>
          </w:p>
        </w:tc>
      </w:tr>
      <w:tr w:rsidR="00A92B89" w:rsidTr="00A92B89" w14:paraId="189C5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B89" w:rsidP="00A92B89" w:rsidRDefault="00A92B89" w14:paraId="35228DC1" w14:textId="77777777"/>
        </w:tc>
        <w:tc>
          <w:tcPr>
            <w:tcW w:w="7654" w:type="dxa"/>
            <w:gridSpan w:val="2"/>
          </w:tcPr>
          <w:p w:rsidR="00A92B89" w:rsidP="00A92B89" w:rsidRDefault="00A92B89" w14:paraId="09A4F6CA" w14:textId="77777777"/>
        </w:tc>
      </w:tr>
      <w:tr w:rsidR="00A92B89" w:rsidTr="00A92B89" w14:paraId="48A0E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B89" w:rsidP="00A92B89" w:rsidRDefault="00A92B89" w14:paraId="40ABC85F" w14:textId="77777777"/>
        </w:tc>
        <w:tc>
          <w:tcPr>
            <w:tcW w:w="7654" w:type="dxa"/>
            <w:gridSpan w:val="2"/>
          </w:tcPr>
          <w:p w:rsidR="00A92B89" w:rsidP="00A92B89" w:rsidRDefault="00A92B89" w14:paraId="1932B044" w14:textId="77777777">
            <w:r>
              <w:t>De Kamer,</w:t>
            </w:r>
          </w:p>
        </w:tc>
      </w:tr>
      <w:tr w:rsidR="00A92B89" w:rsidTr="00A92B89" w14:paraId="2779C2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B89" w:rsidP="00A92B89" w:rsidRDefault="00A92B89" w14:paraId="60A4B017" w14:textId="77777777"/>
        </w:tc>
        <w:tc>
          <w:tcPr>
            <w:tcW w:w="7654" w:type="dxa"/>
            <w:gridSpan w:val="2"/>
          </w:tcPr>
          <w:p w:rsidR="00A92B89" w:rsidP="00A92B89" w:rsidRDefault="00A92B89" w14:paraId="29045D3D" w14:textId="77777777"/>
        </w:tc>
      </w:tr>
      <w:tr w:rsidR="00A92B89" w:rsidTr="00A92B89" w14:paraId="0B549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B89" w:rsidP="00A92B89" w:rsidRDefault="00A92B89" w14:paraId="053323EB" w14:textId="77777777"/>
        </w:tc>
        <w:tc>
          <w:tcPr>
            <w:tcW w:w="7654" w:type="dxa"/>
            <w:gridSpan w:val="2"/>
          </w:tcPr>
          <w:p w:rsidR="00A92B89" w:rsidP="00A92B89" w:rsidRDefault="00A92B89" w14:paraId="15F5A200" w14:textId="77777777">
            <w:r>
              <w:t>gehoord de beraadslaging,</w:t>
            </w:r>
          </w:p>
        </w:tc>
      </w:tr>
      <w:tr w:rsidR="00A92B89" w:rsidTr="00A92B89" w14:paraId="6EDD6E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B89" w:rsidP="00A92B89" w:rsidRDefault="00A92B89" w14:paraId="46A1A909" w14:textId="77777777"/>
        </w:tc>
        <w:tc>
          <w:tcPr>
            <w:tcW w:w="7654" w:type="dxa"/>
            <w:gridSpan w:val="2"/>
          </w:tcPr>
          <w:p w:rsidR="00A92B89" w:rsidP="00A92B89" w:rsidRDefault="00A92B89" w14:paraId="42DE8D3E" w14:textId="77777777"/>
        </w:tc>
      </w:tr>
      <w:tr w:rsidR="00A92B89" w:rsidTr="00A92B89" w14:paraId="37A7C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B89" w:rsidP="00A92B89" w:rsidRDefault="00A92B89" w14:paraId="3FE8ACB6" w14:textId="77777777"/>
        </w:tc>
        <w:tc>
          <w:tcPr>
            <w:tcW w:w="7654" w:type="dxa"/>
            <w:gridSpan w:val="2"/>
          </w:tcPr>
          <w:p w:rsidRPr="00A92B89" w:rsidR="00A92B89" w:rsidP="00A92B89" w:rsidRDefault="00A92B89" w14:paraId="1AB6E5CE" w14:textId="77777777">
            <w:r w:rsidRPr="00A92B89">
              <w:t>overwegende dat de onderzoeken van het ministerie bevestigen dat er nog steeds chemisch afval en andere onwenselijke stoffen worden bijgemengd;</w:t>
            </w:r>
          </w:p>
          <w:p w:rsidR="00A92B89" w:rsidP="00A92B89" w:rsidRDefault="00A92B89" w14:paraId="3584258C" w14:textId="77777777"/>
          <w:p w:rsidRPr="00A92B89" w:rsidR="00A92B89" w:rsidP="00A92B89" w:rsidRDefault="00A92B89" w14:paraId="759AC914" w14:textId="6F1FE43F">
            <w:r w:rsidRPr="00A92B89">
              <w:t>overwegende dat het bijmengen van schadelijke stoffen kan leiden tot extra milieuvervuiling, schade aan motoren en risico's voor scheepsbemanning;</w:t>
            </w:r>
          </w:p>
          <w:p w:rsidR="00A92B89" w:rsidP="00A92B89" w:rsidRDefault="00A92B89" w14:paraId="271362B5" w14:textId="77777777"/>
          <w:p w:rsidRPr="00A92B89" w:rsidR="00A92B89" w:rsidP="00A92B89" w:rsidRDefault="00A92B89" w14:paraId="4E20FBC7" w14:textId="29A12BA0">
            <w:r w:rsidRPr="00A92B89">
              <w:t>overwegende dat het ministerie, de ILT en havenbedrijven constateren dat de huidige wetgeving onvoldoende mogelijkheden biedt, onder andere door een slechte definitie van onwenselijke stoffen;</w:t>
            </w:r>
          </w:p>
          <w:p w:rsidR="00A92B89" w:rsidP="00A92B89" w:rsidRDefault="00A92B89" w14:paraId="7F936988" w14:textId="77777777"/>
          <w:p w:rsidRPr="00A92B89" w:rsidR="00A92B89" w:rsidP="00A92B89" w:rsidRDefault="00A92B89" w14:paraId="6267D057" w14:textId="2DBE7B78">
            <w:r w:rsidRPr="00A92B89">
              <w:t>verzoekt de regering om de regelgeving en handhavingscapaciteit aan te vullen, zodat onwenselijke stoffen in de in Nederland gebunkerde of verhandelde brandstoffen effectief worden bestreden,</w:t>
            </w:r>
          </w:p>
          <w:p w:rsidR="00A92B89" w:rsidP="00A92B89" w:rsidRDefault="00A92B89" w14:paraId="3E7FFC5A" w14:textId="77777777"/>
          <w:p w:rsidRPr="00A92B89" w:rsidR="00A92B89" w:rsidP="00A92B89" w:rsidRDefault="00A92B89" w14:paraId="43B08BA5" w14:textId="5544766C">
            <w:r w:rsidRPr="00A92B89">
              <w:t>en gaat over tot de orde van de dag.</w:t>
            </w:r>
          </w:p>
          <w:p w:rsidR="00A92B89" w:rsidP="00A92B89" w:rsidRDefault="00A92B89" w14:paraId="72247ABD" w14:textId="77777777"/>
          <w:p w:rsidR="00A92B89" w:rsidP="00A92B89" w:rsidRDefault="00A92B89" w14:paraId="5C36A6BF" w14:textId="2B078702">
            <w:r w:rsidRPr="00A92B89">
              <w:t>De Hoop</w:t>
            </w:r>
          </w:p>
        </w:tc>
      </w:tr>
    </w:tbl>
    <w:p w:rsidR="00997775" w:rsidRDefault="00997775" w14:paraId="3A3F717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D465" w14:textId="77777777" w:rsidR="00A92B89" w:rsidRDefault="00A92B89">
      <w:pPr>
        <w:spacing w:line="20" w:lineRule="exact"/>
      </w:pPr>
    </w:p>
  </w:endnote>
  <w:endnote w:type="continuationSeparator" w:id="0">
    <w:p w14:paraId="4E6CE235" w14:textId="77777777" w:rsidR="00A92B89" w:rsidRDefault="00A92B8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4AD689" w14:textId="77777777" w:rsidR="00A92B89" w:rsidRDefault="00A92B8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59DB" w14:textId="77777777" w:rsidR="00A92B89" w:rsidRDefault="00A92B8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D4696B" w14:textId="77777777" w:rsidR="00A92B89" w:rsidRDefault="00A92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8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2B89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C288E"/>
  <w15:docId w15:val="{BA77EB66-2EAE-48D8-A6C7-62D3088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815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2025-01-15T14:43:00.0000000Z</dcterms:created>
  <dcterms:modified xsi:type="dcterms:W3CDTF">2025-01-15T14:49:00.0000000Z</dcterms:modified>
  <dc:description>------------------------</dc:description>
  <dc:subject/>
  <keywords/>
  <version/>
  <category/>
</coreProperties>
</file>