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2F35" w14:paraId="358FA3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0CF6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646BF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2F35" w14:paraId="4363271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71D0C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2F35" w14:paraId="7E37A2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DEFA5D" w14:textId="77777777"/>
        </w:tc>
      </w:tr>
      <w:tr w:rsidR="00997775" w:rsidTr="00272F35" w14:paraId="103DAD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59EF4A" w14:textId="77777777"/>
        </w:tc>
      </w:tr>
      <w:tr w:rsidR="00997775" w:rsidTr="00272F35" w14:paraId="22BA1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4307A5" w14:textId="77777777"/>
        </w:tc>
        <w:tc>
          <w:tcPr>
            <w:tcW w:w="7654" w:type="dxa"/>
            <w:gridSpan w:val="2"/>
          </w:tcPr>
          <w:p w:rsidR="00997775" w:rsidRDefault="00997775" w14:paraId="0B89060F" w14:textId="77777777"/>
        </w:tc>
      </w:tr>
      <w:tr w:rsidR="00272F35" w:rsidTr="00272F35" w14:paraId="285348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58AADFFC" w14:textId="1FC856D3">
            <w:pPr>
              <w:rPr>
                <w:b/>
              </w:rPr>
            </w:pPr>
            <w:r>
              <w:rPr>
                <w:b/>
              </w:rPr>
              <w:t>31 409</w:t>
            </w:r>
          </w:p>
        </w:tc>
        <w:tc>
          <w:tcPr>
            <w:tcW w:w="7654" w:type="dxa"/>
            <w:gridSpan w:val="2"/>
          </w:tcPr>
          <w:p w:rsidR="00272F35" w:rsidP="00272F35" w:rsidRDefault="00272F35" w14:paraId="2E5FB298" w14:textId="1842E412">
            <w:pPr>
              <w:rPr>
                <w:b/>
              </w:rPr>
            </w:pPr>
            <w:r w:rsidRPr="000D5F81">
              <w:rPr>
                <w:b/>
                <w:bCs/>
              </w:rPr>
              <w:t>Zee- en binnenvaart</w:t>
            </w:r>
          </w:p>
        </w:tc>
      </w:tr>
      <w:tr w:rsidR="00272F35" w:rsidTr="00272F35" w14:paraId="467A8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1E06150A" w14:textId="77777777"/>
        </w:tc>
        <w:tc>
          <w:tcPr>
            <w:tcW w:w="7654" w:type="dxa"/>
            <w:gridSpan w:val="2"/>
          </w:tcPr>
          <w:p w:rsidR="00272F35" w:rsidP="00272F35" w:rsidRDefault="00272F35" w14:paraId="6A61D6CE" w14:textId="77777777"/>
        </w:tc>
      </w:tr>
      <w:tr w:rsidR="00272F35" w:rsidTr="00272F35" w14:paraId="76A806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6507A6EC" w14:textId="77777777"/>
        </w:tc>
        <w:tc>
          <w:tcPr>
            <w:tcW w:w="7654" w:type="dxa"/>
            <w:gridSpan w:val="2"/>
          </w:tcPr>
          <w:p w:rsidR="00272F35" w:rsidP="00272F35" w:rsidRDefault="00272F35" w14:paraId="719B8772" w14:textId="77777777"/>
        </w:tc>
      </w:tr>
      <w:tr w:rsidR="00272F35" w:rsidTr="00272F35" w14:paraId="4AE8D2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271B4BA3" w14:textId="37E3AE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475</w:t>
            </w:r>
          </w:p>
        </w:tc>
        <w:tc>
          <w:tcPr>
            <w:tcW w:w="7654" w:type="dxa"/>
            <w:gridSpan w:val="2"/>
          </w:tcPr>
          <w:p w:rsidR="00272F35" w:rsidP="00272F35" w:rsidRDefault="00272F35" w14:paraId="5D31647C" w14:textId="380CE18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PETER DE GROOT EN SOEPBOER</w:t>
            </w:r>
          </w:p>
        </w:tc>
      </w:tr>
      <w:tr w:rsidR="00272F35" w:rsidTr="00272F35" w14:paraId="21F97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60E7D4D9" w14:textId="77777777"/>
        </w:tc>
        <w:tc>
          <w:tcPr>
            <w:tcW w:w="7654" w:type="dxa"/>
            <w:gridSpan w:val="2"/>
          </w:tcPr>
          <w:p w:rsidR="00272F35" w:rsidP="00272F35" w:rsidRDefault="00272F35" w14:paraId="38DD6F09" w14:textId="6D81C2D0">
            <w:r>
              <w:t>Voorgesteld 14 januari 2025</w:t>
            </w:r>
          </w:p>
        </w:tc>
      </w:tr>
      <w:tr w:rsidR="00272F35" w:rsidTr="00272F35" w14:paraId="30EFE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7B3641E0" w14:textId="77777777"/>
        </w:tc>
        <w:tc>
          <w:tcPr>
            <w:tcW w:w="7654" w:type="dxa"/>
            <w:gridSpan w:val="2"/>
          </w:tcPr>
          <w:p w:rsidR="00272F35" w:rsidP="00272F35" w:rsidRDefault="00272F35" w14:paraId="6B8A3A6A" w14:textId="77777777"/>
        </w:tc>
      </w:tr>
      <w:tr w:rsidR="00272F35" w:rsidTr="00272F35" w14:paraId="0A3987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7D9A9DBE" w14:textId="77777777"/>
        </w:tc>
        <w:tc>
          <w:tcPr>
            <w:tcW w:w="7654" w:type="dxa"/>
            <w:gridSpan w:val="2"/>
          </w:tcPr>
          <w:p w:rsidR="00272F35" w:rsidP="00272F35" w:rsidRDefault="00272F35" w14:paraId="2FA28E4A" w14:textId="77777777">
            <w:r>
              <w:t>De Kamer,</w:t>
            </w:r>
          </w:p>
        </w:tc>
      </w:tr>
      <w:tr w:rsidR="00272F35" w:rsidTr="00272F35" w14:paraId="65CD68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5C2036CF" w14:textId="77777777"/>
        </w:tc>
        <w:tc>
          <w:tcPr>
            <w:tcW w:w="7654" w:type="dxa"/>
            <w:gridSpan w:val="2"/>
          </w:tcPr>
          <w:p w:rsidR="00272F35" w:rsidP="00272F35" w:rsidRDefault="00272F35" w14:paraId="5AE38761" w14:textId="77777777"/>
        </w:tc>
      </w:tr>
      <w:tr w:rsidR="00272F35" w:rsidTr="00272F35" w14:paraId="04508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142D30A4" w14:textId="77777777"/>
        </w:tc>
        <w:tc>
          <w:tcPr>
            <w:tcW w:w="7654" w:type="dxa"/>
            <w:gridSpan w:val="2"/>
          </w:tcPr>
          <w:p w:rsidR="00272F35" w:rsidP="00272F35" w:rsidRDefault="00272F35" w14:paraId="24AFB8C7" w14:textId="77777777">
            <w:r>
              <w:t>gehoord de beraadslaging,</w:t>
            </w:r>
          </w:p>
        </w:tc>
      </w:tr>
      <w:tr w:rsidR="00272F35" w:rsidTr="00272F35" w14:paraId="17A2B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1FB6205B" w14:textId="77777777"/>
        </w:tc>
        <w:tc>
          <w:tcPr>
            <w:tcW w:w="7654" w:type="dxa"/>
            <w:gridSpan w:val="2"/>
          </w:tcPr>
          <w:p w:rsidR="00272F35" w:rsidP="00272F35" w:rsidRDefault="00272F35" w14:paraId="2903F38A" w14:textId="77777777"/>
        </w:tc>
      </w:tr>
      <w:tr w:rsidR="00272F35" w:rsidTr="00272F35" w14:paraId="19400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2F35" w:rsidP="00272F35" w:rsidRDefault="00272F35" w14:paraId="592AB7D0" w14:textId="77777777"/>
        </w:tc>
        <w:tc>
          <w:tcPr>
            <w:tcW w:w="7654" w:type="dxa"/>
            <w:gridSpan w:val="2"/>
          </w:tcPr>
          <w:p w:rsidRPr="00272F35" w:rsidR="00272F35" w:rsidP="00272F35" w:rsidRDefault="00272F35" w14:paraId="5E16AD91" w14:textId="77777777">
            <w:r w:rsidRPr="00272F35">
              <w:t>constaterende dat de vaargeul tussen Holwerd en Ameland de levensader is van het eiland en de komende jaren van essentieel belang is voor de bereikbaarheid van het eiland;</w:t>
            </w:r>
          </w:p>
          <w:p w:rsidR="00272F35" w:rsidP="00272F35" w:rsidRDefault="00272F35" w14:paraId="70B5E74D" w14:textId="77777777"/>
          <w:p w:rsidRPr="00272F35" w:rsidR="00272F35" w:rsidP="00272F35" w:rsidRDefault="00272F35" w14:paraId="270D80C6" w14:textId="613606F6">
            <w:r w:rsidRPr="00272F35">
              <w:t>overwegende dat de natuurlijke ligging van de vaargeul in het wantij van de Waddenzee ervoor zorgt dat dichtslibben en te laag water zorgen voor onvoldoende diepte om af te varen;</w:t>
            </w:r>
          </w:p>
          <w:p w:rsidR="00272F35" w:rsidP="00272F35" w:rsidRDefault="00272F35" w14:paraId="3A1C3994" w14:textId="77777777"/>
          <w:p w:rsidRPr="00272F35" w:rsidR="00272F35" w:rsidP="00272F35" w:rsidRDefault="00272F35" w14:paraId="4C11F163" w14:textId="0D77704F">
            <w:r w:rsidRPr="00272F35">
              <w:t>overwegende dat een combinatie van steeds minder afvaarten en het ontbreken van een functionerende watertaxidienst zowel de bereikbaarheid als de leefbaarheid van Ameland onder druk zet;</w:t>
            </w:r>
          </w:p>
          <w:p w:rsidR="00272F35" w:rsidP="00272F35" w:rsidRDefault="00272F35" w14:paraId="23512415" w14:textId="77777777"/>
          <w:p w:rsidRPr="00272F35" w:rsidR="00272F35" w:rsidP="00272F35" w:rsidRDefault="00272F35" w14:paraId="67664B6A" w14:textId="67D9A30D">
            <w:r w:rsidRPr="00272F35">
              <w:t>verzoekt de regering om in aanloop naar de uitkomsten van de gestarte MIRT-verkenning inzake de bereikbaarheid van Ameland te bezien wat nodig is om de vaargeul ook in de tussentijd de gehele dag goed bevaarbaar te houden en deze maatregelen voor 1 mei terug te koppelen aan de Kamer,</w:t>
            </w:r>
          </w:p>
          <w:p w:rsidR="00272F35" w:rsidP="00272F35" w:rsidRDefault="00272F35" w14:paraId="4BE12D7C" w14:textId="77777777"/>
          <w:p w:rsidRPr="00272F35" w:rsidR="00272F35" w:rsidP="00272F35" w:rsidRDefault="00272F35" w14:paraId="5A68034A" w14:textId="7AE204DB">
            <w:r w:rsidRPr="00272F35">
              <w:t>en gaat over tot de orde van de dag.</w:t>
            </w:r>
          </w:p>
          <w:p w:rsidR="00272F35" w:rsidP="00272F35" w:rsidRDefault="00272F35" w14:paraId="04972547" w14:textId="77777777"/>
          <w:p w:rsidR="00272F35" w:rsidP="00272F35" w:rsidRDefault="00272F35" w14:paraId="0CDC027E" w14:textId="77777777">
            <w:r w:rsidRPr="00272F35">
              <w:t xml:space="preserve">Peter de Groot </w:t>
            </w:r>
          </w:p>
          <w:p w:rsidR="00272F35" w:rsidP="00272F35" w:rsidRDefault="00272F35" w14:paraId="56DA8C2A" w14:textId="6F5848A7">
            <w:r w:rsidRPr="00272F35">
              <w:t>Soepboer</w:t>
            </w:r>
          </w:p>
        </w:tc>
      </w:tr>
    </w:tbl>
    <w:p w:rsidR="00997775" w:rsidRDefault="00997775" w14:paraId="493759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C580" w14:textId="77777777" w:rsidR="00272F35" w:rsidRDefault="00272F35">
      <w:pPr>
        <w:spacing w:line="20" w:lineRule="exact"/>
      </w:pPr>
    </w:p>
  </w:endnote>
  <w:endnote w:type="continuationSeparator" w:id="0">
    <w:p w14:paraId="2FF6FB33" w14:textId="77777777" w:rsidR="00272F35" w:rsidRDefault="00272F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7B435A" w14:textId="77777777" w:rsidR="00272F35" w:rsidRDefault="00272F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A8B8" w14:textId="77777777" w:rsidR="00272F35" w:rsidRDefault="00272F3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BA1AA0" w14:textId="77777777" w:rsidR="00272F35" w:rsidRDefault="0027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5"/>
    <w:rsid w:val="00133FCE"/>
    <w:rsid w:val="001E482C"/>
    <w:rsid w:val="001E4877"/>
    <w:rsid w:val="0021105A"/>
    <w:rsid w:val="00272F35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CB501"/>
  <w15:docId w15:val="{3F0A92B0-4F8C-43A4-A17C-5E33F19E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2025-01-15T14:43:00.0000000Z</dcterms:created>
  <dcterms:modified xsi:type="dcterms:W3CDTF">2025-01-15T14:48:00.0000000Z</dcterms:modified>
  <dc:description>------------------------</dc:description>
  <dc:subject/>
  <keywords/>
  <version/>
  <category/>
</coreProperties>
</file>