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D4F8D" w14:paraId="08EC352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B2C2B0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7C058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D4F8D" w14:paraId="0051214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BEF1D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D4F8D" w14:paraId="035952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753AB0" w14:textId="77777777"/>
        </w:tc>
      </w:tr>
      <w:tr w:rsidR="00997775" w:rsidTr="00FD4F8D" w14:paraId="6218561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C84554" w14:textId="77777777"/>
        </w:tc>
      </w:tr>
      <w:tr w:rsidR="00997775" w:rsidTr="00FD4F8D" w14:paraId="58B715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ACBC5A" w14:textId="77777777"/>
        </w:tc>
        <w:tc>
          <w:tcPr>
            <w:tcW w:w="7654" w:type="dxa"/>
            <w:gridSpan w:val="2"/>
          </w:tcPr>
          <w:p w:rsidR="00997775" w:rsidRDefault="00997775" w14:paraId="2FC2A169" w14:textId="77777777"/>
        </w:tc>
      </w:tr>
      <w:tr w:rsidR="00FD4F8D" w:rsidTr="00FD4F8D" w14:paraId="77D381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F8D" w:rsidP="00FD4F8D" w:rsidRDefault="00FD4F8D" w14:paraId="02BC1B16" w14:textId="3E6BF84A">
            <w:pPr>
              <w:rPr>
                <w:b/>
              </w:rPr>
            </w:pPr>
            <w:r>
              <w:rPr>
                <w:b/>
              </w:rPr>
              <w:t>31 409</w:t>
            </w:r>
          </w:p>
        </w:tc>
        <w:tc>
          <w:tcPr>
            <w:tcW w:w="7654" w:type="dxa"/>
            <w:gridSpan w:val="2"/>
          </w:tcPr>
          <w:p w:rsidR="00FD4F8D" w:rsidP="00FD4F8D" w:rsidRDefault="00FD4F8D" w14:paraId="0567BD3D" w14:textId="3F1C6C9D">
            <w:pPr>
              <w:rPr>
                <w:b/>
              </w:rPr>
            </w:pPr>
            <w:r w:rsidRPr="000D5F81">
              <w:rPr>
                <w:b/>
                <w:bCs/>
              </w:rPr>
              <w:t>Zee- en binnenvaart</w:t>
            </w:r>
          </w:p>
        </w:tc>
      </w:tr>
      <w:tr w:rsidR="00FD4F8D" w:rsidTr="00FD4F8D" w14:paraId="555182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F8D" w:rsidP="00FD4F8D" w:rsidRDefault="00FD4F8D" w14:paraId="0809353D" w14:textId="77777777"/>
        </w:tc>
        <w:tc>
          <w:tcPr>
            <w:tcW w:w="7654" w:type="dxa"/>
            <w:gridSpan w:val="2"/>
          </w:tcPr>
          <w:p w:rsidR="00FD4F8D" w:rsidP="00FD4F8D" w:rsidRDefault="00FD4F8D" w14:paraId="644C11BE" w14:textId="77777777"/>
        </w:tc>
      </w:tr>
      <w:tr w:rsidR="00FD4F8D" w:rsidTr="00FD4F8D" w14:paraId="6C709A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F8D" w:rsidP="00FD4F8D" w:rsidRDefault="00FD4F8D" w14:paraId="33132DEA" w14:textId="77777777"/>
        </w:tc>
        <w:tc>
          <w:tcPr>
            <w:tcW w:w="7654" w:type="dxa"/>
            <w:gridSpan w:val="2"/>
          </w:tcPr>
          <w:p w:rsidR="00FD4F8D" w:rsidP="00FD4F8D" w:rsidRDefault="00FD4F8D" w14:paraId="01D53C22" w14:textId="77777777"/>
        </w:tc>
      </w:tr>
      <w:tr w:rsidR="00FD4F8D" w:rsidTr="00FD4F8D" w14:paraId="061BB3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F8D" w:rsidP="00FD4F8D" w:rsidRDefault="00FD4F8D" w14:paraId="36F06C85" w14:textId="305AF5C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476</w:t>
            </w:r>
          </w:p>
        </w:tc>
        <w:tc>
          <w:tcPr>
            <w:tcW w:w="7654" w:type="dxa"/>
            <w:gridSpan w:val="2"/>
          </w:tcPr>
          <w:p w:rsidR="00FD4F8D" w:rsidP="00FD4F8D" w:rsidRDefault="00FD4F8D" w14:paraId="407FE908" w14:textId="12A795D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PETER DE GROOT</w:t>
            </w:r>
          </w:p>
        </w:tc>
      </w:tr>
      <w:tr w:rsidR="00FD4F8D" w:rsidTr="00FD4F8D" w14:paraId="44133F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F8D" w:rsidP="00FD4F8D" w:rsidRDefault="00FD4F8D" w14:paraId="6FAF9BDC" w14:textId="77777777"/>
        </w:tc>
        <w:tc>
          <w:tcPr>
            <w:tcW w:w="7654" w:type="dxa"/>
            <w:gridSpan w:val="2"/>
          </w:tcPr>
          <w:p w:rsidR="00FD4F8D" w:rsidP="00FD4F8D" w:rsidRDefault="00FD4F8D" w14:paraId="3EFB26FB" w14:textId="2DA78FE3">
            <w:r>
              <w:t>Voorgesteld 14 januari 2025</w:t>
            </w:r>
          </w:p>
        </w:tc>
      </w:tr>
      <w:tr w:rsidR="00FD4F8D" w:rsidTr="00FD4F8D" w14:paraId="0426F6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F8D" w:rsidP="00FD4F8D" w:rsidRDefault="00FD4F8D" w14:paraId="318851A6" w14:textId="77777777"/>
        </w:tc>
        <w:tc>
          <w:tcPr>
            <w:tcW w:w="7654" w:type="dxa"/>
            <w:gridSpan w:val="2"/>
          </w:tcPr>
          <w:p w:rsidR="00FD4F8D" w:rsidP="00FD4F8D" w:rsidRDefault="00FD4F8D" w14:paraId="55B10C05" w14:textId="77777777"/>
        </w:tc>
      </w:tr>
      <w:tr w:rsidR="00FD4F8D" w:rsidTr="00FD4F8D" w14:paraId="6C649B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F8D" w:rsidP="00FD4F8D" w:rsidRDefault="00FD4F8D" w14:paraId="65DBDD81" w14:textId="77777777"/>
        </w:tc>
        <w:tc>
          <w:tcPr>
            <w:tcW w:w="7654" w:type="dxa"/>
            <w:gridSpan w:val="2"/>
          </w:tcPr>
          <w:p w:rsidR="00FD4F8D" w:rsidP="00FD4F8D" w:rsidRDefault="00FD4F8D" w14:paraId="3ECD7DEC" w14:textId="77777777">
            <w:r>
              <w:t>De Kamer,</w:t>
            </w:r>
          </w:p>
        </w:tc>
      </w:tr>
      <w:tr w:rsidR="00FD4F8D" w:rsidTr="00FD4F8D" w14:paraId="67E248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F8D" w:rsidP="00FD4F8D" w:rsidRDefault="00FD4F8D" w14:paraId="6AA7C220" w14:textId="77777777"/>
        </w:tc>
        <w:tc>
          <w:tcPr>
            <w:tcW w:w="7654" w:type="dxa"/>
            <w:gridSpan w:val="2"/>
          </w:tcPr>
          <w:p w:rsidR="00FD4F8D" w:rsidP="00FD4F8D" w:rsidRDefault="00FD4F8D" w14:paraId="40CF32F2" w14:textId="77777777"/>
        </w:tc>
      </w:tr>
      <w:tr w:rsidR="00FD4F8D" w:rsidTr="00FD4F8D" w14:paraId="6CD09B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F8D" w:rsidP="00FD4F8D" w:rsidRDefault="00FD4F8D" w14:paraId="6EFBA7E1" w14:textId="77777777"/>
        </w:tc>
        <w:tc>
          <w:tcPr>
            <w:tcW w:w="7654" w:type="dxa"/>
            <w:gridSpan w:val="2"/>
          </w:tcPr>
          <w:p w:rsidR="00FD4F8D" w:rsidP="00FD4F8D" w:rsidRDefault="00FD4F8D" w14:paraId="476445A5" w14:textId="77777777">
            <w:r>
              <w:t>gehoord de beraadslaging,</w:t>
            </w:r>
          </w:p>
        </w:tc>
      </w:tr>
      <w:tr w:rsidR="00FD4F8D" w:rsidTr="00FD4F8D" w14:paraId="1C14DA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F8D" w:rsidP="00FD4F8D" w:rsidRDefault="00FD4F8D" w14:paraId="19F56DDA" w14:textId="77777777"/>
        </w:tc>
        <w:tc>
          <w:tcPr>
            <w:tcW w:w="7654" w:type="dxa"/>
            <w:gridSpan w:val="2"/>
          </w:tcPr>
          <w:p w:rsidR="00FD4F8D" w:rsidP="00FD4F8D" w:rsidRDefault="00FD4F8D" w14:paraId="7783F32C" w14:textId="77777777"/>
        </w:tc>
      </w:tr>
      <w:tr w:rsidR="00FD4F8D" w:rsidTr="00FD4F8D" w14:paraId="06120F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F8D" w:rsidP="00FD4F8D" w:rsidRDefault="00FD4F8D" w14:paraId="671F2DA1" w14:textId="77777777"/>
        </w:tc>
        <w:tc>
          <w:tcPr>
            <w:tcW w:w="7654" w:type="dxa"/>
            <w:gridSpan w:val="2"/>
          </w:tcPr>
          <w:p w:rsidRPr="00FD4F8D" w:rsidR="00FD4F8D" w:rsidP="00FD4F8D" w:rsidRDefault="00FD4F8D" w14:paraId="38B7D3C9" w14:textId="77777777">
            <w:r w:rsidRPr="00FD4F8D">
              <w:t xml:space="preserve">constaterende dat er plannen zijn voor het bouwen van woningen in Amsterdam </w:t>
            </w:r>
            <w:proofErr w:type="spellStart"/>
            <w:r w:rsidRPr="00FD4F8D">
              <w:t>Haven-Stad</w:t>
            </w:r>
            <w:proofErr w:type="spellEnd"/>
            <w:r w:rsidRPr="00FD4F8D">
              <w:t>;</w:t>
            </w:r>
          </w:p>
          <w:p w:rsidR="00FD4F8D" w:rsidP="00FD4F8D" w:rsidRDefault="00FD4F8D" w14:paraId="132401C2" w14:textId="77777777"/>
          <w:p w:rsidRPr="00FD4F8D" w:rsidR="00FD4F8D" w:rsidP="00FD4F8D" w:rsidRDefault="00FD4F8D" w14:paraId="7F449F1B" w14:textId="422B5335">
            <w:r w:rsidRPr="00FD4F8D">
              <w:t>constaterende dat de Amsterdamse haven en het Noordzeekanaalgebied met zijn bedrijven van nationaal belang zijn voor de Nederlandse strategische autonomie en er voldoende ruimte moet zijn voor havenactiviteiten;</w:t>
            </w:r>
          </w:p>
          <w:p w:rsidR="00FD4F8D" w:rsidP="00FD4F8D" w:rsidRDefault="00FD4F8D" w14:paraId="062DCCDF" w14:textId="77777777"/>
          <w:p w:rsidRPr="00FD4F8D" w:rsidR="00FD4F8D" w:rsidP="00FD4F8D" w:rsidRDefault="00FD4F8D" w14:paraId="0698CDE4" w14:textId="6764195C">
            <w:r w:rsidRPr="00FD4F8D">
              <w:t>constaterende dat er een ruimtelijke reservering is voor een extra havenbekken in de Houtrakpolder voor een eventuele verplaatsing van havenbedrijven in de Amsterdamse haven;</w:t>
            </w:r>
          </w:p>
          <w:p w:rsidR="00FD4F8D" w:rsidP="00FD4F8D" w:rsidRDefault="00FD4F8D" w14:paraId="2F64706A" w14:textId="77777777"/>
          <w:p w:rsidRPr="00FD4F8D" w:rsidR="00FD4F8D" w:rsidP="00FD4F8D" w:rsidRDefault="00FD4F8D" w14:paraId="2F1F59B4" w14:textId="26193073">
            <w:r w:rsidRPr="00FD4F8D">
              <w:t>overwegende dat het Rijk een miljard euro heeft geïnvesteerd in de Zeesluis IJmuiden omdat economische havenactiviteiten voor onder andere Amsterdam van cruciaal belang zijn;</w:t>
            </w:r>
          </w:p>
          <w:p w:rsidR="00FD4F8D" w:rsidP="00FD4F8D" w:rsidRDefault="00FD4F8D" w14:paraId="21720CDF" w14:textId="77777777"/>
          <w:p w:rsidRPr="00FD4F8D" w:rsidR="00FD4F8D" w:rsidP="00FD4F8D" w:rsidRDefault="00FD4F8D" w14:paraId="60C118DE" w14:textId="3B3954AC">
            <w:r w:rsidRPr="00FD4F8D">
              <w:t xml:space="preserve">overwegende dat bij de </w:t>
            </w:r>
            <w:proofErr w:type="spellStart"/>
            <w:r w:rsidRPr="00FD4F8D">
              <w:t>langetermijndoelen</w:t>
            </w:r>
            <w:proofErr w:type="spellEnd"/>
            <w:r w:rsidRPr="00FD4F8D">
              <w:t xml:space="preserve"> van </w:t>
            </w:r>
            <w:proofErr w:type="spellStart"/>
            <w:r w:rsidRPr="00FD4F8D">
              <w:t>IenW</w:t>
            </w:r>
            <w:proofErr w:type="spellEnd"/>
            <w:r w:rsidRPr="00FD4F8D">
              <w:t xml:space="preserve"> de inzet op voldoende haventerrein voor de energie- en circulaire transities vooropstaat en dat uit recente onderzoeken blijkt dat de circulaire economie en ook de maritieme maakindustrie meer ruimte gaan innemen in de toekomst;</w:t>
            </w:r>
          </w:p>
          <w:p w:rsidR="00FD4F8D" w:rsidP="00FD4F8D" w:rsidRDefault="00FD4F8D" w14:paraId="4219E144" w14:textId="77777777"/>
          <w:p w:rsidRPr="00FD4F8D" w:rsidR="00FD4F8D" w:rsidP="00FD4F8D" w:rsidRDefault="00FD4F8D" w14:paraId="6AE3EB9D" w14:textId="2F649E4E">
            <w:r w:rsidRPr="00FD4F8D">
              <w:t>verzoekt de regering voldoende ruimte te reserveren in de Houtrakpolder om bij een eventuele verplaatsing of vestiging van havenbedrijven deze te kunnen huisvesten in de Houtrakpolder;</w:t>
            </w:r>
          </w:p>
          <w:p w:rsidR="00FD4F8D" w:rsidP="00FD4F8D" w:rsidRDefault="00FD4F8D" w14:paraId="3C5A08F7" w14:textId="77777777"/>
          <w:p w:rsidRPr="00FD4F8D" w:rsidR="00FD4F8D" w:rsidP="00FD4F8D" w:rsidRDefault="00FD4F8D" w14:paraId="44D2E69D" w14:textId="75E3B9C1">
            <w:r w:rsidRPr="00FD4F8D">
              <w:t>verzoekt de regering deze reservering te borgen in het NOVEX Noordzeekanaalgebied,</w:t>
            </w:r>
          </w:p>
          <w:p w:rsidR="00FD4F8D" w:rsidP="00FD4F8D" w:rsidRDefault="00FD4F8D" w14:paraId="3441D3C0" w14:textId="77777777"/>
          <w:p w:rsidRPr="00FD4F8D" w:rsidR="00FD4F8D" w:rsidP="00FD4F8D" w:rsidRDefault="00FD4F8D" w14:paraId="69E5E32F" w14:textId="6516BC47">
            <w:r w:rsidRPr="00FD4F8D">
              <w:t>en gaat over tot de orde van de dag.</w:t>
            </w:r>
          </w:p>
          <w:p w:rsidR="00FD4F8D" w:rsidP="00FD4F8D" w:rsidRDefault="00FD4F8D" w14:paraId="30584E4F" w14:textId="77777777"/>
          <w:p w:rsidR="00FD4F8D" w:rsidP="00FD4F8D" w:rsidRDefault="00FD4F8D" w14:paraId="32266589" w14:textId="763BACC4">
            <w:r w:rsidRPr="00FD4F8D">
              <w:t>Peter de Groot</w:t>
            </w:r>
          </w:p>
        </w:tc>
      </w:tr>
    </w:tbl>
    <w:p w:rsidR="00997775" w:rsidRDefault="00997775" w14:paraId="7DF3814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800ED" w14:textId="77777777" w:rsidR="00FD4F8D" w:rsidRDefault="00FD4F8D">
      <w:pPr>
        <w:spacing w:line="20" w:lineRule="exact"/>
      </w:pPr>
    </w:p>
  </w:endnote>
  <w:endnote w:type="continuationSeparator" w:id="0">
    <w:p w14:paraId="7908B737" w14:textId="77777777" w:rsidR="00FD4F8D" w:rsidRDefault="00FD4F8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231B23" w14:textId="77777777" w:rsidR="00FD4F8D" w:rsidRDefault="00FD4F8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19104" w14:textId="77777777" w:rsidR="00FD4F8D" w:rsidRDefault="00FD4F8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2E251E0" w14:textId="77777777" w:rsidR="00FD4F8D" w:rsidRDefault="00FD4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8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27B33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D4F8D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AEF9F"/>
  <w15:docId w15:val="{9D81456F-D867-4103-B4FD-A8B90AF1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1274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2025-01-15T14:43:00.0000000Z</dcterms:created>
  <dcterms:modified xsi:type="dcterms:W3CDTF">2025-01-15T14:48:00.0000000Z</dcterms:modified>
  <dc:description>------------------------</dc:description>
  <dc:subject/>
  <keywords/>
  <version/>
  <category/>
</coreProperties>
</file>