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04F17" w14:paraId="58C40D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27DF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C81B1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04F17" w14:paraId="0AAD5CD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4EB61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04F17" w14:paraId="058B11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CE6F28" w14:textId="77777777"/>
        </w:tc>
      </w:tr>
      <w:tr w:rsidR="00997775" w:rsidTr="00504F17" w14:paraId="1EC184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3D3906" w14:textId="77777777"/>
        </w:tc>
      </w:tr>
      <w:tr w:rsidR="00997775" w:rsidTr="00504F17" w14:paraId="6D344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0617B9" w14:textId="77777777"/>
        </w:tc>
        <w:tc>
          <w:tcPr>
            <w:tcW w:w="7654" w:type="dxa"/>
            <w:gridSpan w:val="2"/>
          </w:tcPr>
          <w:p w:rsidR="00997775" w:rsidRDefault="00997775" w14:paraId="61C8BE2A" w14:textId="77777777"/>
        </w:tc>
      </w:tr>
      <w:tr w:rsidR="00504F17" w:rsidTr="00504F17" w14:paraId="11440E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09880BA1" w14:textId="2C26A16D">
            <w:pPr>
              <w:rPr>
                <w:b/>
              </w:rPr>
            </w:pPr>
            <w:r>
              <w:rPr>
                <w:b/>
              </w:rPr>
              <w:t>36 625 XVI</w:t>
            </w:r>
          </w:p>
        </w:tc>
        <w:tc>
          <w:tcPr>
            <w:tcW w:w="7654" w:type="dxa"/>
            <w:gridSpan w:val="2"/>
          </w:tcPr>
          <w:p w:rsidR="00504F17" w:rsidP="00504F17" w:rsidRDefault="00504F17" w14:paraId="4332DC8E" w14:textId="160BAB92">
            <w:pPr>
              <w:rPr>
                <w:b/>
              </w:rPr>
            </w:pPr>
            <w:r w:rsidRPr="00230F9A">
              <w:rPr>
                <w:b/>
                <w:bCs/>
                <w:szCs w:val="24"/>
              </w:rPr>
              <w:t>Wijziging van de begrotingsstaten van het Ministerie van Volksgezondheid, Welzijn en Sport (XVI) voor het jaar 2024 (wijziging samenhangende met Najaarsnota)</w:t>
            </w:r>
          </w:p>
        </w:tc>
      </w:tr>
      <w:tr w:rsidR="00504F17" w:rsidTr="00504F17" w14:paraId="427F9A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7AFA7DCF" w14:textId="77777777"/>
        </w:tc>
        <w:tc>
          <w:tcPr>
            <w:tcW w:w="7654" w:type="dxa"/>
            <w:gridSpan w:val="2"/>
          </w:tcPr>
          <w:p w:rsidR="00504F17" w:rsidP="00504F17" w:rsidRDefault="00504F17" w14:paraId="76B96C60" w14:textId="77777777"/>
        </w:tc>
      </w:tr>
      <w:tr w:rsidR="00504F17" w:rsidTr="00504F17" w14:paraId="0CD294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345A1BC6" w14:textId="77777777"/>
        </w:tc>
        <w:tc>
          <w:tcPr>
            <w:tcW w:w="7654" w:type="dxa"/>
            <w:gridSpan w:val="2"/>
          </w:tcPr>
          <w:p w:rsidR="00504F17" w:rsidP="00504F17" w:rsidRDefault="00504F17" w14:paraId="7FE84601" w14:textId="77777777"/>
        </w:tc>
      </w:tr>
      <w:tr w:rsidR="00504F17" w:rsidTr="00504F17" w14:paraId="4EBD74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05A0102B" w14:textId="03F6FA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504F17" w:rsidP="00504F17" w:rsidRDefault="00504F17" w14:paraId="6898F35F" w14:textId="19F591A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BUSHOFF</w:t>
            </w:r>
          </w:p>
        </w:tc>
      </w:tr>
      <w:tr w:rsidR="00504F17" w:rsidTr="00504F17" w14:paraId="7EFE1D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5533EF04" w14:textId="77777777"/>
        </w:tc>
        <w:tc>
          <w:tcPr>
            <w:tcW w:w="7654" w:type="dxa"/>
            <w:gridSpan w:val="2"/>
          </w:tcPr>
          <w:p w:rsidR="00504F17" w:rsidP="00504F17" w:rsidRDefault="00504F17" w14:paraId="4465586D" w14:textId="7C111B33">
            <w:r>
              <w:t>Voorgesteld 14 januari 2025</w:t>
            </w:r>
          </w:p>
        </w:tc>
      </w:tr>
      <w:tr w:rsidR="00504F17" w:rsidTr="00504F17" w14:paraId="713956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75C3364C" w14:textId="77777777"/>
        </w:tc>
        <w:tc>
          <w:tcPr>
            <w:tcW w:w="7654" w:type="dxa"/>
            <w:gridSpan w:val="2"/>
          </w:tcPr>
          <w:p w:rsidR="00504F17" w:rsidP="00504F17" w:rsidRDefault="00504F17" w14:paraId="5D070435" w14:textId="77777777"/>
        </w:tc>
      </w:tr>
      <w:tr w:rsidR="00504F17" w:rsidTr="00504F17" w14:paraId="5E3475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3FABA58F" w14:textId="77777777"/>
        </w:tc>
        <w:tc>
          <w:tcPr>
            <w:tcW w:w="7654" w:type="dxa"/>
            <w:gridSpan w:val="2"/>
          </w:tcPr>
          <w:p w:rsidR="00504F17" w:rsidP="00504F17" w:rsidRDefault="00504F17" w14:paraId="36FB3531" w14:textId="77777777">
            <w:r>
              <w:t>De Kamer,</w:t>
            </w:r>
          </w:p>
        </w:tc>
      </w:tr>
      <w:tr w:rsidR="00504F17" w:rsidTr="00504F17" w14:paraId="475E8F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1D836ABA" w14:textId="77777777"/>
        </w:tc>
        <w:tc>
          <w:tcPr>
            <w:tcW w:w="7654" w:type="dxa"/>
            <w:gridSpan w:val="2"/>
          </w:tcPr>
          <w:p w:rsidR="00504F17" w:rsidP="00504F17" w:rsidRDefault="00504F17" w14:paraId="55A21DD0" w14:textId="77777777"/>
        </w:tc>
      </w:tr>
      <w:tr w:rsidR="00504F17" w:rsidTr="00504F17" w14:paraId="0F21BF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11C35482" w14:textId="77777777"/>
        </w:tc>
        <w:tc>
          <w:tcPr>
            <w:tcW w:w="7654" w:type="dxa"/>
            <w:gridSpan w:val="2"/>
          </w:tcPr>
          <w:p w:rsidR="00504F17" w:rsidP="00504F17" w:rsidRDefault="00504F17" w14:paraId="0D8DAC90" w14:textId="77777777">
            <w:r>
              <w:t>gehoord de beraadslaging,</w:t>
            </w:r>
          </w:p>
        </w:tc>
      </w:tr>
      <w:tr w:rsidR="00504F17" w:rsidTr="00504F17" w14:paraId="24E4A3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1CC2D52C" w14:textId="77777777"/>
        </w:tc>
        <w:tc>
          <w:tcPr>
            <w:tcW w:w="7654" w:type="dxa"/>
            <w:gridSpan w:val="2"/>
          </w:tcPr>
          <w:p w:rsidR="00504F17" w:rsidP="00504F17" w:rsidRDefault="00504F17" w14:paraId="7978A87C" w14:textId="77777777"/>
        </w:tc>
      </w:tr>
      <w:tr w:rsidR="00504F17" w:rsidTr="00504F17" w14:paraId="41F668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F17" w:rsidP="00504F17" w:rsidRDefault="00504F17" w14:paraId="725D2764" w14:textId="77777777"/>
        </w:tc>
        <w:tc>
          <w:tcPr>
            <w:tcW w:w="7654" w:type="dxa"/>
            <w:gridSpan w:val="2"/>
          </w:tcPr>
          <w:p w:rsidRPr="00504F17" w:rsidR="00504F17" w:rsidP="00504F17" w:rsidRDefault="00504F17" w14:paraId="01A89689" w14:textId="77777777">
            <w:r w:rsidRPr="00504F17">
              <w:t>constaterende dat Nederlanders te maken hebben met stijgende levenskosten door de aanhoudende inflatie en de stijging van de maandelijkse zorgpremie;</w:t>
            </w:r>
          </w:p>
          <w:p w:rsidR="00504F17" w:rsidP="00504F17" w:rsidRDefault="00504F17" w14:paraId="5AE08AD1" w14:textId="77777777"/>
          <w:p w:rsidRPr="00504F17" w:rsidR="00504F17" w:rsidP="00504F17" w:rsidRDefault="00504F17" w14:paraId="3BA3B56D" w14:textId="517399CF">
            <w:r w:rsidRPr="00504F17">
              <w:t>overwegende dat de uitdagingen in de zorg onverminderd groot blijven en de sector niet met nog meer bezuinigingen kan worden opgezadeld;</w:t>
            </w:r>
          </w:p>
          <w:p w:rsidR="00504F17" w:rsidP="00504F17" w:rsidRDefault="00504F17" w14:paraId="1ECEC97D" w14:textId="77777777"/>
          <w:p w:rsidRPr="00504F17" w:rsidR="00504F17" w:rsidP="00504F17" w:rsidRDefault="00504F17" w14:paraId="1273DE29" w14:textId="733A4DFD">
            <w:r w:rsidRPr="00504F17">
              <w:t>constaterende dat de staatsschuld is gedaald naar het laagste punt in 50 jaar en er daarom geen directe noodzaak is tot bezuinigingen;</w:t>
            </w:r>
          </w:p>
          <w:p w:rsidRPr="00504F17" w:rsidR="00504F17" w:rsidP="00504F17" w:rsidRDefault="00504F17" w14:paraId="021E7562" w14:textId="77777777">
            <w:r w:rsidRPr="00504F17">
              <w:t>spreekt uit niet verder te bezuinigen op de zorg, zodat Nederland niet kapot wordt bezuinigd en we Nederlanders met de historisch lage staatsschuld niet in de kou laten staan,</w:t>
            </w:r>
          </w:p>
          <w:p w:rsidR="00504F17" w:rsidP="00504F17" w:rsidRDefault="00504F17" w14:paraId="7585B0E7" w14:textId="77777777"/>
          <w:p w:rsidRPr="00504F17" w:rsidR="00504F17" w:rsidP="00504F17" w:rsidRDefault="00504F17" w14:paraId="6589E3B3" w14:textId="7E148D82">
            <w:r w:rsidRPr="00504F17">
              <w:t>en gaat over tot de orde van de dag.</w:t>
            </w:r>
          </w:p>
          <w:p w:rsidR="00504F17" w:rsidP="00504F17" w:rsidRDefault="00504F17" w14:paraId="5728FC74" w14:textId="77777777"/>
          <w:p w:rsidR="00504F17" w:rsidP="00504F17" w:rsidRDefault="00504F17" w14:paraId="7ABD0F07" w14:textId="2993BE0D">
            <w:r w:rsidRPr="00504F17">
              <w:t>Bushoff</w:t>
            </w:r>
          </w:p>
        </w:tc>
      </w:tr>
    </w:tbl>
    <w:p w:rsidR="00997775" w:rsidRDefault="00997775" w14:paraId="250EBC7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E9938" w14:textId="77777777" w:rsidR="00504F17" w:rsidRDefault="00504F17">
      <w:pPr>
        <w:spacing w:line="20" w:lineRule="exact"/>
      </w:pPr>
    </w:p>
  </w:endnote>
  <w:endnote w:type="continuationSeparator" w:id="0">
    <w:p w14:paraId="7744CE67" w14:textId="77777777" w:rsidR="00504F17" w:rsidRDefault="00504F1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92C520" w14:textId="77777777" w:rsidR="00504F17" w:rsidRDefault="00504F1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9CF5" w14:textId="77777777" w:rsidR="00504F17" w:rsidRDefault="00504F1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31C964" w14:textId="77777777" w:rsidR="00504F17" w:rsidRDefault="0050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1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04F17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1244F"/>
  <w15:docId w15:val="{52EC4EC0-7683-45BD-8622-8FDCDA39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856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2025-01-15T14:37:00.0000000Z</dcterms:created>
  <dcterms:modified xsi:type="dcterms:W3CDTF">2025-01-15T14:41:00.0000000Z</dcterms:modified>
  <dc:description>------------------------</dc:description>
  <dc:subject/>
  <keywords/>
  <version/>
  <category/>
</coreProperties>
</file>