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65BC0" w14:paraId="59DEB6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B510A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4BFAB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65BC0" w14:paraId="4F8832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11A23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65BC0" w14:paraId="7340CA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FBC1A6" w14:textId="77777777"/>
        </w:tc>
      </w:tr>
      <w:tr w:rsidR="00997775" w:rsidTr="00665BC0" w14:paraId="47260E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9EEE3B" w14:textId="77777777"/>
        </w:tc>
      </w:tr>
      <w:tr w:rsidR="00997775" w:rsidTr="00665BC0" w14:paraId="7585E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0EA486" w14:textId="77777777"/>
        </w:tc>
        <w:tc>
          <w:tcPr>
            <w:tcW w:w="7654" w:type="dxa"/>
            <w:gridSpan w:val="2"/>
          </w:tcPr>
          <w:p w:rsidR="00997775" w:rsidRDefault="00997775" w14:paraId="3ECA64B3" w14:textId="77777777"/>
        </w:tc>
      </w:tr>
      <w:tr w:rsidR="00665BC0" w:rsidTr="00665BC0" w14:paraId="1B406B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2DF397D1" w14:textId="02736C19">
            <w:pPr>
              <w:rPr>
                <w:b/>
              </w:rPr>
            </w:pPr>
            <w:r>
              <w:rPr>
                <w:b/>
              </w:rPr>
              <w:t>36 625 XVI</w:t>
            </w:r>
          </w:p>
        </w:tc>
        <w:tc>
          <w:tcPr>
            <w:tcW w:w="7654" w:type="dxa"/>
            <w:gridSpan w:val="2"/>
          </w:tcPr>
          <w:p w:rsidR="00665BC0" w:rsidP="00665BC0" w:rsidRDefault="00665BC0" w14:paraId="7513FF92" w14:textId="1A65FE7A">
            <w:pPr>
              <w:rPr>
                <w:b/>
              </w:rPr>
            </w:pPr>
            <w:r w:rsidRPr="00230F9A">
              <w:rPr>
                <w:b/>
                <w:bCs/>
                <w:szCs w:val="24"/>
              </w:rPr>
              <w:t>Wijziging van de begrotingsstaten van het Ministerie van Volksgezondheid, Welzijn en Sport (XVI) voor het jaar 2024 (wijziging samenhangende met Najaarsnota)</w:t>
            </w:r>
          </w:p>
        </w:tc>
      </w:tr>
      <w:tr w:rsidR="00665BC0" w:rsidTr="00665BC0" w14:paraId="3F22C1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1160DB6A" w14:textId="77777777"/>
        </w:tc>
        <w:tc>
          <w:tcPr>
            <w:tcW w:w="7654" w:type="dxa"/>
            <w:gridSpan w:val="2"/>
          </w:tcPr>
          <w:p w:rsidR="00665BC0" w:rsidP="00665BC0" w:rsidRDefault="00665BC0" w14:paraId="4BCE29B4" w14:textId="77777777"/>
        </w:tc>
      </w:tr>
      <w:tr w:rsidR="00665BC0" w:rsidTr="00665BC0" w14:paraId="5396E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3355B1D9" w14:textId="77777777"/>
        </w:tc>
        <w:tc>
          <w:tcPr>
            <w:tcW w:w="7654" w:type="dxa"/>
            <w:gridSpan w:val="2"/>
          </w:tcPr>
          <w:p w:rsidR="00665BC0" w:rsidP="00665BC0" w:rsidRDefault="00665BC0" w14:paraId="7994914B" w14:textId="77777777"/>
        </w:tc>
      </w:tr>
      <w:tr w:rsidR="00665BC0" w:rsidTr="00665BC0" w14:paraId="5EAB5C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5ECFB98E" w14:textId="3F512E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665BC0" w:rsidP="00665BC0" w:rsidRDefault="00665BC0" w14:paraId="620E6E53" w14:textId="679FE7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PAULUSMA</w:t>
            </w:r>
          </w:p>
        </w:tc>
      </w:tr>
      <w:tr w:rsidR="00665BC0" w:rsidTr="00665BC0" w14:paraId="715B17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6EF5D493" w14:textId="77777777"/>
        </w:tc>
        <w:tc>
          <w:tcPr>
            <w:tcW w:w="7654" w:type="dxa"/>
            <w:gridSpan w:val="2"/>
          </w:tcPr>
          <w:p w:rsidR="00665BC0" w:rsidP="00665BC0" w:rsidRDefault="00665BC0" w14:paraId="67E90469" w14:textId="1C72C5A7">
            <w:r>
              <w:t>Voorgesteld 14 januari 2025</w:t>
            </w:r>
          </w:p>
        </w:tc>
      </w:tr>
      <w:tr w:rsidR="00665BC0" w:rsidTr="00665BC0" w14:paraId="092371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4EA042F1" w14:textId="77777777"/>
        </w:tc>
        <w:tc>
          <w:tcPr>
            <w:tcW w:w="7654" w:type="dxa"/>
            <w:gridSpan w:val="2"/>
          </w:tcPr>
          <w:p w:rsidR="00665BC0" w:rsidP="00665BC0" w:rsidRDefault="00665BC0" w14:paraId="7534E433" w14:textId="77777777"/>
        </w:tc>
      </w:tr>
      <w:tr w:rsidR="00665BC0" w:rsidTr="00665BC0" w14:paraId="2A2560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2FD01BC9" w14:textId="77777777"/>
        </w:tc>
        <w:tc>
          <w:tcPr>
            <w:tcW w:w="7654" w:type="dxa"/>
            <w:gridSpan w:val="2"/>
          </w:tcPr>
          <w:p w:rsidR="00665BC0" w:rsidP="00665BC0" w:rsidRDefault="00665BC0" w14:paraId="5DC6AE9B" w14:textId="77777777">
            <w:r>
              <w:t>De Kamer,</w:t>
            </w:r>
          </w:p>
        </w:tc>
      </w:tr>
      <w:tr w:rsidR="00665BC0" w:rsidTr="00665BC0" w14:paraId="79CB7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76E77F74" w14:textId="77777777"/>
        </w:tc>
        <w:tc>
          <w:tcPr>
            <w:tcW w:w="7654" w:type="dxa"/>
            <w:gridSpan w:val="2"/>
          </w:tcPr>
          <w:p w:rsidR="00665BC0" w:rsidP="00665BC0" w:rsidRDefault="00665BC0" w14:paraId="2A116E91" w14:textId="77777777"/>
        </w:tc>
      </w:tr>
      <w:tr w:rsidR="00665BC0" w:rsidTr="00665BC0" w14:paraId="409AE3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0E155814" w14:textId="77777777"/>
        </w:tc>
        <w:tc>
          <w:tcPr>
            <w:tcW w:w="7654" w:type="dxa"/>
            <w:gridSpan w:val="2"/>
          </w:tcPr>
          <w:p w:rsidR="00665BC0" w:rsidP="00665BC0" w:rsidRDefault="00665BC0" w14:paraId="63E0C2B7" w14:textId="77777777">
            <w:r>
              <w:t>gehoord de beraadslaging,</w:t>
            </w:r>
          </w:p>
        </w:tc>
      </w:tr>
      <w:tr w:rsidR="00665BC0" w:rsidTr="00665BC0" w14:paraId="5F3F5B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110F3F12" w14:textId="77777777"/>
        </w:tc>
        <w:tc>
          <w:tcPr>
            <w:tcW w:w="7654" w:type="dxa"/>
            <w:gridSpan w:val="2"/>
          </w:tcPr>
          <w:p w:rsidR="00665BC0" w:rsidP="00665BC0" w:rsidRDefault="00665BC0" w14:paraId="10F34233" w14:textId="77777777"/>
        </w:tc>
      </w:tr>
      <w:tr w:rsidR="00665BC0" w:rsidTr="00665BC0" w14:paraId="00A6F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5BC0" w:rsidP="00665BC0" w:rsidRDefault="00665BC0" w14:paraId="1CB530F7" w14:textId="77777777"/>
        </w:tc>
        <w:tc>
          <w:tcPr>
            <w:tcW w:w="7654" w:type="dxa"/>
            <w:gridSpan w:val="2"/>
          </w:tcPr>
          <w:p w:rsidRPr="00665BC0" w:rsidR="00665BC0" w:rsidP="00665BC0" w:rsidRDefault="00665BC0" w14:paraId="7B62F2A7" w14:textId="77777777">
            <w:r w:rsidRPr="00665BC0">
              <w:t>constaterende dat in 2015 en 2020 een analyse van beleidsopties voor de zorg middels Zorgkeuzes in Kaart is gepubliceerd;</w:t>
            </w:r>
          </w:p>
          <w:p w:rsidR="00665BC0" w:rsidP="00665BC0" w:rsidRDefault="00665BC0" w14:paraId="3CA9703B" w14:textId="77777777"/>
          <w:p w:rsidRPr="00665BC0" w:rsidR="00665BC0" w:rsidP="00665BC0" w:rsidRDefault="00665BC0" w14:paraId="1E03E269" w14:textId="7C6EAB2A">
            <w:r w:rsidRPr="00665BC0">
              <w:t>overwegende dat Zorgkeuzes in Kaart bijdraagt aan het nemen van onderbouwde beslissingen om de zorg in Nederland te verbeteren;</w:t>
            </w:r>
          </w:p>
          <w:p w:rsidR="00665BC0" w:rsidP="00665BC0" w:rsidRDefault="00665BC0" w14:paraId="71AA1B1A" w14:textId="77777777"/>
          <w:p w:rsidRPr="00665BC0" w:rsidR="00665BC0" w:rsidP="00665BC0" w:rsidRDefault="00665BC0" w14:paraId="1611A5CC" w14:textId="4B435895">
            <w:r w:rsidRPr="00665BC0">
              <w:t>overwegende dat het tweede deel van de aangenomen motie-Paulusma/Sneller (36410-XVI, nr. 59) verzoekt om de wens bij het CPB neer te leggen om Zorgkeuzes in Kaart te actualiseren;</w:t>
            </w:r>
          </w:p>
          <w:p w:rsidR="00665BC0" w:rsidP="00665BC0" w:rsidRDefault="00665BC0" w14:paraId="689A7A85" w14:textId="77777777"/>
          <w:p w:rsidRPr="00665BC0" w:rsidR="00665BC0" w:rsidP="00665BC0" w:rsidRDefault="00665BC0" w14:paraId="3E1239CF" w14:textId="25DE9F85">
            <w:r w:rsidRPr="00665BC0">
              <w:t>verzoekt de regering om spoedig stappen te zetten in de actualisatie van Zorgkeuzes in Kaart, en de Kamer hier voor de Voorjaarsnota over te informeren,</w:t>
            </w:r>
          </w:p>
          <w:p w:rsidR="00665BC0" w:rsidP="00665BC0" w:rsidRDefault="00665BC0" w14:paraId="09B0838E" w14:textId="77777777"/>
          <w:p w:rsidRPr="00665BC0" w:rsidR="00665BC0" w:rsidP="00665BC0" w:rsidRDefault="00665BC0" w14:paraId="5C40849A" w14:textId="095B2BEB">
            <w:r w:rsidRPr="00665BC0">
              <w:t>en gaat over tot de orde van de dag.</w:t>
            </w:r>
          </w:p>
          <w:p w:rsidR="00665BC0" w:rsidP="00665BC0" w:rsidRDefault="00665BC0" w14:paraId="2E023E70" w14:textId="77777777"/>
          <w:p w:rsidR="00665BC0" w:rsidP="00665BC0" w:rsidRDefault="00665BC0" w14:paraId="6E244639" w14:textId="63C47CDC">
            <w:r w:rsidRPr="00665BC0">
              <w:t>Paulusma</w:t>
            </w:r>
          </w:p>
        </w:tc>
      </w:tr>
    </w:tbl>
    <w:p w:rsidR="00997775" w:rsidRDefault="00997775" w14:paraId="2093B53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104C" w14:textId="77777777" w:rsidR="00665BC0" w:rsidRDefault="00665BC0">
      <w:pPr>
        <w:spacing w:line="20" w:lineRule="exact"/>
      </w:pPr>
    </w:p>
  </w:endnote>
  <w:endnote w:type="continuationSeparator" w:id="0">
    <w:p w14:paraId="5B57D826" w14:textId="77777777" w:rsidR="00665BC0" w:rsidRDefault="00665BC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027F6F" w14:textId="77777777" w:rsidR="00665BC0" w:rsidRDefault="00665BC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FA3C" w14:textId="77777777" w:rsidR="00665BC0" w:rsidRDefault="00665BC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879A86" w14:textId="77777777" w:rsidR="00665BC0" w:rsidRDefault="0066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C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5BC0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0134"/>
  <w15:docId w15:val="{AAAEB4EF-2C2B-4F35-B419-EE9111EB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845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2025-01-15T14:37:00.0000000Z</dcterms:created>
  <dcterms:modified xsi:type="dcterms:W3CDTF">2025-01-15T14:41:00.0000000Z</dcterms:modified>
  <dc:description>------------------------</dc:description>
  <dc:subject/>
  <keywords/>
  <version/>
  <category/>
</coreProperties>
</file>