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73AFAE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4E2B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E459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96A264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B7920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B61CA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4A7470" w14:textId="77777777"/>
        </w:tc>
      </w:tr>
      <w:tr w:rsidR="00997775" w14:paraId="211E7F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B39316" w14:textId="77777777"/>
        </w:tc>
      </w:tr>
      <w:tr w:rsidR="00997775" w14:paraId="1AFF4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0B1034" w14:textId="77777777"/>
        </w:tc>
        <w:tc>
          <w:tcPr>
            <w:tcW w:w="7654" w:type="dxa"/>
            <w:gridSpan w:val="2"/>
          </w:tcPr>
          <w:p w:rsidR="00997775" w:rsidRDefault="00997775" w14:paraId="057956B0" w14:textId="77777777"/>
        </w:tc>
      </w:tr>
      <w:tr w:rsidR="00997775" w14:paraId="11627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30F9A" w14:paraId="4F98648B" w14:textId="0B45C882">
            <w:pPr>
              <w:rPr>
                <w:b/>
              </w:rPr>
            </w:pPr>
            <w:r>
              <w:rPr>
                <w:b/>
              </w:rPr>
              <w:t>36 625 XVI</w:t>
            </w:r>
          </w:p>
        </w:tc>
        <w:tc>
          <w:tcPr>
            <w:tcW w:w="7654" w:type="dxa"/>
            <w:gridSpan w:val="2"/>
          </w:tcPr>
          <w:p w:rsidRPr="00230F9A" w:rsidR="00997775" w:rsidP="00A07C71" w:rsidRDefault="00230F9A" w14:paraId="2455F9F2" w14:textId="11B8D364">
            <w:pPr>
              <w:rPr>
                <w:b/>
                <w:bCs/>
                <w:szCs w:val="24"/>
              </w:rPr>
            </w:pPr>
            <w:r w:rsidRPr="00230F9A">
              <w:rPr>
                <w:b/>
                <w:bCs/>
                <w:szCs w:val="24"/>
              </w:rPr>
              <w:t>Wijziging van de begrotingsstaten van het Ministerie van Volksgezondheid, Welzijn en Sport (XVI) voor het jaar 2024 (wijziging samenhangende met Najaarsnota)</w:t>
            </w:r>
          </w:p>
        </w:tc>
      </w:tr>
      <w:tr w:rsidR="00997775" w14:paraId="04DE97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718CA6" w14:textId="77777777"/>
        </w:tc>
        <w:tc>
          <w:tcPr>
            <w:tcW w:w="7654" w:type="dxa"/>
            <w:gridSpan w:val="2"/>
          </w:tcPr>
          <w:p w:rsidR="00997775" w:rsidRDefault="00997775" w14:paraId="412D6092" w14:textId="77777777"/>
        </w:tc>
      </w:tr>
      <w:tr w:rsidR="00997775" w14:paraId="79DB41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A0119" w14:textId="77777777"/>
        </w:tc>
        <w:tc>
          <w:tcPr>
            <w:tcW w:w="7654" w:type="dxa"/>
            <w:gridSpan w:val="2"/>
          </w:tcPr>
          <w:p w:rsidR="00997775" w:rsidRDefault="00997775" w14:paraId="7FB91157" w14:textId="77777777"/>
        </w:tc>
      </w:tr>
      <w:tr w:rsidR="00997775" w14:paraId="1EBDD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5C4327" w14:textId="4234B76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30F9A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97775" w:rsidRDefault="00997775" w14:paraId="4D89137F" w14:textId="07A3CA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30F9A">
              <w:rPr>
                <w:b/>
              </w:rPr>
              <w:t>DE LEDEN DOBBE EN PAULUSMA</w:t>
            </w:r>
          </w:p>
        </w:tc>
      </w:tr>
      <w:tr w:rsidR="00997775" w14:paraId="04568F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15E201" w14:textId="77777777"/>
        </w:tc>
        <w:tc>
          <w:tcPr>
            <w:tcW w:w="7654" w:type="dxa"/>
            <w:gridSpan w:val="2"/>
          </w:tcPr>
          <w:p w:rsidR="00997775" w:rsidP="00280D6A" w:rsidRDefault="00997775" w14:paraId="298C3EEB" w14:textId="75D0B43A">
            <w:r>
              <w:t>Voorgesteld</w:t>
            </w:r>
            <w:r w:rsidR="00280D6A">
              <w:t xml:space="preserve"> </w:t>
            </w:r>
            <w:r w:rsidR="00230F9A">
              <w:t>14 januari 2025</w:t>
            </w:r>
          </w:p>
        </w:tc>
      </w:tr>
      <w:tr w:rsidR="00997775" w14:paraId="5DE92A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C31200" w14:textId="77777777"/>
        </w:tc>
        <w:tc>
          <w:tcPr>
            <w:tcW w:w="7654" w:type="dxa"/>
            <w:gridSpan w:val="2"/>
          </w:tcPr>
          <w:p w:rsidR="00997775" w:rsidRDefault="00997775" w14:paraId="61964BDC" w14:textId="77777777"/>
        </w:tc>
      </w:tr>
      <w:tr w:rsidR="00997775" w14:paraId="139A1C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034EAB" w14:textId="77777777"/>
        </w:tc>
        <w:tc>
          <w:tcPr>
            <w:tcW w:w="7654" w:type="dxa"/>
            <w:gridSpan w:val="2"/>
          </w:tcPr>
          <w:p w:rsidR="00997775" w:rsidRDefault="00997775" w14:paraId="7AEDE5E9" w14:textId="77777777">
            <w:r>
              <w:t>De Kamer,</w:t>
            </w:r>
          </w:p>
        </w:tc>
      </w:tr>
      <w:tr w:rsidR="00997775" w14:paraId="3943F9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36A510" w14:textId="77777777"/>
        </w:tc>
        <w:tc>
          <w:tcPr>
            <w:tcW w:w="7654" w:type="dxa"/>
            <w:gridSpan w:val="2"/>
          </w:tcPr>
          <w:p w:rsidR="00997775" w:rsidRDefault="00997775" w14:paraId="3D6726B0" w14:textId="77777777"/>
        </w:tc>
      </w:tr>
      <w:tr w:rsidR="00997775" w14:paraId="64F654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C90788" w14:textId="77777777"/>
        </w:tc>
        <w:tc>
          <w:tcPr>
            <w:tcW w:w="7654" w:type="dxa"/>
            <w:gridSpan w:val="2"/>
          </w:tcPr>
          <w:p w:rsidR="00997775" w:rsidRDefault="00997775" w14:paraId="5E32FBE4" w14:textId="77777777">
            <w:r>
              <w:t>gehoord de beraadslaging,</w:t>
            </w:r>
          </w:p>
        </w:tc>
      </w:tr>
      <w:tr w:rsidR="00997775" w14:paraId="52122D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02C0EC" w14:textId="77777777"/>
        </w:tc>
        <w:tc>
          <w:tcPr>
            <w:tcW w:w="7654" w:type="dxa"/>
            <w:gridSpan w:val="2"/>
          </w:tcPr>
          <w:p w:rsidR="00997775" w:rsidRDefault="00997775" w14:paraId="59B00DE7" w14:textId="77777777"/>
        </w:tc>
      </w:tr>
      <w:tr w:rsidR="00997775" w14:paraId="60B44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69B9B6" w14:textId="77777777"/>
        </w:tc>
        <w:tc>
          <w:tcPr>
            <w:tcW w:w="7654" w:type="dxa"/>
            <w:gridSpan w:val="2"/>
          </w:tcPr>
          <w:p w:rsidRPr="00230F9A" w:rsidR="00230F9A" w:rsidP="00230F9A" w:rsidRDefault="00230F9A" w14:paraId="6AB49372" w14:textId="77777777">
            <w:r w:rsidRPr="00230F9A">
              <w:t>constaterende dat bezuinigingen op de zorg grote en ingrijpende gevolgen kunnen hebben voor zorgverleners en voor mensen die zorg nodig hebben;</w:t>
            </w:r>
          </w:p>
          <w:p w:rsidR="00230F9A" w:rsidP="00230F9A" w:rsidRDefault="00230F9A" w14:paraId="1CCC0A37" w14:textId="77777777"/>
          <w:p w:rsidRPr="00230F9A" w:rsidR="00230F9A" w:rsidP="00230F9A" w:rsidRDefault="00230F9A" w14:paraId="2C896F95" w14:textId="31A18730">
            <w:r w:rsidRPr="00230F9A">
              <w:t>overwegende dat het getuigt van goed bestuur om deze gevolgen af te wegen voordat er wordt besloten over mogelijke bezuinigingen op de zorg;</w:t>
            </w:r>
          </w:p>
          <w:p w:rsidR="00230F9A" w:rsidP="00230F9A" w:rsidRDefault="00230F9A" w14:paraId="4634DD39" w14:textId="77777777"/>
          <w:p w:rsidRPr="00230F9A" w:rsidR="00230F9A" w:rsidP="00230F9A" w:rsidRDefault="00230F9A" w14:paraId="2F8A6193" w14:textId="5AB0A849">
            <w:r w:rsidRPr="00230F9A">
              <w:t>verzoekt de regering om voordat wordt besloten tot bezuinigingen op de zorg de mogelijke gevolgen daarvan in kaart te brengen en te delen met de Kamer,</w:t>
            </w:r>
          </w:p>
          <w:p w:rsidR="00230F9A" w:rsidP="00230F9A" w:rsidRDefault="00230F9A" w14:paraId="29219D42" w14:textId="77777777"/>
          <w:p w:rsidRPr="00230F9A" w:rsidR="00230F9A" w:rsidP="00230F9A" w:rsidRDefault="00230F9A" w14:paraId="6ACE11F3" w14:textId="7517B257">
            <w:r w:rsidRPr="00230F9A">
              <w:t>en gaat over tot de orde van de dag.</w:t>
            </w:r>
          </w:p>
          <w:p w:rsidR="00230F9A" w:rsidP="00230F9A" w:rsidRDefault="00230F9A" w14:paraId="0CB6CC0E" w14:textId="77777777"/>
          <w:p w:rsidR="00230F9A" w:rsidP="00230F9A" w:rsidRDefault="00230F9A" w14:paraId="79C5693E" w14:textId="77777777">
            <w:r w:rsidRPr="00230F9A">
              <w:t xml:space="preserve">Dobbe </w:t>
            </w:r>
          </w:p>
          <w:p w:rsidR="00997775" w:rsidP="00230F9A" w:rsidRDefault="00230F9A" w14:paraId="590645E5" w14:textId="40CFAA4F">
            <w:r w:rsidRPr="00230F9A">
              <w:t>Paulusma</w:t>
            </w:r>
          </w:p>
        </w:tc>
      </w:tr>
    </w:tbl>
    <w:p w:rsidR="00997775" w:rsidRDefault="00997775" w14:paraId="7F07FE3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4B7" w14:textId="77777777" w:rsidR="00230F9A" w:rsidRDefault="00230F9A">
      <w:pPr>
        <w:spacing w:line="20" w:lineRule="exact"/>
      </w:pPr>
    </w:p>
  </w:endnote>
  <w:endnote w:type="continuationSeparator" w:id="0">
    <w:p w14:paraId="7382D326" w14:textId="77777777" w:rsidR="00230F9A" w:rsidRDefault="00230F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248618" w14:textId="77777777" w:rsidR="00230F9A" w:rsidRDefault="00230F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24A0" w14:textId="77777777" w:rsidR="00230F9A" w:rsidRDefault="00230F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BFCEE3" w14:textId="77777777" w:rsidR="00230F9A" w:rsidRDefault="0023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9A"/>
    <w:rsid w:val="00133FCE"/>
    <w:rsid w:val="001E482C"/>
    <w:rsid w:val="001E4877"/>
    <w:rsid w:val="0021105A"/>
    <w:rsid w:val="00230F9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E58E7"/>
  <w15:docId w15:val="{75E35560-8442-4904-B23E-BDB179E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2025-01-15T14:37:00.0000000Z</dcterms:created>
  <dcterms:modified xsi:type="dcterms:W3CDTF">2025-01-15T14:41:00.0000000Z</dcterms:modified>
  <dc:description>------------------------</dc:description>
  <dc:subject/>
  <keywords/>
  <version/>
  <category/>
</coreProperties>
</file>