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 w14:paraId="175CE953" w14:textId="77777777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C64F021" w14:textId="77777777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0D664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26FC5A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74FD9F55" w14:textId="77777777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 w14:paraId="72E8E3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AA449D" w14:paraId="7BE066B5" w14:textId="1120A85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36 679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AA449D" w:rsidR="002A727C" w:rsidP="000D5BC4" w:rsidRDefault="00AA449D" w14:paraId="6AD11A3F" w14:textId="41F80D9D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AA449D">
              <w:rPr>
                <w:rFonts w:ascii="Times New Roman" w:hAnsi="Times New Roman"/>
                <w:b/>
                <w:bCs/>
                <w:sz w:val="24"/>
              </w:rPr>
              <w:t>Wijziging van de Zorgverzekeringswet teneinde het verplicht eigen risico voor de zorgverzekering in 2026 ongewijzigd te laten</w:t>
            </w:r>
          </w:p>
        </w:tc>
      </w:tr>
      <w:tr w:rsidRPr="002168F4" w:rsidR="00CB3578" w:rsidTr="00A11E73" w14:paraId="4EC46E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B73BA1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51B60401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170051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60D04A64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1C2BE03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 w14:paraId="40479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0238291D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F8DDC42" w14:textId="77777777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 w14:paraId="1B763A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 w14:paraId="15428286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 w14:paraId="3395F8CA" w14:textId="77777777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A449D" w:rsidRDefault="00AA449D" w14:paraId="21AA11F3" w14:textId="49AC370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AA449D">
        <w:rPr>
          <w:rFonts w:ascii="Times New Roman" w:hAnsi="Times New Roman"/>
          <w:sz w:val="24"/>
          <w:szCs w:val="18"/>
        </w:rPr>
        <w:t>Wij Willem-Alexander, bij de gratie Gods, Koning der Nederlanden, Prins van Oranje-Nassau, enz. enz. enz.</w:t>
      </w:r>
    </w:p>
    <w:p w:rsidR="00AA449D" w:rsidP="00AA449D" w:rsidRDefault="00AA449D" w14:paraId="5FBDB93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AA449D" w:rsidR="00AA449D" w:rsidP="00AA449D" w:rsidRDefault="00AA449D" w14:paraId="232892A1" w14:textId="6EC8D186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A449D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AA449D" w:rsidR="00AA449D" w:rsidP="00AA449D" w:rsidRDefault="00AA449D" w14:paraId="668DF198" w14:textId="291AFFC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A449D">
        <w:rPr>
          <w:rFonts w:ascii="Times New Roman" w:hAnsi="Times New Roman"/>
          <w:sz w:val="24"/>
          <w:szCs w:val="20"/>
        </w:rPr>
        <w:t>Alzo Wij in overweging genomen hebben, dat het wenselijk is het bedrag aan verplicht eigen risico voor een zorgverzekering in 2026 op € 385 te handhaven;</w:t>
      </w:r>
    </w:p>
    <w:p w:rsidRPr="00AA449D" w:rsidR="00AA449D" w:rsidP="00AA449D" w:rsidRDefault="00AA449D" w14:paraId="6E7A3C84" w14:textId="0BD3907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A449D">
        <w:rPr>
          <w:rFonts w:ascii="Times New Roman" w:hAnsi="Times New Roman"/>
          <w:sz w:val="24"/>
          <w:szCs w:val="20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AA449D" w:rsidR="00AA449D" w:rsidP="00AA449D" w:rsidRDefault="00AA449D" w14:paraId="62708E2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AA449D" w:rsidR="00AA449D" w:rsidP="00AA449D" w:rsidRDefault="00AA449D" w14:paraId="130A9EA1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AA449D" w:rsidR="00AA449D" w:rsidP="00AA449D" w:rsidRDefault="00AA449D" w14:paraId="197430E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AA449D">
        <w:rPr>
          <w:rFonts w:ascii="Times New Roman" w:hAnsi="Times New Roman"/>
          <w:b/>
          <w:bCs/>
          <w:sz w:val="24"/>
          <w:szCs w:val="20"/>
        </w:rPr>
        <w:t>ARTIKEL I</w:t>
      </w:r>
    </w:p>
    <w:p w:rsidRPr="00AA449D" w:rsidR="00AA449D" w:rsidP="00AA449D" w:rsidRDefault="00AA449D" w14:paraId="1984BA0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AA449D" w:rsidR="00AA449D" w:rsidP="00AA449D" w:rsidRDefault="00AA449D" w14:paraId="13E25E0A" w14:textId="4E5A2C4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A449D">
        <w:rPr>
          <w:rFonts w:ascii="Times New Roman" w:hAnsi="Times New Roman"/>
          <w:sz w:val="24"/>
          <w:szCs w:val="20"/>
        </w:rPr>
        <w:t xml:space="preserve">In artikel 19, zevende lid, van de Zorgverzekeringswet wordt "voor de jaren 2019 tot en met 2025" vervangen door "voor de jaren 2019 tot en met 2026". </w:t>
      </w:r>
    </w:p>
    <w:p w:rsidRPr="00AA449D" w:rsidR="00AA449D" w:rsidP="00AA449D" w:rsidRDefault="00AA449D" w14:paraId="6E3E6CE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AA449D" w:rsidR="00AA449D" w:rsidP="00AA449D" w:rsidRDefault="00AA449D" w14:paraId="6BE436B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AA449D" w:rsidR="00AA449D" w:rsidP="00AA449D" w:rsidRDefault="00AA449D" w14:paraId="2D13632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bCs/>
          <w:sz w:val="24"/>
          <w:szCs w:val="20"/>
        </w:rPr>
      </w:pPr>
      <w:r w:rsidRPr="00AA449D">
        <w:rPr>
          <w:rFonts w:ascii="Times New Roman" w:hAnsi="Times New Roman"/>
          <w:b/>
          <w:bCs/>
          <w:sz w:val="24"/>
          <w:szCs w:val="20"/>
        </w:rPr>
        <w:t>ARTIKEL II</w:t>
      </w:r>
    </w:p>
    <w:p w:rsidRPr="00AA449D" w:rsidR="00AA449D" w:rsidP="00AA449D" w:rsidRDefault="00AA449D" w14:paraId="5BCF4E7E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AA449D" w:rsidR="00AA449D" w:rsidP="00AA449D" w:rsidRDefault="00AA449D" w14:paraId="3B031FA0" w14:textId="74607939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AA449D">
        <w:rPr>
          <w:rFonts w:ascii="Times New Roman" w:hAnsi="Times New Roman"/>
          <w:sz w:val="24"/>
          <w:szCs w:val="20"/>
        </w:rPr>
        <w:t xml:space="preserve">Deze wet treedt in werking op een bij koninklijk besluit te bepalen tijdstip. </w:t>
      </w:r>
    </w:p>
    <w:p w:rsidRPr="00AA449D" w:rsidR="00AA449D" w:rsidP="00AA449D" w:rsidRDefault="00AA449D" w14:paraId="01E10D87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AA449D" w:rsidR="00AA449D" w:rsidP="00AA449D" w:rsidRDefault="00AA449D" w14:paraId="31D0A3B3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AA449D" w:rsidP="00AA449D" w:rsidRDefault="00AA449D" w14:paraId="483DB914" w14:textId="61EEA6D5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ab/>
      </w:r>
      <w:r w:rsidRPr="00AA449D">
        <w:rPr>
          <w:rFonts w:ascii="Times New Roman" w:hAnsi="Times New Roman"/>
          <w:sz w:val="24"/>
          <w:szCs w:val="18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="00AA449D" w:rsidP="00AA449D" w:rsidRDefault="00AA449D" w14:paraId="134DA5ED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AA449D" w:rsidP="00AA449D" w:rsidRDefault="00AA449D" w14:paraId="3AE5D213" w14:textId="79B12B4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  <w:r>
        <w:rPr>
          <w:rFonts w:ascii="Times New Roman" w:hAnsi="Times New Roman"/>
          <w:sz w:val="24"/>
          <w:szCs w:val="18"/>
        </w:rPr>
        <w:t>Gegeven</w:t>
      </w:r>
    </w:p>
    <w:p w:rsidR="00AA449D" w:rsidP="00AA449D" w:rsidRDefault="00AA449D" w14:paraId="60E3B8D5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AA449D" w:rsidP="00AA449D" w:rsidRDefault="00AA449D" w14:paraId="18DB6349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AA449D" w:rsidP="00AA449D" w:rsidRDefault="00AA449D" w14:paraId="5163B700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AA449D" w:rsidP="00AA449D" w:rsidRDefault="00AA449D" w14:paraId="694201E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AA449D" w:rsidP="00AA449D" w:rsidRDefault="00AA449D" w14:paraId="56ECF06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AA449D" w:rsidP="00AA449D" w:rsidRDefault="00AA449D" w14:paraId="6C814D88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AA449D" w:rsidP="00AA449D" w:rsidRDefault="00AA449D" w14:paraId="02FDBBF6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AA449D" w:rsidP="00AA449D" w:rsidRDefault="00AA449D" w14:paraId="073A45A4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="00AA449D" w:rsidP="00AA449D" w:rsidRDefault="00AA449D" w14:paraId="2C8A261F" w14:textId="7777777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18"/>
        </w:rPr>
      </w:pPr>
    </w:p>
    <w:p w:rsidRPr="002168F4" w:rsidR="00AA449D" w:rsidP="00AA449D" w:rsidRDefault="00AA449D" w14:paraId="5889BE9A" w14:textId="5219E82F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18"/>
        </w:rPr>
        <w:t>De Minister van Volksgezondheid, Welzijn en Sport,</w:t>
      </w:r>
    </w:p>
    <w:sectPr w:rsidRPr="002168F4" w:rsidR="00AA449D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14BF" w14:textId="77777777" w:rsidR="00AA449D" w:rsidRDefault="00AA449D">
      <w:pPr>
        <w:spacing w:line="20" w:lineRule="exact"/>
      </w:pPr>
    </w:p>
  </w:endnote>
  <w:endnote w:type="continuationSeparator" w:id="0">
    <w:p w14:paraId="2B8486D8" w14:textId="77777777" w:rsidR="00AA449D" w:rsidRDefault="00AA449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14:paraId="2D471112" w14:textId="77777777" w:rsidR="00AA449D" w:rsidRDefault="00AA449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4B74" w14:textId="77777777"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B219C52" w14:textId="77777777"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47C4A" w14:textId="77777777"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2521E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14:paraId="227124BC" w14:textId="77777777"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003A" w14:textId="77777777" w:rsidR="00AA449D" w:rsidRDefault="00AA449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14:paraId="7CDFEAEB" w14:textId="77777777" w:rsidR="00AA449D" w:rsidRDefault="00AA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9D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A449D"/>
    <w:rsid w:val="00AE436A"/>
    <w:rsid w:val="00C135B1"/>
    <w:rsid w:val="00C85DE1"/>
    <w:rsid w:val="00C92DF8"/>
    <w:rsid w:val="00CB3578"/>
    <w:rsid w:val="00D20AFA"/>
    <w:rsid w:val="00D55648"/>
    <w:rsid w:val="00E14405"/>
    <w:rsid w:val="00E16443"/>
    <w:rsid w:val="00E36EE9"/>
    <w:rsid w:val="00F13442"/>
    <w:rsid w:val="00F3146F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EA00E"/>
  <w15:docId w15:val="{07D53EE0-52C7-4405-8499-6B0F50B1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1228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2025-01-16T10:44:00.0000000Z</dcterms:created>
  <dcterms:modified xsi:type="dcterms:W3CDTF">2025-01-16T10:44:00.0000000Z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