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40A" w:rsidP="007B507F" w:rsidRDefault="004C540A" w14:paraId="3D496844" w14:textId="39C50372">
      <w:pPr>
        <w:pStyle w:val="WitregelW1bodytekst"/>
      </w:pPr>
      <w:bookmarkStart w:name="_GoBack" w:id="0"/>
      <w:bookmarkEnd w:id="0"/>
      <w:r>
        <w:t>Geachte voorzitter,</w:t>
      </w:r>
    </w:p>
    <w:p w:rsidR="004C540A" w:rsidP="007B507F" w:rsidRDefault="004C540A" w14:paraId="44280A08" w14:textId="77777777">
      <w:pPr>
        <w:pStyle w:val="WitregelW1bodytekst"/>
      </w:pPr>
    </w:p>
    <w:p w:rsidR="003401E5" w:rsidP="007B507F" w:rsidRDefault="007B507F" w14:paraId="65A1BCCB" w14:textId="11AD8FB7">
      <w:pPr>
        <w:pStyle w:val="WitregelW1bodytekst"/>
      </w:pPr>
      <w:r>
        <w:t>In de Regeling stimulering verkeersveiligheidsmaatregelen 2025-2030 is bepaald dat de Minister een aanvraagtijdvak uiterlijk zes weken voor opening bekend</w:t>
      </w:r>
      <w:r w:rsidR="00124057">
        <w:t xml:space="preserve"> </w:t>
      </w:r>
      <w:r>
        <w:t xml:space="preserve">maakt in de Staatscourant. In de </w:t>
      </w:r>
      <w:bookmarkStart w:name="_Hlk183609347" w:id="1"/>
      <w:r>
        <w:t xml:space="preserve">aankondiging staat de openings- en sluitingsdatum van een aanvraagtijdvak en het uitkeringsplafond. </w:t>
      </w:r>
      <w:bookmarkStart w:name="_Hlk187143422" w:id="2"/>
      <w:bookmarkEnd w:id="1"/>
      <w:r>
        <w:t xml:space="preserve">In dit besluit maakt de Minister bekend dat aanvragen kunnen worden ingediend </w:t>
      </w:r>
      <w:bookmarkStart w:name="_Hlk183609304" w:id="3"/>
      <w:r>
        <w:t xml:space="preserve">vanaf </w:t>
      </w:r>
      <w:bookmarkStart w:name="_Hlk183609534" w:id="4"/>
      <w:r w:rsidR="00A43731">
        <w:t>2</w:t>
      </w:r>
      <w:r w:rsidR="003328A3">
        <w:t>6</w:t>
      </w:r>
      <w:r>
        <w:t xml:space="preserve"> </w:t>
      </w:r>
      <w:r w:rsidR="00A43731">
        <w:t xml:space="preserve">februari </w:t>
      </w:r>
      <w:bookmarkEnd w:id="3"/>
      <w:r w:rsidR="00A43731">
        <w:t>2025</w:t>
      </w:r>
      <w:r>
        <w:t xml:space="preserve"> </w:t>
      </w:r>
      <w:bookmarkEnd w:id="4"/>
      <w:r>
        <w:t xml:space="preserve">00:00 </w:t>
      </w:r>
      <w:bookmarkStart w:name="_Hlk183609541" w:id="5"/>
      <w:r w:rsidR="008231CD">
        <w:t xml:space="preserve">uur </w:t>
      </w:r>
      <w:r>
        <w:t xml:space="preserve">tot en met </w:t>
      </w:r>
      <w:r w:rsidR="003328A3">
        <w:t>9</w:t>
      </w:r>
      <w:r>
        <w:t xml:space="preserve"> </w:t>
      </w:r>
      <w:r w:rsidR="00A43731">
        <w:t>april</w:t>
      </w:r>
      <w:r>
        <w:t xml:space="preserve"> 202</w:t>
      </w:r>
      <w:r w:rsidR="00A43731">
        <w:t>5</w:t>
      </w:r>
      <w:bookmarkEnd w:id="5"/>
      <w:r w:rsidR="00A43731">
        <w:t xml:space="preserve"> </w:t>
      </w:r>
      <w:r>
        <w:t>23:59</w:t>
      </w:r>
      <w:r w:rsidR="008231CD">
        <w:t xml:space="preserve"> uur</w:t>
      </w:r>
      <w:r>
        <w:t xml:space="preserve">. </w:t>
      </w:r>
      <w:bookmarkStart w:name="_Hlk183609629" w:id="6"/>
      <w:r>
        <w:t>Ook wordt bekend</w:t>
      </w:r>
      <w:r w:rsidR="009728D2">
        <w:t xml:space="preserve"> </w:t>
      </w:r>
      <w:r>
        <w:t xml:space="preserve">gemaakt dat het bedrag voor dit aanvraagtijdvak dat ten hoogste aan de specifieke uitkeringen kan worden verstrekt, is vastgesteld op € </w:t>
      </w:r>
      <w:r w:rsidR="00B622A2">
        <w:t>125</w:t>
      </w:r>
      <w:r>
        <w:t>.000.000 inclusief btw</w:t>
      </w:r>
      <w:r w:rsidR="00A43731">
        <w:t>.</w:t>
      </w:r>
    </w:p>
    <w:bookmarkEnd w:id="2"/>
    <w:bookmarkEnd w:id="6"/>
    <w:p w:rsidR="003401E5" w:rsidRDefault="00224082" w14:paraId="08D4A7EB" w14:textId="77777777">
      <w:pPr>
        <w:pStyle w:val="Slotzin"/>
      </w:pPr>
      <w:r>
        <w:t>Hoogachtend,</w:t>
      </w:r>
    </w:p>
    <w:p w:rsidR="003401E5" w:rsidRDefault="00224082" w14:paraId="613A92A0" w14:textId="77777777">
      <w:pPr>
        <w:pStyle w:val="OndertekeningArea1"/>
      </w:pPr>
      <w:r>
        <w:t>DE MINISTER VAN INFRASTRUCTUUR EN WATERSTAAT,</w:t>
      </w:r>
    </w:p>
    <w:p w:rsidR="003401E5" w:rsidRDefault="003401E5" w14:paraId="1F17DD11" w14:textId="77777777"/>
    <w:p w:rsidR="003401E5" w:rsidRDefault="003401E5" w14:paraId="71889FF4" w14:textId="77777777"/>
    <w:p w:rsidR="003401E5" w:rsidRDefault="003401E5" w14:paraId="216D381F" w14:textId="77777777"/>
    <w:p w:rsidR="003401E5" w:rsidRDefault="003401E5" w14:paraId="760EC710" w14:textId="77777777"/>
    <w:p w:rsidR="003401E5" w:rsidRDefault="00224082" w14:paraId="2FF7ADCB" w14:textId="77777777">
      <w:r>
        <w:t>Barry Madlener</w:t>
      </w:r>
    </w:p>
    <w:sectPr w:rsidR="003401E5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3F143" w14:textId="77777777" w:rsidR="00314AFA" w:rsidRDefault="00314AFA">
      <w:pPr>
        <w:spacing w:line="240" w:lineRule="auto"/>
      </w:pPr>
      <w:r>
        <w:separator/>
      </w:r>
    </w:p>
  </w:endnote>
  <w:endnote w:type="continuationSeparator" w:id="0">
    <w:p w14:paraId="0EEFB0D7" w14:textId="77777777" w:rsidR="00314AFA" w:rsidRDefault="00314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44F3C" w14:textId="77777777" w:rsidR="00314AFA" w:rsidRDefault="00314AFA">
      <w:pPr>
        <w:spacing w:line="240" w:lineRule="auto"/>
      </w:pPr>
      <w:r>
        <w:separator/>
      </w:r>
    </w:p>
  </w:footnote>
  <w:footnote w:type="continuationSeparator" w:id="0">
    <w:p w14:paraId="3155EFE4" w14:textId="77777777" w:rsidR="00314AFA" w:rsidRDefault="00314A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01706" w14:textId="77777777" w:rsidR="003401E5" w:rsidRDefault="00224082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52BCAA96" wp14:editId="2AE92552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A24C02" w14:textId="77777777" w:rsidR="003401E5" w:rsidRDefault="0022408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BCAA96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3A24C02" w14:textId="77777777" w:rsidR="003401E5" w:rsidRDefault="0022408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D4972AF" wp14:editId="15C190BF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4D8C5" w14:textId="77777777" w:rsidR="003401E5" w:rsidRDefault="0022408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95A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95A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4972AF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444D8C5" w14:textId="77777777" w:rsidR="003401E5" w:rsidRDefault="0022408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95A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95A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DDABBD0" wp14:editId="0B63FEE5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7435B9" w14:textId="77777777" w:rsidR="003401E5" w:rsidRDefault="00224082">
                          <w:pPr>
                            <w:pStyle w:val="Rubricering"/>
                          </w:pPr>
                          <w:r>
                            <w:t>openbaar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DABBD0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77435B9" w14:textId="77777777" w:rsidR="003401E5" w:rsidRDefault="00224082">
                    <w:pPr>
                      <w:pStyle w:val="Rubricering"/>
                    </w:pPr>
                    <w:r>
                      <w:t>openbaar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63652FD" wp14:editId="3D1A6570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F4026B" w14:textId="77777777" w:rsidR="0058157C" w:rsidRDefault="005815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3652FD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EF4026B" w14:textId="77777777" w:rsidR="0058157C" w:rsidRDefault="0058157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71688" w14:textId="77777777" w:rsidR="003401E5" w:rsidRDefault="00224082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8B25600" wp14:editId="2C9A0F73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ACF39" w14:textId="540E66C0" w:rsidR="003401E5" w:rsidRDefault="003401E5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B25600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10ACF39" w14:textId="540E66C0" w:rsidR="003401E5" w:rsidRDefault="003401E5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4F7343" wp14:editId="5C05ABE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476266" w14:textId="7DFF7228" w:rsidR="003401E5" w:rsidRDefault="0022408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D4C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D4C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4F7343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1476266" w14:textId="7DFF7228" w:rsidR="003401E5" w:rsidRDefault="0022408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D4C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D4C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0A19416" wp14:editId="31BB0CE6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9FBCC" w14:textId="77777777" w:rsidR="003401E5" w:rsidRDefault="0022408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3FD909C" w14:textId="77777777" w:rsidR="003401E5" w:rsidRDefault="003401E5">
                          <w:pPr>
                            <w:pStyle w:val="WitregelW1"/>
                          </w:pPr>
                        </w:p>
                        <w:p w14:paraId="51A17FCC" w14:textId="77777777" w:rsidR="003401E5" w:rsidRDefault="00224082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BB087C2" w14:textId="77777777" w:rsidR="003401E5" w:rsidRPr="00B95A17" w:rsidRDefault="0022408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95A17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E54DE5C" w14:textId="77777777" w:rsidR="003401E5" w:rsidRPr="00B95A17" w:rsidRDefault="0022408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95A17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8E37B2A" w14:textId="77777777" w:rsidR="003401E5" w:rsidRPr="00B95A17" w:rsidRDefault="0022408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95A17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9F8CAF4" w14:textId="77777777" w:rsidR="003401E5" w:rsidRPr="00B95A17" w:rsidRDefault="003401E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88EE489" w14:textId="77777777" w:rsidR="003401E5" w:rsidRPr="00B95A17" w:rsidRDefault="0022408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95A17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CE212D7" w14:textId="77777777" w:rsidR="003401E5" w:rsidRDefault="00224082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CB3C19E" w14:textId="77777777" w:rsidR="00224082" w:rsidRPr="00224082" w:rsidRDefault="00224082" w:rsidP="00224082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305DD156" w14:textId="0623557E" w:rsidR="00224082" w:rsidRPr="00224082" w:rsidRDefault="00224082" w:rsidP="00224082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2408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765D7BBE" w14:textId="4BEA3A30" w:rsidR="00224082" w:rsidRPr="00224082" w:rsidRDefault="00224082" w:rsidP="00224082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224082">
                            <w:rPr>
                              <w:sz w:val="13"/>
                              <w:szCs w:val="13"/>
                            </w:rPr>
                            <w:t>IENW/BSK-2024/336694</w:t>
                          </w:r>
                        </w:p>
                        <w:p w14:paraId="39FCEFFB" w14:textId="77777777" w:rsidR="00224082" w:rsidRPr="00224082" w:rsidRDefault="00224082" w:rsidP="00224082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EDE1C71" w14:textId="600057EA" w:rsidR="00224082" w:rsidRPr="00224082" w:rsidRDefault="00224082" w:rsidP="00224082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2408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26B5EF1F" w14:textId="2CA33195" w:rsidR="00224082" w:rsidRPr="00224082" w:rsidRDefault="00224082" w:rsidP="00224082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224082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A19416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32B9FBCC" w14:textId="77777777" w:rsidR="003401E5" w:rsidRDefault="0022408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3FD909C" w14:textId="77777777" w:rsidR="003401E5" w:rsidRDefault="003401E5">
                    <w:pPr>
                      <w:pStyle w:val="WitregelW1"/>
                    </w:pPr>
                  </w:p>
                  <w:p w14:paraId="51A17FCC" w14:textId="77777777" w:rsidR="003401E5" w:rsidRDefault="00224082">
                    <w:pPr>
                      <w:pStyle w:val="Afzendgegevens"/>
                    </w:pPr>
                    <w:r>
                      <w:t>Rijnstraat 8</w:t>
                    </w:r>
                  </w:p>
                  <w:p w14:paraId="3BB087C2" w14:textId="77777777" w:rsidR="003401E5" w:rsidRPr="00B95A17" w:rsidRDefault="00224082">
                    <w:pPr>
                      <w:pStyle w:val="Afzendgegevens"/>
                      <w:rPr>
                        <w:lang w:val="de-DE"/>
                      </w:rPr>
                    </w:pPr>
                    <w:r w:rsidRPr="00B95A17">
                      <w:rPr>
                        <w:lang w:val="de-DE"/>
                      </w:rPr>
                      <w:t>2515 XP  Den Haag</w:t>
                    </w:r>
                  </w:p>
                  <w:p w14:paraId="7E54DE5C" w14:textId="77777777" w:rsidR="003401E5" w:rsidRPr="00B95A17" w:rsidRDefault="00224082">
                    <w:pPr>
                      <w:pStyle w:val="Afzendgegevens"/>
                      <w:rPr>
                        <w:lang w:val="de-DE"/>
                      </w:rPr>
                    </w:pPr>
                    <w:r w:rsidRPr="00B95A17">
                      <w:rPr>
                        <w:lang w:val="de-DE"/>
                      </w:rPr>
                      <w:t>Postbus 20901</w:t>
                    </w:r>
                  </w:p>
                  <w:p w14:paraId="18E37B2A" w14:textId="77777777" w:rsidR="003401E5" w:rsidRPr="00B95A17" w:rsidRDefault="00224082">
                    <w:pPr>
                      <w:pStyle w:val="Afzendgegevens"/>
                      <w:rPr>
                        <w:lang w:val="de-DE"/>
                      </w:rPr>
                    </w:pPr>
                    <w:r w:rsidRPr="00B95A17">
                      <w:rPr>
                        <w:lang w:val="de-DE"/>
                      </w:rPr>
                      <w:t>2500 EX Den Haag</w:t>
                    </w:r>
                  </w:p>
                  <w:p w14:paraId="69F8CAF4" w14:textId="77777777" w:rsidR="003401E5" w:rsidRPr="00B95A17" w:rsidRDefault="003401E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88EE489" w14:textId="77777777" w:rsidR="003401E5" w:rsidRPr="00B95A17" w:rsidRDefault="00224082">
                    <w:pPr>
                      <w:pStyle w:val="Afzendgegevens"/>
                      <w:rPr>
                        <w:lang w:val="de-DE"/>
                      </w:rPr>
                    </w:pPr>
                    <w:r w:rsidRPr="00B95A17">
                      <w:rPr>
                        <w:lang w:val="de-DE"/>
                      </w:rPr>
                      <w:t>T   070-456 0000</w:t>
                    </w:r>
                  </w:p>
                  <w:p w14:paraId="6CE212D7" w14:textId="77777777" w:rsidR="003401E5" w:rsidRDefault="00224082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CB3C19E" w14:textId="77777777" w:rsidR="00224082" w:rsidRPr="00224082" w:rsidRDefault="00224082" w:rsidP="00224082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</w:p>
                  <w:p w14:paraId="305DD156" w14:textId="0623557E" w:rsidR="00224082" w:rsidRPr="00224082" w:rsidRDefault="00224082" w:rsidP="00224082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24082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765D7BBE" w14:textId="4BEA3A30" w:rsidR="00224082" w:rsidRPr="00224082" w:rsidRDefault="00224082" w:rsidP="00224082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224082">
                      <w:rPr>
                        <w:sz w:val="13"/>
                        <w:szCs w:val="13"/>
                      </w:rPr>
                      <w:t>IENW/BSK-2024/336694</w:t>
                    </w:r>
                  </w:p>
                  <w:p w14:paraId="39FCEFFB" w14:textId="77777777" w:rsidR="00224082" w:rsidRPr="00224082" w:rsidRDefault="00224082" w:rsidP="00224082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EDE1C71" w14:textId="600057EA" w:rsidR="00224082" w:rsidRPr="00224082" w:rsidRDefault="00224082" w:rsidP="00224082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24082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26B5EF1F" w14:textId="2CA33195" w:rsidR="00224082" w:rsidRPr="00224082" w:rsidRDefault="00224082" w:rsidP="00224082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224082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FEAA586" wp14:editId="17DCFAF2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8E33F" w14:textId="77777777" w:rsidR="003401E5" w:rsidRDefault="0022408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E52536B" wp14:editId="67572E6C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EAA586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0C8E33F" w14:textId="77777777" w:rsidR="003401E5" w:rsidRDefault="0022408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E52536B" wp14:editId="67572E6C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393D3BC" wp14:editId="292E812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A4FA1" w14:textId="77777777" w:rsidR="003401E5" w:rsidRDefault="0022408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69CDD7F" wp14:editId="1AEA1912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93D3BC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31A4FA1" w14:textId="77777777" w:rsidR="003401E5" w:rsidRDefault="0022408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69CDD7F" wp14:editId="1AEA1912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81D954C" wp14:editId="21F5868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E237C4" w14:textId="77777777" w:rsidR="003401E5" w:rsidRDefault="00224082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1D954C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CE237C4" w14:textId="77777777" w:rsidR="003401E5" w:rsidRDefault="00224082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3370E68" wp14:editId="5230A76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85E0D0" w14:textId="77777777" w:rsidR="00224082" w:rsidRDefault="00224082"/>
                        <w:p w14:paraId="336992FF" w14:textId="468027DB" w:rsidR="003401E5" w:rsidRDefault="00224082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370E68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3D85E0D0" w14:textId="77777777" w:rsidR="00224082" w:rsidRDefault="00224082"/>
                  <w:p w14:paraId="336992FF" w14:textId="468027DB" w:rsidR="003401E5" w:rsidRDefault="00224082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F935C1C" wp14:editId="4341666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401E5" w14:paraId="1F3D06B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9AEBA8D" w14:textId="77777777" w:rsidR="003401E5" w:rsidRDefault="003401E5"/>
                            </w:tc>
                            <w:tc>
                              <w:tcPr>
                                <w:tcW w:w="5400" w:type="dxa"/>
                              </w:tcPr>
                              <w:p w14:paraId="4F37802C" w14:textId="77777777" w:rsidR="003401E5" w:rsidRDefault="003401E5"/>
                            </w:tc>
                          </w:tr>
                          <w:tr w:rsidR="003401E5" w14:paraId="5C5F354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37F93F" w14:textId="77777777" w:rsidR="003401E5" w:rsidRDefault="0022408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5619A0A" w14:textId="7E29F962" w:rsidR="003401E5" w:rsidRDefault="00372C1E">
                                <w:r>
                                  <w:t>15 januari 2025</w:t>
                                </w:r>
                              </w:p>
                            </w:tc>
                          </w:tr>
                          <w:tr w:rsidR="003401E5" w14:paraId="65EF7D6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8C6FE9" w14:textId="77777777" w:rsidR="003401E5" w:rsidRDefault="0022408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5AE2C89" w14:textId="77777777" w:rsidR="003401E5" w:rsidRDefault="00224082">
                                <w:r>
                                  <w:t>Eerste aanvraagtijdvak derde tranche investeringsimpuls</w:t>
                                </w:r>
                              </w:p>
                            </w:tc>
                          </w:tr>
                          <w:tr w:rsidR="003401E5" w14:paraId="42F4C59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FA9C483" w14:textId="77777777" w:rsidR="003401E5" w:rsidRDefault="003401E5"/>
                            </w:tc>
                            <w:tc>
                              <w:tcPr>
                                <w:tcW w:w="5400" w:type="dxa"/>
                              </w:tcPr>
                              <w:p w14:paraId="1EE49A00" w14:textId="77777777" w:rsidR="003401E5" w:rsidRDefault="003401E5"/>
                            </w:tc>
                          </w:tr>
                        </w:tbl>
                        <w:p w14:paraId="434E3383" w14:textId="77777777" w:rsidR="0058157C" w:rsidRDefault="005815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935C1C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401E5" w14:paraId="1F3D06B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9AEBA8D" w14:textId="77777777" w:rsidR="003401E5" w:rsidRDefault="003401E5"/>
                      </w:tc>
                      <w:tc>
                        <w:tcPr>
                          <w:tcW w:w="5400" w:type="dxa"/>
                        </w:tcPr>
                        <w:p w14:paraId="4F37802C" w14:textId="77777777" w:rsidR="003401E5" w:rsidRDefault="003401E5"/>
                      </w:tc>
                    </w:tr>
                    <w:tr w:rsidR="003401E5" w14:paraId="5C5F354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37F93F" w14:textId="77777777" w:rsidR="003401E5" w:rsidRDefault="0022408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5619A0A" w14:textId="7E29F962" w:rsidR="003401E5" w:rsidRDefault="00372C1E">
                          <w:r>
                            <w:t>15 januari 2025</w:t>
                          </w:r>
                        </w:p>
                      </w:tc>
                    </w:tr>
                    <w:tr w:rsidR="003401E5" w14:paraId="65EF7D6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8C6FE9" w14:textId="77777777" w:rsidR="003401E5" w:rsidRDefault="0022408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5AE2C89" w14:textId="77777777" w:rsidR="003401E5" w:rsidRDefault="00224082">
                          <w:r>
                            <w:t>Eerste aanvraagtijdvak derde tranche investeringsimpuls</w:t>
                          </w:r>
                        </w:p>
                      </w:tc>
                    </w:tr>
                    <w:tr w:rsidR="003401E5" w14:paraId="42F4C59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FA9C483" w14:textId="77777777" w:rsidR="003401E5" w:rsidRDefault="003401E5"/>
                      </w:tc>
                      <w:tc>
                        <w:tcPr>
                          <w:tcW w:w="5400" w:type="dxa"/>
                        </w:tcPr>
                        <w:p w14:paraId="1EE49A00" w14:textId="77777777" w:rsidR="003401E5" w:rsidRDefault="003401E5"/>
                      </w:tc>
                    </w:tr>
                  </w:tbl>
                  <w:p w14:paraId="434E3383" w14:textId="77777777" w:rsidR="0058157C" w:rsidRDefault="0058157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F025B27" wp14:editId="586FC9EC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AC2DF8" w14:textId="77777777" w:rsidR="0058157C" w:rsidRDefault="005815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025B27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8AC2DF8" w14:textId="77777777" w:rsidR="0058157C" w:rsidRDefault="0058157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B5175C"/>
    <w:multiLevelType w:val="multilevel"/>
    <w:tmpl w:val="B0CFDC6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8BC3273"/>
    <w:multiLevelType w:val="multilevel"/>
    <w:tmpl w:val="A7084FE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B1E8FC0"/>
    <w:multiLevelType w:val="multilevel"/>
    <w:tmpl w:val="E5A3158A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E07F66A"/>
    <w:multiLevelType w:val="multilevel"/>
    <w:tmpl w:val="5F3C41EF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9EBF4C4"/>
    <w:multiLevelType w:val="multilevel"/>
    <w:tmpl w:val="8351ED27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A3584A3"/>
    <w:multiLevelType w:val="multilevel"/>
    <w:tmpl w:val="F54EBF6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DC49044"/>
    <w:multiLevelType w:val="multilevel"/>
    <w:tmpl w:val="7075B3D9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084116B"/>
    <w:multiLevelType w:val="multilevel"/>
    <w:tmpl w:val="39B60668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FA93EFF"/>
    <w:multiLevelType w:val="multilevel"/>
    <w:tmpl w:val="B0ED803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9236CAA"/>
    <w:multiLevelType w:val="multilevel"/>
    <w:tmpl w:val="C47B5E55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BB2D432"/>
    <w:multiLevelType w:val="multilevel"/>
    <w:tmpl w:val="3A63E27C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5BD3F4"/>
    <w:multiLevelType w:val="multilevel"/>
    <w:tmpl w:val="96A3B92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59CC925"/>
    <w:multiLevelType w:val="multilevel"/>
    <w:tmpl w:val="2C5DA140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671E966"/>
    <w:multiLevelType w:val="multilevel"/>
    <w:tmpl w:val="094F07A4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F62E28C"/>
    <w:multiLevelType w:val="multilevel"/>
    <w:tmpl w:val="9085788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F03437C4"/>
    <w:multiLevelType w:val="multilevel"/>
    <w:tmpl w:val="15535FA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FAF102B"/>
    <w:multiLevelType w:val="multilevel"/>
    <w:tmpl w:val="09629ED0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8E97C0F"/>
    <w:multiLevelType w:val="multilevel"/>
    <w:tmpl w:val="A7AFC8C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0BE5BD"/>
    <w:multiLevelType w:val="multilevel"/>
    <w:tmpl w:val="F4F2E19C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54F736"/>
    <w:multiLevelType w:val="multilevel"/>
    <w:tmpl w:val="5299263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71D738DB"/>
    <w:multiLevelType w:val="multilevel"/>
    <w:tmpl w:val="E07C581A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82FDD0"/>
    <w:multiLevelType w:val="multilevel"/>
    <w:tmpl w:val="EAF7DCC8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E123E9"/>
    <w:multiLevelType w:val="multilevel"/>
    <w:tmpl w:val="F1991BE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20"/>
  </w:num>
  <w:num w:numId="4">
    <w:abstractNumId w:val="17"/>
  </w:num>
  <w:num w:numId="5">
    <w:abstractNumId w:val="19"/>
  </w:num>
  <w:num w:numId="6">
    <w:abstractNumId w:val="21"/>
  </w:num>
  <w:num w:numId="7">
    <w:abstractNumId w:val="22"/>
  </w:num>
  <w:num w:numId="8">
    <w:abstractNumId w:val="9"/>
  </w:num>
  <w:num w:numId="9">
    <w:abstractNumId w:val="6"/>
  </w:num>
  <w:num w:numId="10">
    <w:abstractNumId w:val="15"/>
  </w:num>
  <w:num w:numId="11">
    <w:abstractNumId w:val="2"/>
  </w:num>
  <w:num w:numId="12">
    <w:abstractNumId w:val="14"/>
  </w:num>
  <w:num w:numId="13">
    <w:abstractNumId w:val="3"/>
  </w:num>
  <w:num w:numId="14">
    <w:abstractNumId w:val="16"/>
  </w:num>
  <w:num w:numId="15">
    <w:abstractNumId w:val="12"/>
  </w:num>
  <w:num w:numId="16">
    <w:abstractNumId w:val="8"/>
  </w:num>
  <w:num w:numId="17">
    <w:abstractNumId w:val="11"/>
  </w:num>
  <w:num w:numId="18">
    <w:abstractNumId w:val="7"/>
  </w:num>
  <w:num w:numId="19">
    <w:abstractNumId w:val="4"/>
  </w:num>
  <w:num w:numId="20">
    <w:abstractNumId w:val="13"/>
  </w:num>
  <w:num w:numId="21">
    <w:abstractNumId w:val="5"/>
  </w:num>
  <w:num w:numId="22">
    <w:abstractNumId w:val="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17"/>
    <w:rsid w:val="00124057"/>
    <w:rsid w:val="00224082"/>
    <w:rsid w:val="0026366A"/>
    <w:rsid w:val="00314AFA"/>
    <w:rsid w:val="003328A3"/>
    <w:rsid w:val="003401E5"/>
    <w:rsid w:val="00372C1E"/>
    <w:rsid w:val="003D4C80"/>
    <w:rsid w:val="004C540A"/>
    <w:rsid w:val="004D63D2"/>
    <w:rsid w:val="00531284"/>
    <w:rsid w:val="0058118E"/>
    <w:rsid w:val="0058157C"/>
    <w:rsid w:val="007436CD"/>
    <w:rsid w:val="007B507F"/>
    <w:rsid w:val="008231CD"/>
    <w:rsid w:val="009728D2"/>
    <w:rsid w:val="00A43731"/>
    <w:rsid w:val="00AD48B4"/>
    <w:rsid w:val="00B622A2"/>
    <w:rsid w:val="00B95A17"/>
    <w:rsid w:val="00BB73D5"/>
    <w:rsid w:val="00C160AE"/>
    <w:rsid w:val="00C61C29"/>
    <w:rsid w:val="00F7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0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B95A1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A1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5A1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A1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Eerste aanvraagtijdvak derde tranche investeringsimpuls</vt:lpstr>
    </vt:vector>
  </ap:TitlesOfParts>
  <ap:LinksUpToDate>false</ap:LinksUpToDate>
  <ap:CharactersWithSpaces>712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2025-01-15T09:51:00.0000000Z</dcterms:created>
  <dcterms:modified xsi:type="dcterms:W3CDTF">2025-01-15T09:51:00.0000000Z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Eerste aanvraagtijdvak derde tranche investeringsimpuls</vt:lpwstr>
  </property>
  <property fmtid="{D5CDD505-2E9C-101B-9397-08002B2CF9AE}" pid="5" name="Publicatiedatum">
    <vt:lpwstr/>
  </property>
  <property fmtid="{D5CDD505-2E9C-101B-9397-08002B2CF9AE}" pid="6" name="Verantwoordelijke organisatie">
    <vt:lpwstr>Dir.Wegen en Verkeersveiligheid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J.H. Meijer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>openbaar</vt:lpwstr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