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C7D07" w14:paraId="49602866" w14:textId="77777777">
        <w:tc>
          <w:tcPr>
            <w:tcW w:w="6733" w:type="dxa"/>
            <w:gridSpan w:val="2"/>
            <w:tcBorders>
              <w:top w:val="nil"/>
              <w:left w:val="nil"/>
              <w:bottom w:val="nil"/>
              <w:right w:val="nil"/>
            </w:tcBorders>
            <w:vAlign w:val="center"/>
          </w:tcPr>
          <w:p w:rsidR="00997775" w:rsidP="00710A7A" w:rsidRDefault="00997775" w14:paraId="2A5A861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D617E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C7D07" w14:paraId="15D0C9F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FABA7C" w14:textId="77777777">
            <w:r w:rsidRPr="008B0CC5">
              <w:t xml:space="preserve">Vergaderjaar </w:t>
            </w:r>
            <w:r w:rsidR="00AC6B87">
              <w:t>2024-2025</w:t>
            </w:r>
          </w:p>
        </w:tc>
      </w:tr>
      <w:tr w:rsidR="00997775" w:rsidTr="00EC7D07" w14:paraId="1D55A440" w14:textId="77777777">
        <w:trPr>
          <w:cantSplit/>
        </w:trPr>
        <w:tc>
          <w:tcPr>
            <w:tcW w:w="10985" w:type="dxa"/>
            <w:gridSpan w:val="3"/>
            <w:tcBorders>
              <w:top w:val="nil"/>
              <w:left w:val="nil"/>
              <w:bottom w:val="nil"/>
              <w:right w:val="nil"/>
            </w:tcBorders>
          </w:tcPr>
          <w:p w:rsidR="00997775" w:rsidRDefault="00997775" w14:paraId="05E0D4F0" w14:textId="77777777"/>
        </w:tc>
      </w:tr>
      <w:tr w:rsidR="00997775" w:rsidTr="00EC7D07" w14:paraId="62A8B38C" w14:textId="77777777">
        <w:trPr>
          <w:cantSplit/>
        </w:trPr>
        <w:tc>
          <w:tcPr>
            <w:tcW w:w="10985" w:type="dxa"/>
            <w:gridSpan w:val="3"/>
            <w:tcBorders>
              <w:top w:val="nil"/>
              <w:left w:val="nil"/>
              <w:bottom w:val="single" w:color="auto" w:sz="4" w:space="0"/>
              <w:right w:val="nil"/>
            </w:tcBorders>
          </w:tcPr>
          <w:p w:rsidR="00997775" w:rsidRDefault="00997775" w14:paraId="798AF367" w14:textId="77777777"/>
        </w:tc>
      </w:tr>
      <w:tr w:rsidR="00997775" w:rsidTr="00EC7D07" w14:paraId="608600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FCE8E2" w14:textId="77777777"/>
        </w:tc>
        <w:tc>
          <w:tcPr>
            <w:tcW w:w="7654" w:type="dxa"/>
            <w:gridSpan w:val="2"/>
          </w:tcPr>
          <w:p w:rsidR="00997775" w:rsidRDefault="00997775" w14:paraId="0D7F1CF1" w14:textId="77777777"/>
        </w:tc>
      </w:tr>
      <w:tr w:rsidR="00EC7D07" w:rsidTr="00EC7D07" w14:paraId="585B6D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3331" w:type="dxa"/>
          </w:tcPr>
          <w:p w:rsidR="00EC7D07" w:rsidP="00EC7D07" w:rsidRDefault="00EC7D07" w14:paraId="0FC74187" w14:textId="0C9E307B">
            <w:pPr>
              <w:rPr>
                <w:b/>
              </w:rPr>
            </w:pPr>
            <w:r>
              <w:rPr>
                <w:b/>
              </w:rPr>
              <w:t>35 867</w:t>
            </w:r>
          </w:p>
        </w:tc>
        <w:tc>
          <w:tcPr>
            <w:tcW w:w="7654" w:type="dxa"/>
            <w:gridSpan w:val="2"/>
          </w:tcPr>
          <w:p w:rsidR="00EC7D07" w:rsidP="00EC7D07" w:rsidRDefault="00EC7D07" w14:paraId="6A29958F" w14:textId="180909F0">
            <w:pPr>
              <w:rPr>
                <w:b/>
              </w:rPr>
            </w:pPr>
            <w:r w:rsidRPr="00852422">
              <w:rPr>
                <w:b/>
                <w:bCs/>
              </w:rPr>
              <w:t>Parlementaire enquête fraudebeleid en dienstverlening</w:t>
            </w:r>
          </w:p>
        </w:tc>
      </w:tr>
      <w:tr w:rsidR="00EC7D07" w:rsidTr="00EC7D07" w14:paraId="26B274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468AB6A6" w14:textId="77777777"/>
        </w:tc>
        <w:tc>
          <w:tcPr>
            <w:tcW w:w="7654" w:type="dxa"/>
            <w:gridSpan w:val="2"/>
          </w:tcPr>
          <w:p w:rsidR="00EC7D07" w:rsidP="00EC7D07" w:rsidRDefault="00EC7D07" w14:paraId="528DD85E" w14:textId="77777777"/>
        </w:tc>
      </w:tr>
      <w:tr w:rsidR="00EC7D07" w:rsidTr="00EC7D07" w14:paraId="3B1B2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2734D099" w14:textId="77777777"/>
        </w:tc>
        <w:tc>
          <w:tcPr>
            <w:tcW w:w="7654" w:type="dxa"/>
            <w:gridSpan w:val="2"/>
          </w:tcPr>
          <w:p w:rsidR="00EC7D07" w:rsidP="00EC7D07" w:rsidRDefault="00EC7D07" w14:paraId="30334CEF" w14:textId="77777777"/>
        </w:tc>
      </w:tr>
      <w:tr w:rsidR="00EC7D07" w:rsidTr="00EC7D07" w14:paraId="45F55A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1CC103FB" w14:textId="34B5175C">
            <w:pPr>
              <w:rPr>
                <w:b/>
              </w:rPr>
            </w:pPr>
            <w:r>
              <w:rPr>
                <w:b/>
              </w:rPr>
              <w:t xml:space="preserve">Nr. </w:t>
            </w:r>
            <w:r>
              <w:rPr>
                <w:b/>
              </w:rPr>
              <w:t>15</w:t>
            </w:r>
          </w:p>
        </w:tc>
        <w:tc>
          <w:tcPr>
            <w:tcW w:w="7654" w:type="dxa"/>
            <w:gridSpan w:val="2"/>
          </w:tcPr>
          <w:p w:rsidR="00EC7D07" w:rsidP="00EC7D07" w:rsidRDefault="00EC7D07" w14:paraId="33C27453" w14:textId="4F6CE1FD">
            <w:pPr>
              <w:rPr>
                <w:b/>
              </w:rPr>
            </w:pPr>
            <w:r>
              <w:rPr>
                <w:b/>
              </w:rPr>
              <w:t xml:space="preserve">MOTIE VAN </w:t>
            </w:r>
            <w:r>
              <w:rPr>
                <w:b/>
              </w:rPr>
              <w:t>HET LID DIJK C.S.</w:t>
            </w:r>
          </w:p>
        </w:tc>
      </w:tr>
      <w:tr w:rsidR="00EC7D07" w:rsidTr="00EC7D07" w14:paraId="1B8E1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70929D16" w14:textId="77777777"/>
        </w:tc>
        <w:tc>
          <w:tcPr>
            <w:tcW w:w="7654" w:type="dxa"/>
            <w:gridSpan w:val="2"/>
          </w:tcPr>
          <w:p w:rsidR="00EC7D07" w:rsidP="00EC7D07" w:rsidRDefault="00EC7D07" w14:paraId="43A13C2B" w14:textId="18CBBAF8">
            <w:r>
              <w:t>Voorgesteld 15 januari 2025</w:t>
            </w:r>
          </w:p>
        </w:tc>
      </w:tr>
      <w:tr w:rsidR="00EC7D07" w:rsidTr="00EC7D07" w14:paraId="0D054D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35D91386" w14:textId="77777777"/>
        </w:tc>
        <w:tc>
          <w:tcPr>
            <w:tcW w:w="7654" w:type="dxa"/>
            <w:gridSpan w:val="2"/>
          </w:tcPr>
          <w:p w:rsidR="00EC7D07" w:rsidP="00EC7D07" w:rsidRDefault="00EC7D07" w14:paraId="63CEBBBE" w14:textId="77777777"/>
        </w:tc>
      </w:tr>
      <w:tr w:rsidR="00EC7D07" w:rsidTr="00EC7D07" w14:paraId="5717BC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1F7A18EA" w14:textId="77777777"/>
        </w:tc>
        <w:tc>
          <w:tcPr>
            <w:tcW w:w="7654" w:type="dxa"/>
            <w:gridSpan w:val="2"/>
          </w:tcPr>
          <w:p w:rsidR="00EC7D07" w:rsidP="00EC7D07" w:rsidRDefault="00EC7D07" w14:paraId="2A1A8973" w14:textId="77777777">
            <w:r>
              <w:t>De Kamer,</w:t>
            </w:r>
          </w:p>
        </w:tc>
      </w:tr>
      <w:tr w:rsidR="00EC7D07" w:rsidTr="00EC7D07" w14:paraId="103B5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44A16551" w14:textId="77777777"/>
        </w:tc>
        <w:tc>
          <w:tcPr>
            <w:tcW w:w="7654" w:type="dxa"/>
            <w:gridSpan w:val="2"/>
          </w:tcPr>
          <w:p w:rsidR="00EC7D07" w:rsidP="00EC7D07" w:rsidRDefault="00EC7D07" w14:paraId="7EB8BD19" w14:textId="77777777"/>
        </w:tc>
      </w:tr>
      <w:tr w:rsidR="00EC7D07" w:rsidTr="00EC7D07" w14:paraId="4E1E8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50AF7A9D" w14:textId="77777777"/>
        </w:tc>
        <w:tc>
          <w:tcPr>
            <w:tcW w:w="7654" w:type="dxa"/>
            <w:gridSpan w:val="2"/>
          </w:tcPr>
          <w:p w:rsidR="00EC7D07" w:rsidP="00EC7D07" w:rsidRDefault="00EC7D07" w14:paraId="76FFCB13" w14:textId="77777777">
            <w:r>
              <w:t>gehoord de beraadslaging,</w:t>
            </w:r>
          </w:p>
        </w:tc>
      </w:tr>
      <w:tr w:rsidR="00EC7D07" w:rsidTr="00EC7D07" w14:paraId="3F439D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039EF983" w14:textId="77777777"/>
        </w:tc>
        <w:tc>
          <w:tcPr>
            <w:tcW w:w="7654" w:type="dxa"/>
            <w:gridSpan w:val="2"/>
          </w:tcPr>
          <w:p w:rsidR="00EC7D07" w:rsidP="00EC7D07" w:rsidRDefault="00EC7D07" w14:paraId="04D6CB58" w14:textId="77777777"/>
        </w:tc>
      </w:tr>
      <w:tr w:rsidR="00EC7D07" w:rsidTr="00EC7D07" w14:paraId="524A6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D07" w:rsidP="00EC7D07" w:rsidRDefault="00EC7D07" w14:paraId="2003C95D" w14:textId="77777777"/>
        </w:tc>
        <w:tc>
          <w:tcPr>
            <w:tcW w:w="7654" w:type="dxa"/>
            <w:gridSpan w:val="2"/>
          </w:tcPr>
          <w:p w:rsidRPr="00EC7D07" w:rsidR="00EC7D07" w:rsidP="00EC7D07" w:rsidRDefault="00EC7D07" w14:paraId="174F4E58" w14:textId="77777777">
            <w:bookmarkStart w:name="10" w:id="0"/>
            <w:bookmarkEnd w:id="0"/>
            <w:r w:rsidRPr="00EC7D07">
              <w:t>constaterende dat de waakhondfunctie van de Autoriteit Persoonsgegevens toeneemt met de digitalisering van maatschappij en overheid;</w:t>
            </w:r>
          </w:p>
          <w:p w:rsidR="00EC7D07" w:rsidP="00EC7D07" w:rsidRDefault="00EC7D07" w14:paraId="7E706CBB" w14:textId="77777777"/>
          <w:p w:rsidRPr="00EC7D07" w:rsidR="00EC7D07" w:rsidP="00EC7D07" w:rsidRDefault="00EC7D07" w14:paraId="587D55EB" w14:textId="7584B068">
            <w:r w:rsidRPr="00EC7D07">
              <w:t>constaterende dat de omvang en het budget van de Autoriteit Persoonsgegevens momenteel niet voldoende zijn om deze rol te vervullen;</w:t>
            </w:r>
          </w:p>
          <w:p w:rsidR="00EC7D07" w:rsidP="00EC7D07" w:rsidRDefault="00EC7D07" w14:paraId="23E3CEE3" w14:textId="77777777"/>
          <w:p w:rsidRPr="00EC7D07" w:rsidR="00EC7D07" w:rsidP="00EC7D07" w:rsidRDefault="00EC7D07" w14:paraId="5B55EAF1" w14:textId="1F2685B2">
            <w:r w:rsidRPr="00EC7D07">
              <w:t>verzoekt de regering een uitgebreidere reactie te geven op de aanbevelingen van de parlementaire enquête Fraudebeleid en Dienstverlening om het budget van de Autoriteit Persoonsgegevens stapsgewijs structureel te verhogen, hier een inschatting van benodigde investeringen bij te maken, en dit voor de zomer aan de Kamer voor te leggen,</w:t>
            </w:r>
          </w:p>
          <w:p w:rsidR="00EC7D07" w:rsidP="00EC7D07" w:rsidRDefault="00EC7D07" w14:paraId="67712665" w14:textId="77777777"/>
          <w:p w:rsidRPr="00EC7D07" w:rsidR="00EC7D07" w:rsidP="00EC7D07" w:rsidRDefault="00EC7D07" w14:paraId="0A22FFD6" w14:textId="3A0831F4">
            <w:r w:rsidRPr="00EC7D07">
              <w:t>en gaat over tot de orde van de dag.</w:t>
            </w:r>
          </w:p>
          <w:p w:rsidR="00EC7D07" w:rsidP="00EC7D07" w:rsidRDefault="00EC7D07" w14:paraId="38BD9C61" w14:textId="77777777"/>
          <w:p w:rsidR="00EC7D07" w:rsidP="00EC7D07" w:rsidRDefault="00EC7D07" w14:paraId="63866444" w14:textId="77777777">
            <w:r w:rsidRPr="00EC7D07">
              <w:t>Dijk</w:t>
            </w:r>
          </w:p>
          <w:p w:rsidR="00EC7D07" w:rsidP="00EC7D07" w:rsidRDefault="00EC7D07" w14:paraId="0E0AA5E7" w14:textId="77777777">
            <w:r w:rsidRPr="00EC7D07">
              <w:t>Van Baarle</w:t>
            </w:r>
          </w:p>
          <w:p w:rsidR="00EC7D07" w:rsidP="00EC7D07" w:rsidRDefault="00EC7D07" w14:paraId="1ECE8782" w14:textId="77777777">
            <w:r w:rsidRPr="00EC7D07">
              <w:t xml:space="preserve">Koekkoek </w:t>
            </w:r>
          </w:p>
          <w:p w:rsidR="00EC7D07" w:rsidP="00EC7D07" w:rsidRDefault="00EC7D07" w14:paraId="4C50C961" w14:textId="743135BA">
            <w:r w:rsidRPr="00EC7D07">
              <w:t>Kostić</w:t>
            </w:r>
          </w:p>
        </w:tc>
      </w:tr>
    </w:tbl>
    <w:p w:rsidR="00997775" w:rsidRDefault="00997775" w14:paraId="0BF1F42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CE15A" w14:textId="77777777" w:rsidR="00EC7D07" w:rsidRDefault="00EC7D07">
      <w:pPr>
        <w:spacing w:line="20" w:lineRule="exact"/>
      </w:pPr>
    </w:p>
  </w:endnote>
  <w:endnote w:type="continuationSeparator" w:id="0">
    <w:p w14:paraId="116F47B0" w14:textId="77777777" w:rsidR="00EC7D07" w:rsidRDefault="00EC7D07">
      <w:pPr>
        <w:pStyle w:val="Amendement"/>
      </w:pPr>
      <w:r>
        <w:rPr>
          <w:b w:val="0"/>
        </w:rPr>
        <w:t xml:space="preserve"> </w:t>
      </w:r>
    </w:p>
  </w:endnote>
  <w:endnote w:type="continuationNotice" w:id="1">
    <w:p w14:paraId="15F019ED" w14:textId="77777777" w:rsidR="00EC7D07" w:rsidRDefault="00EC7D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47B7E" w14:textId="77777777" w:rsidR="00EC7D07" w:rsidRDefault="00EC7D07">
      <w:pPr>
        <w:pStyle w:val="Amendement"/>
      </w:pPr>
      <w:r>
        <w:rPr>
          <w:b w:val="0"/>
        </w:rPr>
        <w:separator/>
      </w:r>
    </w:p>
  </w:footnote>
  <w:footnote w:type="continuationSeparator" w:id="0">
    <w:p w14:paraId="790CAB0E" w14:textId="77777777" w:rsidR="00EC7D07" w:rsidRDefault="00EC7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0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013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C7D07"/>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13AF3"/>
  <w15:docId w15:val="{2FF86DB9-4610-480B-8213-0C7D9C98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799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2025-01-16T09:25:00.0000000Z</dcterms:created>
  <dcterms:modified xsi:type="dcterms:W3CDTF">2025-01-16T09:41:00.0000000Z</dcterms:modified>
  <dc:description>------------------------</dc:description>
  <dc:subject/>
  <keywords/>
  <version/>
  <category/>
</coreProperties>
</file>