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57E1B" w14:paraId="3DD17F0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EB6C4C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A80B9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57E1B" w14:paraId="617AE1D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9028A2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57E1B" w14:paraId="762B023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237EA79" w14:textId="77777777"/>
        </w:tc>
      </w:tr>
      <w:tr w:rsidR="00997775" w:rsidTr="00857E1B" w14:paraId="1C63D5A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B00E526" w14:textId="77777777"/>
        </w:tc>
      </w:tr>
      <w:tr w:rsidR="00997775" w:rsidTr="00857E1B" w14:paraId="4356E0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08EC7E" w14:textId="77777777"/>
        </w:tc>
        <w:tc>
          <w:tcPr>
            <w:tcW w:w="7654" w:type="dxa"/>
            <w:gridSpan w:val="2"/>
          </w:tcPr>
          <w:p w:rsidR="00997775" w:rsidRDefault="00997775" w14:paraId="1A6582C8" w14:textId="77777777"/>
        </w:tc>
      </w:tr>
      <w:tr w:rsidR="00857E1B" w:rsidTr="00857E1B" w14:paraId="56087A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7E1B" w:rsidP="00857E1B" w:rsidRDefault="00857E1B" w14:paraId="76ED01D9" w14:textId="094C2FBD">
            <w:pPr>
              <w:rPr>
                <w:b/>
              </w:rPr>
            </w:pPr>
            <w:r>
              <w:rPr>
                <w:b/>
              </w:rPr>
              <w:t>35 867</w:t>
            </w:r>
          </w:p>
        </w:tc>
        <w:tc>
          <w:tcPr>
            <w:tcW w:w="7654" w:type="dxa"/>
            <w:gridSpan w:val="2"/>
          </w:tcPr>
          <w:p w:rsidR="00857E1B" w:rsidP="00857E1B" w:rsidRDefault="00857E1B" w14:paraId="7D6CE7E0" w14:textId="29DD425B">
            <w:pPr>
              <w:rPr>
                <w:b/>
              </w:rPr>
            </w:pPr>
            <w:r w:rsidRPr="00852422">
              <w:rPr>
                <w:b/>
                <w:bCs/>
              </w:rPr>
              <w:t>Parlementaire enquête fraudebeleid en dienstverlening</w:t>
            </w:r>
          </w:p>
        </w:tc>
      </w:tr>
      <w:tr w:rsidR="00857E1B" w:rsidTr="00857E1B" w14:paraId="695ECF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7E1B" w:rsidP="00857E1B" w:rsidRDefault="00857E1B" w14:paraId="1E60CE5C" w14:textId="77777777"/>
        </w:tc>
        <w:tc>
          <w:tcPr>
            <w:tcW w:w="7654" w:type="dxa"/>
            <w:gridSpan w:val="2"/>
          </w:tcPr>
          <w:p w:rsidR="00857E1B" w:rsidP="00857E1B" w:rsidRDefault="00857E1B" w14:paraId="02D9675B" w14:textId="77777777"/>
        </w:tc>
      </w:tr>
      <w:tr w:rsidR="00857E1B" w:rsidTr="00857E1B" w14:paraId="58D3AA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7E1B" w:rsidP="00857E1B" w:rsidRDefault="00857E1B" w14:paraId="755B5D9C" w14:textId="77777777"/>
        </w:tc>
        <w:tc>
          <w:tcPr>
            <w:tcW w:w="7654" w:type="dxa"/>
            <w:gridSpan w:val="2"/>
          </w:tcPr>
          <w:p w:rsidR="00857E1B" w:rsidP="00857E1B" w:rsidRDefault="00857E1B" w14:paraId="4D232873" w14:textId="77777777"/>
        </w:tc>
      </w:tr>
      <w:tr w:rsidR="00857E1B" w:rsidTr="00857E1B" w14:paraId="6DF2A2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7E1B" w:rsidP="00857E1B" w:rsidRDefault="00857E1B" w14:paraId="4B40F1D3" w14:textId="6347975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16</w:t>
            </w:r>
          </w:p>
        </w:tc>
        <w:tc>
          <w:tcPr>
            <w:tcW w:w="7654" w:type="dxa"/>
            <w:gridSpan w:val="2"/>
          </w:tcPr>
          <w:p w:rsidR="00857E1B" w:rsidP="00857E1B" w:rsidRDefault="00857E1B" w14:paraId="158A1920" w14:textId="3E6A8D9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 C.S.</w:t>
            </w:r>
          </w:p>
        </w:tc>
      </w:tr>
      <w:tr w:rsidR="00857E1B" w:rsidTr="00857E1B" w14:paraId="4597C7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7E1B" w:rsidP="00857E1B" w:rsidRDefault="00857E1B" w14:paraId="10534229" w14:textId="77777777"/>
        </w:tc>
        <w:tc>
          <w:tcPr>
            <w:tcW w:w="7654" w:type="dxa"/>
            <w:gridSpan w:val="2"/>
          </w:tcPr>
          <w:p w:rsidR="00857E1B" w:rsidP="00857E1B" w:rsidRDefault="00857E1B" w14:paraId="651DDC42" w14:textId="338CBB81">
            <w:r>
              <w:t>Voorgesteld 15 januari 2025</w:t>
            </w:r>
          </w:p>
        </w:tc>
      </w:tr>
      <w:tr w:rsidR="00857E1B" w:rsidTr="00857E1B" w14:paraId="7BA053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7E1B" w:rsidP="00857E1B" w:rsidRDefault="00857E1B" w14:paraId="6ABE7607" w14:textId="77777777"/>
        </w:tc>
        <w:tc>
          <w:tcPr>
            <w:tcW w:w="7654" w:type="dxa"/>
            <w:gridSpan w:val="2"/>
          </w:tcPr>
          <w:p w:rsidR="00857E1B" w:rsidP="00857E1B" w:rsidRDefault="00857E1B" w14:paraId="27C2EA39" w14:textId="77777777"/>
        </w:tc>
      </w:tr>
      <w:tr w:rsidR="00857E1B" w:rsidTr="00857E1B" w14:paraId="73E8A9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7E1B" w:rsidP="00857E1B" w:rsidRDefault="00857E1B" w14:paraId="50C1FA9A" w14:textId="77777777"/>
        </w:tc>
        <w:tc>
          <w:tcPr>
            <w:tcW w:w="7654" w:type="dxa"/>
            <w:gridSpan w:val="2"/>
          </w:tcPr>
          <w:p w:rsidR="00857E1B" w:rsidP="00857E1B" w:rsidRDefault="00857E1B" w14:paraId="3CB7D810" w14:textId="77777777">
            <w:r>
              <w:t>De Kamer,</w:t>
            </w:r>
          </w:p>
        </w:tc>
      </w:tr>
      <w:tr w:rsidR="00857E1B" w:rsidTr="00857E1B" w14:paraId="39B534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7E1B" w:rsidP="00857E1B" w:rsidRDefault="00857E1B" w14:paraId="3FC68B44" w14:textId="77777777"/>
        </w:tc>
        <w:tc>
          <w:tcPr>
            <w:tcW w:w="7654" w:type="dxa"/>
            <w:gridSpan w:val="2"/>
          </w:tcPr>
          <w:p w:rsidR="00857E1B" w:rsidP="00857E1B" w:rsidRDefault="00857E1B" w14:paraId="3ED9844C" w14:textId="77777777"/>
        </w:tc>
      </w:tr>
      <w:tr w:rsidR="00857E1B" w:rsidTr="00857E1B" w14:paraId="2529A2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7E1B" w:rsidP="00857E1B" w:rsidRDefault="00857E1B" w14:paraId="77A135A9" w14:textId="77777777"/>
        </w:tc>
        <w:tc>
          <w:tcPr>
            <w:tcW w:w="7654" w:type="dxa"/>
            <w:gridSpan w:val="2"/>
          </w:tcPr>
          <w:p w:rsidR="00857E1B" w:rsidP="00857E1B" w:rsidRDefault="00857E1B" w14:paraId="7E94951E" w14:textId="77777777">
            <w:r>
              <w:t>gehoord de beraadslaging,</w:t>
            </w:r>
          </w:p>
        </w:tc>
      </w:tr>
      <w:tr w:rsidR="00857E1B" w:rsidTr="00857E1B" w14:paraId="1A501C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7E1B" w:rsidP="00857E1B" w:rsidRDefault="00857E1B" w14:paraId="494BD30E" w14:textId="77777777"/>
        </w:tc>
        <w:tc>
          <w:tcPr>
            <w:tcW w:w="7654" w:type="dxa"/>
            <w:gridSpan w:val="2"/>
          </w:tcPr>
          <w:p w:rsidR="00857E1B" w:rsidP="00857E1B" w:rsidRDefault="00857E1B" w14:paraId="7CEC8FA8" w14:textId="77777777"/>
        </w:tc>
      </w:tr>
      <w:tr w:rsidR="00857E1B" w:rsidTr="00857E1B" w14:paraId="1DBF7C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7E1B" w:rsidP="00857E1B" w:rsidRDefault="00857E1B" w14:paraId="0E61B603" w14:textId="77777777"/>
        </w:tc>
        <w:tc>
          <w:tcPr>
            <w:tcW w:w="7654" w:type="dxa"/>
            <w:gridSpan w:val="2"/>
          </w:tcPr>
          <w:p w:rsidRPr="00857E1B" w:rsidR="00857E1B" w:rsidP="00857E1B" w:rsidRDefault="00857E1B" w14:paraId="19DB6047" w14:textId="77777777">
            <w:r w:rsidRPr="00857E1B">
              <w:t>overwegende dat mensen te vaak onvoldoende terechtkunnen met problemen die veroorzaakt zijn door complexe regels en regelingen;</w:t>
            </w:r>
          </w:p>
          <w:p w:rsidR="00857E1B" w:rsidP="00857E1B" w:rsidRDefault="00857E1B" w14:paraId="3C4A3957" w14:textId="77777777"/>
          <w:p w:rsidRPr="00857E1B" w:rsidR="00857E1B" w:rsidP="00857E1B" w:rsidRDefault="00857E1B" w14:paraId="100955B1" w14:textId="18C79921">
            <w:r w:rsidRPr="00857E1B">
              <w:t xml:space="preserve">verzoekt de regering een uitgebreidere reactie te geven op de aanbevelingen van de parlementaire enquête Fraudebeleid en Dienstverlening voor een landelijk dekkend netwerk voor hulp en ondersteuning bij </w:t>
            </w:r>
            <w:proofErr w:type="spellStart"/>
            <w:r w:rsidRPr="00857E1B">
              <w:t>sociaal-juridische</w:t>
            </w:r>
            <w:proofErr w:type="spellEnd"/>
            <w:r w:rsidRPr="00857E1B">
              <w:t xml:space="preserve"> vraagstukken, hier een inschatting van de benodigde investeringen bij te maken, en dit voor de zomer aan de Kamer voor te leggen,</w:t>
            </w:r>
          </w:p>
          <w:p w:rsidR="00857E1B" w:rsidP="00857E1B" w:rsidRDefault="00857E1B" w14:paraId="74EF1AF2" w14:textId="77777777"/>
          <w:p w:rsidRPr="00857E1B" w:rsidR="00857E1B" w:rsidP="00857E1B" w:rsidRDefault="00857E1B" w14:paraId="51292F3B" w14:textId="06869AD9">
            <w:r w:rsidRPr="00857E1B">
              <w:t>en gaat over tot de orde van de dag.</w:t>
            </w:r>
          </w:p>
          <w:p w:rsidR="00857E1B" w:rsidP="00857E1B" w:rsidRDefault="00857E1B" w14:paraId="05674C65" w14:textId="77777777"/>
          <w:p w:rsidR="00857E1B" w:rsidP="00857E1B" w:rsidRDefault="00857E1B" w14:paraId="3AF5D08F" w14:textId="77777777">
            <w:r w:rsidRPr="00857E1B">
              <w:t>Dijk</w:t>
            </w:r>
          </w:p>
          <w:p w:rsidR="00857E1B" w:rsidP="00857E1B" w:rsidRDefault="00857E1B" w14:paraId="5EE76335" w14:textId="77777777">
            <w:r w:rsidRPr="00857E1B">
              <w:t>Van Baarle</w:t>
            </w:r>
          </w:p>
          <w:p w:rsidR="00857E1B" w:rsidP="00857E1B" w:rsidRDefault="00857E1B" w14:paraId="4394FED0" w14:textId="77777777">
            <w:r w:rsidRPr="00857E1B">
              <w:t xml:space="preserve">Koekkoek </w:t>
            </w:r>
          </w:p>
          <w:p w:rsidR="00857E1B" w:rsidP="00857E1B" w:rsidRDefault="00857E1B" w14:paraId="55905952" w14:textId="46005285">
            <w:r w:rsidRPr="00857E1B">
              <w:t>Kostić</w:t>
            </w:r>
          </w:p>
        </w:tc>
      </w:tr>
    </w:tbl>
    <w:p w:rsidR="00997775" w:rsidRDefault="00997775" w14:paraId="5619036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DE19D" w14:textId="77777777" w:rsidR="00857E1B" w:rsidRDefault="00857E1B">
      <w:pPr>
        <w:spacing w:line="20" w:lineRule="exact"/>
      </w:pPr>
    </w:p>
  </w:endnote>
  <w:endnote w:type="continuationSeparator" w:id="0">
    <w:p w14:paraId="2D8C5C03" w14:textId="77777777" w:rsidR="00857E1B" w:rsidRDefault="00857E1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D84AA1E" w14:textId="77777777" w:rsidR="00857E1B" w:rsidRDefault="00857E1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BA94A" w14:textId="77777777" w:rsidR="00857E1B" w:rsidRDefault="00857E1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7687531" w14:textId="77777777" w:rsidR="00857E1B" w:rsidRDefault="00857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1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57E1B"/>
    <w:rsid w:val="00862909"/>
    <w:rsid w:val="00872A23"/>
    <w:rsid w:val="008B0CC5"/>
    <w:rsid w:val="00930A04"/>
    <w:rsid w:val="00970133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1ED24"/>
  <w15:docId w15:val="{FC6DDB6D-42B9-4DA2-910D-7BFC53B5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693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2025-01-16T09:25:00.0000000Z</dcterms:created>
  <dcterms:modified xsi:type="dcterms:W3CDTF">2025-01-16T09:41:00.0000000Z</dcterms:modified>
  <dc:description>------------------------</dc:description>
  <dc:subject/>
  <keywords/>
  <version/>
  <category/>
</coreProperties>
</file>