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5E5D" w14:paraId="42C155F5" w14:textId="77777777">
        <w:tc>
          <w:tcPr>
            <w:tcW w:w="6733" w:type="dxa"/>
            <w:gridSpan w:val="2"/>
            <w:tcBorders>
              <w:top w:val="nil"/>
              <w:left w:val="nil"/>
              <w:bottom w:val="nil"/>
              <w:right w:val="nil"/>
            </w:tcBorders>
            <w:vAlign w:val="center"/>
          </w:tcPr>
          <w:p w:rsidR="00997775" w:rsidP="00710A7A" w:rsidRDefault="00997775" w14:paraId="286C9DA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E9A08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5E5D" w14:paraId="658EBA7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0B60D6" w14:textId="77777777">
            <w:r w:rsidRPr="008B0CC5">
              <w:t xml:space="preserve">Vergaderjaar </w:t>
            </w:r>
            <w:r w:rsidR="00AC6B87">
              <w:t>2024-2025</w:t>
            </w:r>
          </w:p>
        </w:tc>
      </w:tr>
      <w:tr w:rsidR="00997775" w:rsidTr="00C75E5D" w14:paraId="15B416CB" w14:textId="77777777">
        <w:trPr>
          <w:cantSplit/>
        </w:trPr>
        <w:tc>
          <w:tcPr>
            <w:tcW w:w="10985" w:type="dxa"/>
            <w:gridSpan w:val="3"/>
            <w:tcBorders>
              <w:top w:val="nil"/>
              <w:left w:val="nil"/>
              <w:bottom w:val="nil"/>
              <w:right w:val="nil"/>
            </w:tcBorders>
          </w:tcPr>
          <w:p w:rsidR="00997775" w:rsidRDefault="00997775" w14:paraId="2F95824A" w14:textId="77777777"/>
        </w:tc>
      </w:tr>
      <w:tr w:rsidR="00997775" w:rsidTr="00C75E5D" w14:paraId="4BB1A636" w14:textId="77777777">
        <w:trPr>
          <w:cantSplit/>
        </w:trPr>
        <w:tc>
          <w:tcPr>
            <w:tcW w:w="10985" w:type="dxa"/>
            <w:gridSpan w:val="3"/>
            <w:tcBorders>
              <w:top w:val="nil"/>
              <w:left w:val="nil"/>
              <w:bottom w:val="single" w:color="auto" w:sz="4" w:space="0"/>
              <w:right w:val="nil"/>
            </w:tcBorders>
          </w:tcPr>
          <w:p w:rsidR="00997775" w:rsidRDefault="00997775" w14:paraId="38DB2F48" w14:textId="77777777"/>
        </w:tc>
      </w:tr>
      <w:tr w:rsidR="00997775" w:rsidTr="00C75E5D" w14:paraId="0D03D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424346" w14:textId="77777777"/>
        </w:tc>
        <w:tc>
          <w:tcPr>
            <w:tcW w:w="7654" w:type="dxa"/>
            <w:gridSpan w:val="2"/>
          </w:tcPr>
          <w:p w:rsidR="00997775" w:rsidRDefault="00997775" w14:paraId="7E1BD694" w14:textId="77777777"/>
        </w:tc>
      </w:tr>
      <w:tr w:rsidR="00C75E5D" w:rsidTr="00C75E5D" w14:paraId="7AC2A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67B1BB2B" w14:textId="6C40E3B0">
            <w:pPr>
              <w:rPr>
                <w:b/>
              </w:rPr>
            </w:pPr>
            <w:r>
              <w:rPr>
                <w:b/>
              </w:rPr>
              <w:t>35 867</w:t>
            </w:r>
          </w:p>
        </w:tc>
        <w:tc>
          <w:tcPr>
            <w:tcW w:w="7654" w:type="dxa"/>
            <w:gridSpan w:val="2"/>
          </w:tcPr>
          <w:p w:rsidR="00C75E5D" w:rsidP="00C75E5D" w:rsidRDefault="00C75E5D" w14:paraId="286661CD" w14:textId="12F2DFCC">
            <w:pPr>
              <w:rPr>
                <w:b/>
              </w:rPr>
            </w:pPr>
            <w:r w:rsidRPr="00852422">
              <w:rPr>
                <w:b/>
                <w:bCs/>
              </w:rPr>
              <w:t>Parlementaire enquête fraudebeleid en dienstverlening</w:t>
            </w:r>
          </w:p>
        </w:tc>
      </w:tr>
      <w:tr w:rsidR="00C75E5D" w:rsidTr="00C75E5D" w14:paraId="6EEEE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19B2BA20" w14:textId="77777777"/>
        </w:tc>
        <w:tc>
          <w:tcPr>
            <w:tcW w:w="7654" w:type="dxa"/>
            <w:gridSpan w:val="2"/>
          </w:tcPr>
          <w:p w:rsidR="00C75E5D" w:rsidP="00C75E5D" w:rsidRDefault="00C75E5D" w14:paraId="789B0A81" w14:textId="77777777"/>
        </w:tc>
      </w:tr>
      <w:tr w:rsidR="00C75E5D" w:rsidTr="00C75E5D" w14:paraId="30546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5F66C60F" w14:textId="77777777"/>
        </w:tc>
        <w:tc>
          <w:tcPr>
            <w:tcW w:w="7654" w:type="dxa"/>
            <w:gridSpan w:val="2"/>
          </w:tcPr>
          <w:p w:rsidR="00C75E5D" w:rsidP="00C75E5D" w:rsidRDefault="00C75E5D" w14:paraId="04C90F16" w14:textId="77777777"/>
        </w:tc>
      </w:tr>
      <w:tr w:rsidR="00C75E5D" w:rsidTr="00C75E5D" w14:paraId="19F986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30DDEC9B" w14:textId="0FF07FA1">
            <w:pPr>
              <w:rPr>
                <w:b/>
              </w:rPr>
            </w:pPr>
            <w:r>
              <w:rPr>
                <w:b/>
              </w:rPr>
              <w:t xml:space="preserve">Nr. </w:t>
            </w:r>
            <w:r>
              <w:rPr>
                <w:b/>
              </w:rPr>
              <w:t>19</w:t>
            </w:r>
          </w:p>
        </w:tc>
        <w:tc>
          <w:tcPr>
            <w:tcW w:w="7654" w:type="dxa"/>
            <w:gridSpan w:val="2"/>
          </w:tcPr>
          <w:p w:rsidR="00C75E5D" w:rsidP="00C75E5D" w:rsidRDefault="00C75E5D" w14:paraId="4CCAC522" w14:textId="22F359FC">
            <w:pPr>
              <w:rPr>
                <w:b/>
              </w:rPr>
            </w:pPr>
            <w:r>
              <w:rPr>
                <w:b/>
              </w:rPr>
              <w:t xml:space="preserve">MOTIE VAN </w:t>
            </w:r>
            <w:r>
              <w:rPr>
                <w:b/>
              </w:rPr>
              <w:t>HET LID VAN BAARLE C.S.</w:t>
            </w:r>
          </w:p>
        </w:tc>
      </w:tr>
      <w:tr w:rsidR="00C75E5D" w:rsidTr="00C75E5D" w14:paraId="450BD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14A93AC9" w14:textId="77777777"/>
        </w:tc>
        <w:tc>
          <w:tcPr>
            <w:tcW w:w="7654" w:type="dxa"/>
            <w:gridSpan w:val="2"/>
          </w:tcPr>
          <w:p w:rsidR="00C75E5D" w:rsidP="00C75E5D" w:rsidRDefault="00C75E5D" w14:paraId="3B40EE89" w14:textId="20A79BB1">
            <w:r>
              <w:t>Voorgesteld 15 januari 2025</w:t>
            </w:r>
          </w:p>
        </w:tc>
      </w:tr>
      <w:tr w:rsidR="00C75E5D" w:rsidTr="00C75E5D" w14:paraId="4BCEA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731624EF" w14:textId="77777777"/>
        </w:tc>
        <w:tc>
          <w:tcPr>
            <w:tcW w:w="7654" w:type="dxa"/>
            <w:gridSpan w:val="2"/>
          </w:tcPr>
          <w:p w:rsidR="00C75E5D" w:rsidP="00C75E5D" w:rsidRDefault="00C75E5D" w14:paraId="3393E541" w14:textId="77777777"/>
        </w:tc>
      </w:tr>
      <w:tr w:rsidR="00C75E5D" w:rsidTr="00C75E5D" w14:paraId="241340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531B87C8" w14:textId="77777777"/>
        </w:tc>
        <w:tc>
          <w:tcPr>
            <w:tcW w:w="7654" w:type="dxa"/>
            <w:gridSpan w:val="2"/>
          </w:tcPr>
          <w:p w:rsidR="00C75E5D" w:rsidP="00C75E5D" w:rsidRDefault="00C75E5D" w14:paraId="6234F120" w14:textId="77777777">
            <w:r>
              <w:t>De Kamer,</w:t>
            </w:r>
          </w:p>
        </w:tc>
      </w:tr>
      <w:tr w:rsidR="00C75E5D" w:rsidTr="00C75E5D" w14:paraId="3297A7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11AE97F2" w14:textId="77777777"/>
        </w:tc>
        <w:tc>
          <w:tcPr>
            <w:tcW w:w="7654" w:type="dxa"/>
            <w:gridSpan w:val="2"/>
          </w:tcPr>
          <w:p w:rsidR="00C75E5D" w:rsidP="00C75E5D" w:rsidRDefault="00C75E5D" w14:paraId="7207DC34" w14:textId="77777777"/>
        </w:tc>
      </w:tr>
      <w:tr w:rsidR="00C75E5D" w:rsidTr="00C75E5D" w14:paraId="0F71ED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7EF0C123" w14:textId="77777777"/>
        </w:tc>
        <w:tc>
          <w:tcPr>
            <w:tcW w:w="7654" w:type="dxa"/>
            <w:gridSpan w:val="2"/>
          </w:tcPr>
          <w:p w:rsidR="00C75E5D" w:rsidP="00C75E5D" w:rsidRDefault="00C75E5D" w14:paraId="752E61FC" w14:textId="77777777">
            <w:r>
              <w:t>gehoord de beraadslaging,</w:t>
            </w:r>
          </w:p>
        </w:tc>
      </w:tr>
      <w:tr w:rsidR="00C75E5D" w:rsidTr="00C75E5D" w14:paraId="74337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20B3B89B" w14:textId="77777777"/>
        </w:tc>
        <w:tc>
          <w:tcPr>
            <w:tcW w:w="7654" w:type="dxa"/>
            <w:gridSpan w:val="2"/>
          </w:tcPr>
          <w:p w:rsidR="00C75E5D" w:rsidP="00C75E5D" w:rsidRDefault="00C75E5D" w14:paraId="29BDDF7D" w14:textId="77777777"/>
        </w:tc>
      </w:tr>
      <w:tr w:rsidR="00C75E5D" w:rsidTr="00C75E5D" w14:paraId="65F73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5E5D" w:rsidP="00C75E5D" w:rsidRDefault="00C75E5D" w14:paraId="75291D2F" w14:textId="77777777"/>
        </w:tc>
        <w:tc>
          <w:tcPr>
            <w:tcW w:w="7654" w:type="dxa"/>
            <w:gridSpan w:val="2"/>
          </w:tcPr>
          <w:p w:rsidRPr="00C75E5D" w:rsidR="00C75E5D" w:rsidP="00C75E5D" w:rsidRDefault="00C75E5D" w14:paraId="053A8E6D" w14:textId="77777777">
            <w:r w:rsidRPr="00C75E5D">
              <w:t>constaterende dat de parlementaire enquêtecommissie in het duister tast over de vraag hoe risicomodellen tot stand zijn gekomen;</w:t>
            </w:r>
          </w:p>
          <w:p w:rsidR="00C75E5D" w:rsidP="00C75E5D" w:rsidRDefault="00C75E5D" w14:paraId="7E288D70" w14:textId="77777777"/>
          <w:p w:rsidRPr="00C75E5D" w:rsidR="00C75E5D" w:rsidP="00C75E5D" w:rsidRDefault="00C75E5D" w14:paraId="3276A1EC" w14:textId="6CCFE246">
            <w:r w:rsidRPr="00C75E5D">
              <w:t>van mening dat wij hieruit lering dienen te trekken en dat overheidshandelen uitlegbaar dient te zijn;</w:t>
            </w:r>
          </w:p>
          <w:p w:rsidR="00C75E5D" w:rsidP="00C75E5D" w:rsidRDefault="00C75E5D" w14:paraId="121ED3E3" w14:textId="77777777"/>
          <w:p w:rsidR="00C75E5D" w:rsidP="00C75E5D" w:rsidRDefault="00C75E5D" w14:paraId="55DD77BC" w14:textId="77777777"/>
          <w:p w:rsidRPr="00C75E5D" w:rsidR="00C75E5D" w:rsidP="00C75E5D" w:rsidRDefault="00C75E5D" w14:paraId="0C2EA8AA" w14:textId="43B37006">
            <w:r w:rsidRPr="00C75E5D">
              <w:t>verzoekt de regering om als beleid te hanteren dat bij de totstandkoming van een risicomodel gedocumenteerd wordt op basis van welk besluit en welke argumentatie dit model is ontwikkeld, waarom indicatoren erin zijn opgenomen en op welke wijze waarborgen worden getroffen,</w:t>
            </w:r>
          </w:p>
          <w:p w:rsidR="00C75E5D" w:rsidP="00C75E5D" w:rsidRDefault="00C75E5D" w14:paraId="4774CC8A" w14:textId="77777777"/>
          <w:p w:rsidRPr="00C75E5D" w:rsidR="00C75E5D" w:rsidP="00C75E5D" w:rsidRDefault="00C75E5D" w14:paraId="750931A2" w14:textId="2C47542B">
            <w:r w:rsidRPr="00C75E5D">
              <w:t>en gaat over tot de orde van de dag.</w:t>
            </w:r>
          </w:p>
          <w:p w:rsidR="00C75E5D" w:rsidP="00C75E5D" w:rsidRDefault="00C75E5D" w14:paraId="78056CC9" w14:textId="77777777"/>
          <w:p w:rsidR="00C75E5D" w:rsidP="00C75E5D" w:rsidRDefault="00C75E5D" w14:paraId="7AE60C95" w14:textId="77777777">
            <w:r w:rsidRPr="00C75E5D">
              <w:t>Van Baarle</w:t>
            </w:r>
          </w:p>
          <w:p w:rsidR="00C75E5D" w:rsidP="00C75E5D" w:rsidRDefault="00C75E5D" w14:paraId="2B6A3E13" w14:textId="77777777">
            <w:r w:rsidRPr="00C75E5D">
              <w:t xml:space="preserve">Dijk </w:t>
            </w:r>
          </w:p>
          <w:p w:rsidR="00C75E5D" w:rsidP="00C75E5D" w:rsidRDefault="00C75E5D" w14:paraId="45519613" w14:textId="58B57E18">
            <w:r w:rsidRPr="00C75E5D">
              <w:t>Kostić</w:t>
            </w:r>
          </w:p>
        </w:tc>
      </w:tr>
    </w:tbl>
    <w:p w:rsidR="00997775" w:rsidRDefault="00997775" w14:paraId="57F030D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614D" w14:textId="77777777" w:rsidR="00C75E5D" w:rsidRDefault="00C75E5D">
      <w:pPr>
        <w:spacing w:line="20" w:lineRule="exact"/>
      </w:pPr>
    </w:p>
  </w:endnote>
  <w:endnote w:type="continuationSeparator" w:id="0">
    <w:p w14:paraId="10ED4CC6" w14:textId="77777777" w:rsidR="00C75E5D" w:rsidRDefault="00C75E5D">
      <w:pPr>
        <w:pStyle w:val="Amendement"/>
      </w:pPr>
      <w:r>
        <w:rPr>
          <w:b w:val="0"/>
        </w:rPr>
        <w:t xml:space="preserve"> </w:t>
      </w:r>
    </w:p>
  </w:endnote>
  <w:endnote w:type="continuationNotice" w:id="1">
    <w:p w14:paraId="735812D4" w14:textId="77777777" w:rsidR="00C75E5D" w:rsidRDefault="00C75E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76EBA" w14:textId="77777777" w:rsidR="00C75E5D" w:rsidRDefault="00C75E5D">
      <w:pPr>
        <w:pStyle w:val="Amendement"/>
      </w:pPr>
      <w:r>
        <w:rPr>
          <w:b w:val="0"/>
        </w:rPr>
        <w:separator/>
      </w:r>
    </w:p>
  </w:footnote>
  <w:footnote w:type="continuationSeparator" w:id="0">
    <w:p w14:paraId="287F79CC" w14:textId="77777777" w:rsidR="00C75E5D" w:rsidRDefault="00C75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5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75E5D"/>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16FF7"/>
  <w15:docId w15:val="{60A6B895-BCD7-4818-BC48-3DADEDB3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2025-01-16T09:43:00.0000000Z</dcterms:modified>
  <dc:description>------------------------</dc:description>
  <dc:subject/>
  <keywords/>
  <version/>
  <category/>
</coreProperties>
</file>