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E37A2" w14:paraId="00C7842B" w14:textId="77777777">
        <w:tc>
          <w:tcPr>
            <w:tcW w:w="6733" w:type="dxa"/>
            <w:gridSpan w:val="2"/>
            <w:tcBorders>
              <w:top w:val="nil"/>
              <w:left w:val="nil"/>
              <w:bottom w:val="nil"/>
              <w:right w:val="nil"/>
            </w:tcBorders>
            <w:vAlign w:val="center"/>
          </w:tcPr>
          <w:p w:rsidR="00997775" w:rsidP="00710A7A" w:rsidRDefault="00997775" w14:paraId="630AE67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38C41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E37A2" w14:paraId="2FFF0A5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2628FC" w14:textId="77777777">
            <w:r w:rsidRPr="008B0CC5">
              <w:t xml:space="preserve">Vergaderjaar </w:t>
            </w:r>
            <w:r w:rsidR="00AC6B87">
              <w:t>2024-2025</w:t>
            </w:r>
          </w:p>
        </w:tc>
      </w:tr>
      <w:tr w:rsidR="00997775" w:rsidTr="000E37A2" w14:paraId="380DD139" w14:textId="77777777">
        <w:trPr>
          <w:cantSplit/>
        </w:trPr>
        <w:tc>
          <w:tcPr>
            <w:tcW w:w="10985" w:type="dxa"/>
            <w:gridSpan w:val="3"/>
            <w:tcBorders>
              <w:top w:val="nil"/>
              <w:left w:val="nil"/>
              <w:bottom w:val="nil"/>
              <w:right w:val="nil"/>
            </w:tcBorders>
          </w:tcPr>
          <w:p w:rsidR="00997775" w:rsidRDefault="00997775" w14:paraId="663C72D2" w14:textId="77777777"/>
        </w:tc>
      </w:tr>
      <w:tr w:rsidR="00997775" w:rsidTr="000E37A2" w14:paraId="408F7FF1" w14:textId="77777777">
        <w:trPr>
          <w:cantSplit/>
        </w:trPr>
        <w:tc>
          <w:tcPr>
            <w:tcW w:w="10985" w:type="dxa"/>
            <w:gridSpan w:val="3"/>
            <w:tcBorders>
              <w:top w:val="nil"/>
              <w:left w:val="nil"/>
              <w:bottom w:val="single" w:color="auto" w:sz="4" w:space="0"/>
              <w:right w:val="nil"/>
            </w:tcBorders>
          </w:tcPr>
          <w:p w:rsidR="00997775" w:rsidRDefault="00997775" w14:paraId="05203B4C" w14:textId="77777777"/>
        </w:tc>
      </w:tr>
      <w:tr w:rsidR="00997775" w:rsidTr="000E37A2" w14:paraId="376C5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2C1644" w14:textId="77777777"/>
        </w:tc>
        <w:tc>
          <w:tcPr>
            <w:tcW w:w="7654" w:type="dxa"/>
            <w:gridSpan w:val="2"/>
          </w:tcPr>
          <w:p w:rsidR="00997775" w:rsidRDefault="00997775" w14:paraId="225F271D" w14:textId="77777777"/>
        </w:tc>
      </w:tr>
      <w:tr w:rsidR="000E37A2" w:rsidTr="000E37A2" w14:paraId="5B917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52AEA466" w14:textId="1DA4B069">
            <w:pPr>
              <w:rPr>
                <w:b/>
              </w:rPr>
            </w:pPr>
            <w:r>
              <w:rPr>
                <w:b/>
              </w:rPr>
              <w:t>35 867</w:t>
            </w:r>
          </w:p>
        </w:tc>
        <w:tc>
          <w:tcPr>
            <w:tcW w:w="7654" w:type="dxa"/>
            <w:gridSpan w:val="2"/>
          </w:tcPr>
          <w:p w:rsidR="000E37A2" w:rsidP="000E37A2" w:rsidRDefault="000E37A2" w14:paraId="10E5D10C" w14:textId="5C02A7F9">
            <w:pPr>
              <w:rPr>
                <w:b/>
              </w:rPr>
            </w:pPr>
            <w:r w:rsidRPr="00852422">
              <w:rPr>
                <w:b/>
                <w:bCs/>
              </w:rPr>
              <w:t>Parlementaire enquête fraudebeleid en dienstverlening</w:t>
            </w:r>
          </w:p>
        </w:tc>
      </w:tr>
      <w:tr w:rsidR="000E37A2" w:rsidTr="000E37A2" w14:paraId="28DA5E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76119383" w14:textId="77777777"/>
        </w:tc>
        <w:tc>
          <w:tcPr>
            <w:tcW w:w="7654" w:type="dxa"/>
            <w:gridSpan w:val="2"/>
          </w:tcPr>
          <w:p w:rsidR="000E37A2" w:rsidP="000E37A2" w:rsidRDefault="000E37A2" w14:paraId="1B550CD7" w14:textId="77777777"/>
        </w:tc>
      </w:tr>
      <w:tr w:rsidR="000E37A2" w:rsidTr="000E37A2" w14:paraId="1763E7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5C68893A" w14:textId="77777777"/>
        </w:tc>
        <w:tc>
          <w:tcPr>
            <w:tcW w:w="7654" w:type="dxa"/>
            <w:gridSpan w:val="2"/>
          </w:tcPr>
          <w:p w:rsidR="000E37A2" w:rsidP="000E37A2" w:rsidRDefault="000E37A2" w14:paraId="31655468" w14:textId="77777777"/>
        </w:tc>
      </w:tr>
      <w:tr w:rsidR="000E37A2" w:rsidTr="000E37A2" w14:paraId="0E83C5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6EB72141" w14:textId="10694C7D">
            <w:pPr>
              <w:rPr>
                <w:b/>
              </w:rPr>
            </w:pPr>
            <w:r>
              <w:rPr>
                <w:b/>
              </w:rPr>
              <w:t xml:space="preserve">Nr. </w:t>
            </w:r>
            <w:r>
              <w:rPr>
                <w:b/>
              </w:rPr>
              <w:t>20</w:t>
            </w:r>
          </w:p>
        </w:tc>
        <w:tc>
          <w:tcPr>
            <w:tcW w:w="7654" w:type="dxa"/>
            <w:gridSpan w:val="2"/>
          </w:tcPr>
          <w:p w:rsidR="000E37A2" w:rsidP="000E37A2" w:rsidRDefault="000E37A2" w14:paraId="02839F52" w14:textId="2C3D80AF">
            <w:pPr>
              <w:rPr>
                <w:b/>
              </w:rPr>
            </w:pPr>
            <w:r>
              <w:rPr>
                <w:b/>
              </w:rPr>
              <w:t xml:space="preserve">MOTIE VAN </w:t>
            </w:r>
            <w:r>
              <w:rPr>
                <w:b/>
              </w:rPr>
              <w:t>DE LEDEN VAN BAARLE EN KOSTIĆ</w:t>
            </w:r>
          </w:p>
        </w:tc>
      </w:tr>
      <w:tr w:rsidR="000E37A2" w:rsidTr="000E37A2" w14:paraId="0B87A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702BBA19" w14:textId="77777777"/>
        </w:tc>
        <w:tc>
          <w:tcPr>
            <w:tcW w:w="7654" w:type="dxa"/>
            <w:gridSpan w:val="2"/>
          </w:tcPr>
          <w:p w:rsidR="000E37A2" w:rsidP="000E37A2" w:rsidRDefault="000E37A2" w14:paraId="588F4645" w14:textId="04F4F25B">
            <w:r>
              <w:t>Voorgesteld 15 januari 2025</w:t>
            </w:r>
          </w:p>
        </w:tc>
      </w:tr>
      <w:tr w:rsidR="000E37A2" w:rsidTr="000E37A2" w14:paraId="6E4E5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6D667643" w14:textId="77777777"/>
        </w:tc>
        <w:tc>
          <w:tcPr>
            <w:tcW w:w="7654" w:type="dxa"/>
            <w:gridSpan w:val="2"/>
          </w:tcPr>
          <w:p w:rsidR="000E37A2" w:rsidP="000E37A2" w:rsidRDefault="000E37A2" w14:paraId="0ED3CC39" w14:textId="77777777"/>
        </w:tc>
      </w:tr>
      <w:tr w:rsidR="000E37A2" w:rsidTr="000E37A2" w14:paraId="16936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4FA44636" w14:textId="77777777"/>
        </w:tc>
        <w:tc>
          <w:tcPr>
            <w:tcW w:w="7654" w:type="dxa"/>
            <w:gridSpan w:val="2"/>
          </w:tcPr>
          <w:p w:rsidR="000E37A2" w:rsidP="000E37A2" w:rsidRDefault="000E37A2" w14:paraId="6C265B8F" w14:textId="77777777">
            <w:r>
              <w:t>De Kamer,</w:t>
            </w:r>
          </w:p>
        </w:tc>
      </w:tr>
      <w:tr w:rsidR="000E37A2" w:rsidTr="000E37A2" w14:paraId="011164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2F6C5E93" w14:textId="77777777"/>
        </w:tc>
        <w:tc>
          <w:tcPr>
            <w:tcW w:w="7654" w:type="dxa"/>
            <w:gridSpan w:val="2"/>
          </w:tcPr>
          <w:p w:rsidR="000E37A2" w:rsidP="000E37A2" w:rsidRDefault="000E37A2" w14:paraId="6B74F615" w14:textId="77777777"/>
        </w:tc>
      </w:tr>
      <w:tr w:rsidR="000E37A2" w:rsidTr="000E37A2" w14:paraId="47EEF8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135549AB" w14:textId="77777777"/>
        </w:tc>
        <w:tc>
          <w:tcPr>
            <w:tcW w:w="7654" w:type="dxa"/>
            <w:gridSpan w:val="2"/>
          </w:tcPr>
          <w:p w:rsidR="000E37A2" w:rsidP="000E37A2" w:rsidRDefault="000E37A2" w14:paraId="49F7F140" w14:textId="77777777">
            <w:r>
              <w:t>gehoord de beraadslaging,</w:t>
            </w:r>
          </w:p>
        </w:tc>
      </w:tr>
      <w:tr w:rsidR="000E37A2" w:rsidTr="000E37A2" w14:paraId="698BC7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35B4E438" w14:textId="77777777"/>
        </w:tc>
        <w:tc>
          <w:tcPr>
            <w:tcW w:w="7654" w:type="dxa"/>
            <w:gridSpan w:val="2"/>
          </w:tcPr>
          <w:p w:rsidR="000E37A2" w:rsidP="000E37A2" w:rsidRDefault="000E37A2" w14:paraId="77A3FF73" w14:textId="77777777"/>
        </w:tc>
      </w:tr>
      <w:tr w:rsidR="000E37A2" w:rsidTr="000E37A2" w14:paraId="1CE5BD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E37A2" w:rsidP="000E37A2" w:rsidRDefault="000E37A2" w14:paraId="32611E1D" w14:textId="77777777"/>
        </w:tc>
        <w:tc>
          <w:tcPr>
            <w:tcW w:w="7654" w:type="dxa"/>
            <w:gridSpan w:val="2"/>
          </w:tcPr>
          <w:p w:rsidRPr="000E37A2" w:rsidR="000E37A2" w:rsidP="000E37A2" w:rsidRDefault="000E37A2" w14:paraId="170A9F4D" w14:textId="77777777">
            <w:r w:rsidRPr="000E37A2">
              <w:t xml:space="preserve">constaterende dat er een Nationaal Coördinator tegen Discriminatie en Racisme is ingesteld, die zorgt voor </w:t>
            </w:r>
            <w:proofErr w:type="spellStart"/>
            <w:r w:rsidRPr="000E37A2">
              <w:t>rijksbrede</w:t>
            </w:r>
            <w:proofErr w:type="spellEnd"/>
            <w:r w:rsidRPr="000E37A2">
              <w:t xml:space="preserve"> afstemming van het antidiscriminatiebeleid en de overheid hierop scherp houdt;</w:t>
            </w:r>
          </w:p>
          <w:p w:rsidR="000E37A2" w:rsidP="000E37A2" w:rsidRDefault="000E37A2" w14:paraId="6699F5D2" w14:textId="77777777"/>
          <w:p w:rsidRPr="000E37A2" w:rsidR="000E37A2" w:rsidP="000E37A2" w:rsidRDefault="000E37A2" w14:paraId="0D8E1B5A" w14:textId="4E7E83FA">
            <w:r w:rsidRPr="000E37A2">
              <w:t>overwegende dat uit de evaluatie volgt dat de geïnterviewden meerwaarde zien in de NCDR en dat rollen en taken zich momenteel uitkristalliseren;</w:t>
            </w:r>
          </w:p>
          <w:p w:rsidR="000E37A2" w:rsidP="000E37A2" w:rsidRDefault="000E37A2" w14:paraId="568E6F69" w14:textId="77777777"/>
          <w:p w:rsidRPr="000E37A2" w:rsidR="000E37A2" w:rsidP="000E37A2" w:rsidRDefault="000E37A2" w14:paraId="1FBC0A86" w14:textId="5FCD0039">
            <w:r w:rsidRPr="000E37A2">
              <w:t>van mening dat de strijd tegen discriminatie niet gebaat is bij het in onzekerheid laten verkeren van de NCDR;</w:t>
            </w:r>
          </w:p>
          <w:p w:rsidR="000E37A2" w:rsidP="000E37A2" w:rsidRDefault="000E37A2" w14:paraId="12C662E7" w14:textId="77777777"/>
          <w:p w:rsidRPr="000E37A2" w:rsidR="000E37A2" w:rsidP="000E37A2" w:rsidRDefault="000E37A2" w14:paraId="0BEC8911" w14:textId="3B7857A0">
            <w:r w:rsidRPr="000E37A2">
              <w:t>verzoekt de regering om het instituut van de Nationaal Coördinator tegen Discriminatie en Racisme voort te zetten en zo spoedig mogelijk aan te geven op welke wijze de regering dit gaat doorvoeren,</w:t>
            </w:r>
          </w:p>
          <w:p w:rsidR="000E37A2" w:rsidP="000E37A2" w:rsidRDefault="000E37A2" w14:paraId="2232D4F2" w14:textId="77777777"/>
          <w:p w:rsidRPr="000E37A2" w:rsidR="000E37A2" w:rsidP="000E37A2" w:rsidRDefault="000E37A2" w14:paraId="0C530CDC" w14:textId="3154EDC8">
            <w:r w:rsidRPr="000E37A2">
              <w:t>en gaat over tot de orde van de dag.</w:t>
            </w:r>
          </w:p>
          <w:p w:rsidR="000E37A2" w:rsidP="000E37A2" w:rsidRDefault="000E37A2" w14:paraId="4DA2B580" w14:textId="77777777"/>
          <w:p w:rsidR="000E37A2" w:rsidP="000E37A2" w:rsidRDefault="000E37A2" w14:paraId="0849768F" w14:textId="77777777">
            <w:r w:rsidRPr="000E37A2">
              <w:t xml:space="preserve">Van Baarle </w:t>
            </w:r>
          </w:p>
          <w:p w:rsidR="000E37A2" w:rsidP="000E37A2" w:rsidRDefault="000E37A2" w14:paraId="52CCFBD3" w14:textId="4EE44DE4">
            <w:r w:rsidRPr="000E37A2">
              <w:t>Kostić</w:t>
            </w:r>
          </w:p>
        </w:tc>
      </w:tr>
    </w:tbl>
    <w:p w:rsidR="00997775" w:rsidRDefault="00997775" w14:paraId="34AFF7E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17D3" w14:textId="77777777" w:rsidR="000E37A2" w:rsidRDefault="000E37A2">
      <w:pPr>
        <w:spacing w:line="20" w:lineRule="exact"/>
      </w:pPr>
    </w:p>
  </w:endnote>
  <w:endnote w:type="continuationSeparator" w:id="0">
    <w:p w14:paraId="4279F2DF" w14:textId="77777777" w:rsidR="000E37A2" w:rsidRDefault="000E37A2">
      <w:pPr>
        <w:pStyle w:val="Amendement"/>
      </w:pPr>
      <w:r>
        <w:rPr>
          <w:b w:val="0"/>
        </w:rPr>
        <w:t xml:space="preserve"> </w:t>
      </w:r>
    </w:p>
  </w:endnote>
  <w:endnote w:type="continuationNotice" w:id="1">
    <w:p w14:paraId="2129AB1C" w14:textId="77777777" w:rsidR="000E37A2" w:rsidRDefault="000E37A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34D7D" w14:textId="77777777" w:rsidR="000E37A2" w:rsidRDefault="000E37A2">
      <w:pPr>
        <w:pStyle w:val="Amendement"/>
      </w:pPr>
      <w:r>
        <w:rPr>
          <w:b w:val="0"/>
        </w:rPr>
        <w:separator/>
      </w:r>
    </w:p>
  </w:footnote>
  <w:footnote w:type="continuationSeparator" w:id="0">
    <w:p w14:paraId="61A66EC5" w14:textId="77777777" w:rsidR="000E37A2" w:rsidRDefault="000E3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A2"/>
    <w:rsid w:val="000E37A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013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E1B36"/>
  <w15:docId w15:val="{43B3D6EA-59F3-4050-BF6C-97F5CE9B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833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2025-01-16T09:25:00.0000000Z</dcterms:created>
  <dcterms:modified xsi:type="dcterms:W3CDTF">2025-01-16T09:42:00.0000000Z</dcterms:modified>
  <dc:description>------------------------</dc:description>
  <dc:subject/>
  <keywords/>
  <version/>
  <category/>
</coreProperties>
</file>