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0919F9" w14:paraId="1BA30066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49854334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86FFF54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0919F9" w14:paraId="2A7747FD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57531C73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0919F9" w14:paraId="612BE0A2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D117114" w14:textId="77777777"/>
        </w:tc>
      </w:tr>
      <w:tr w:rsidR="00997775" w:rsidTr="000919F9" w14:paraId="4D3EF50E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6B5594EB" w14:textId="77777777"/>
        </w:tc>
      </w:tr>
      <w:tr w:rsidR="00997775" w:rsidTr="000919F9" w14:paraId="2C2CBBD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34BF354" w14:textId="77777777"/>
        </w:tc>
        <w:tc>
          <w:tcPr>
            <w:tcW w:w="7654" w:type="dxa"/>
            <w:gridSpan w:val="2"/>
          </w:tcPr>
          <w:p w:rsidR="00997775" w:rsidRDefault="00997775" w14:paraId="13C29DCF" w14:textId="77777777"/>
        </w:tc>
      </w:tr>
      <w:tr w:rsidR="000919F9" w:rsidTr="000919F9" w14:paraId="2523B89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919F9" w:rsidP="000919F9" w:rsidRDefault="000919F9" w14:paraId="4B2EBC9C" w14:textId="084E9001">
            <w:pPr>
              <w:rPr>
                <w:b/>
              </w:rPr>
            </w:pPr>
            <w:r>
              <w:rPr>
                <w:b/>
              </w:rPr>
              <w:t>35 867</w:t>
            </w:r>
          </w:p>
        </w:tc>
        <w:tc>
          <w:tcPr>
            <w:tcW w:w="7654" w:type="dxa"/>
            <w:gridSpan w:val="2"/>
          </w:tcPr>
          <w:p w:rsidR="000919F9" w:rsidP="000919F9" w:rsidRDefault="000919F9" w14:paraId="5B068B88" w14:textId="4DBC46E3">
            <w:pPr>
              <w:rPr>
                <w:b/>
              </w:rPr>
            </w:pPr>
            <w:r w:rsidRPr="00852422">
              <w:rPr>
                <w:b/>
                <w:bCs/>
              </w:rPr>
              <w:t>Parlementaire enquête fraudebeleid en dienstverlening</w:t>
            </w:r>
          </w:p>
        </w:tc>
      </w:tr>
      <w:tr w:rsidR="000919F9" w:rsidTr="000919F9" w14:paraId="26BF325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919F9" w:rsidP="000919F9" w:rsidRDefault="000919F9" w14:paraId="666D9767" w14:textId="77777777"/>
        </w:tc>
        <w:tc>
          <w:tcPr>
            <w:tcW w:w="7654" w:type="dxa"/>
            <w:gridSpan w:val="2"/>
          </w:tcPr>
          <w:p w:rsidR="000919F9" w:rsidP="000919F9" w:rsidRDefault="000919F9" w14:paraId="155631BF" w14:textId="77777777"/>
        </w:tc>
      </w:tr>
      <w:tr w:rsidR="000919F9" w:rsidTr="000919F9" w14:paraId="3695E50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919F9" w:rsidP="000919F9" w:rsidRDefault="000919F9" w14:paraId="0FFC3304" w14:textId="77777777"/>
        </w:tc>
        <w:tc>
          <w:tcPr>
            <w:tcW w:w="7654" w:type="dxa"/>
            <w:gridSpan w:val="2"/>
          </w:tcPr>
          <w:p w:rsidR="000919F9" w:rsidP="000919F9" w:rsidRDefault="000919F9" w14:paraId="593DE563" w14:textId="77777777"/>
        </w:tc>
      </w:tr>
      <w:tr w:rsidR="000919F9" w:rsidTr="000919F9" w14:paraId="29371AF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919F9" w:rsidP="000919F9" w:rsidRDefault="000919F9" w14:paraId="2F7F0944" w14:textId="66E69B0D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21</w:t>
            </w:r>
          </w:p>
        </w:tc>
        <w:tc>
          <w:tcPr>
            <w:tcW w:w="7654" w:type="dxa"/>
            <w:gridSpan w:val="2"/>
          </w:tcPr>
          <w:p w:rsidR="000919F9" w:rsidP="000919F9" w:rsidRDefault="000919F9" w14:paraId="37934E7E" w14:textId="2AE6558B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VAN BAARLE</w:t>
            </w:r>
          </w:p>
        </w:tc>
      </w:tr>
      <w:tr w:rsidR="000919F9" w:rsidTr="000919F9" w14:paraId="26AD650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919F9" w:rsidP="000919F9" w:rsidRDefault="000919F9" w14:paraId="4212D58B" w14:textId="77777777"/>
        </w:tc>
        <w:tc>
          <w:tcPr>
            <w:tcW w:w="7654" w:type="dxa"/>
            <w:gridSpan w:val="2"/>
          </w:tcPr>
          <w:p w:rsidR="000919F9" w:rsidP="000919F9" w:rsidRDefault="000919F9" w14:paraId="6796FE79" w14:textId="595C295A">
            <w:r>
              <w:t>Voorgesteld 15 januari 2025</w:t>
            </w:r>
          </w:p>
        </w:tc>
      </w:tr>
      <w:tr w:rsidR="000919F9" w:rsidTr="000919F9" w14:paraId="4C3623E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919F9" w:rsidP="000919F9" w:rsidRDefault="000919F9" w14:paraId="650903FF" w14:textId="77777777"/>
        </w:tc>
        <w:tc>
          <w:tcPr>
            <w:tcW w:w="7654" w:type="dxa"/>
            <w:gridSpan w:val="2"/>
          </w:tcPr>
          <w:p w:rsidR="000919F9" w:rsidP="000919F9" w:rsidRDefault="000919F9" w14:paraId="25EB3AA9" w14:textId="77777777"/>
        </w:tc>
      </w:tr>
      <w:tr w:rsidR="000919F9" w:rsidTr="000919F9" w14:paraId="6F48FDC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919F9" w:rsidP="000919F9" w:rsidRDefault="000919F9" w14:paraId="540B81AC" w14:textId="77777777"/>
        </w:tc>
        <w:tc>
          <w:tcPr>
            <w:tcW w:w="7654" w:type="dxa"/>
            <w:gridSpan w:val="2"/>
          </w:tcPr>
          <w:p w:rsidR="000919F9" w:rsidP="000919F9" w:rsidRDefault="000919F9" w14:paraId="587A84E4" w14:textId="77777777">
            <w:r>
              <w:t>De Kamer,</w:t>
            </w:r>
          </w:p>
        </w:tc>
      </w:tr>
      <w:tr w:rsidR="000919F9" w:rsidTr="000919F9" w14:paraId="5E1BBC7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919F9" w:rsidP="000919F9" w:rsidRDefault="000919F9" w14:paraId="5E3C00FF" w14:textId="77777777"/>
        </w:tc>
        <w:tc>
          <w:tcPr>
            <w:tcW w:w="7654" w:type="dxa"/>
            <w:gridSpan w:val="2"/>
          </w:tcPr>
          <w:p w:rsidR="000919F9" w:rsidP="000919F9" w:rsidRDefault="000919F9" w14:paraId="3EFF2ADA" w14:textId="77777777"/>
        </w:tc>
      </w:tr>
      <w:tr w:rsidR="000919F9" w:rsidTr="000919F9" w14:paraId="0799FA3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919F9" w:rsidP="000919F9" w:rsidRDefault="000919F9" w14:paraId="691A282D" w14:textId="77777777"/>
        </w:tc>
        <w:tc>
          <w:tcPr>
            <w:tcW w:w="7654" w:type="dxa"/>
            <w:gridSpan w:val="2"/>
          </w:tcPr>
          <w:p w:rsidR="000919F9" w:rsidP="000919F9" w:rsidRDefault="000919F9" w14:paraId="2B84255C" w14:textId="77777777">
            <w:r>
              <w:t>gehoord de beraadslaging,</w:t>
            </w:r>
          </w:p>
        </w:tc>
      </w:tr>
      <w:tr w:rsidR="000919F9" w:rsidTr="000919F9" w14:paraId="377FF25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919F9" w:rsidP="000919F9" w:rsidRDefault="000919F9" w14:paraId="391FCD05" w14:textId="77777777"/>
        </w:tc>
        <w:tc>
          <w:tcPr>
            <w:tcW w:w="7654" w:type="dxa"/>
            <w:gridSpan w:val="2"/>
          </w:tcPr>
          <w:p w:rsidR="000919F9" w:rsidP="000919F9" w:rsidRDefault="000919F9" w14:paraId="1408FA88" w14:textId="77777777"/>
        </w:tc>
      </w:tr>
      <w:tr w:rsidR="000919F9" w:rsidTr="000919F9" w14:paraId="34EF3D0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919F9" w:rsidP="000919F9" w:rsidRDefault="000919F9" w14:paraId="428109FD" w14:textId="77777777"/>
        </w:tc>
        <w:tc>
          <w:tcPr>
            <w:tcW w:w="7654" w:type="dxa"/>
            <w:gridSpan w:val="2"/>
          </w:tcPr>
          <w:p w:rsidRPr="000919F9" w:rsidR="000919F9" w:rsidP="000919F9" w:rsidRDefault="000919F9" w14:paraId="606EED9A" w14:textId="77777777">
            <w:r w:rsidRPr="000919F9">
              <w:t xml:space="preserve">constaterende dat het kabinet het wetsvoorstel voor de Wet versterking waarborgfunctie </w:t>
            </w:r>
            <w:proofErr w:type="spellStart"/>
            <w:r w:rsidRPr="000919F9">
              <w:t>Awb</w:t>
            </w:r>
            <w:proofErr w:type="spellEnd"/>
            <w:r w:rsidRPr="000919F9">
              <w:t xml:space="preserve"> in voorbereiding heeft, maar dat het niet voorzien heeft in een financiële dekking;</w:t>
            </w:r>
          </w:p>
          <w:p w:rsidR="000919F9" w:rsidP="000919F9" w:rsidRDefault="000919F9" w14:paraId="1A23062E" w14:textId="77777777"/>
          <w:p w:rsidRPr="000919F9" w:rsidR="000919F9" w:rsidP="000919F9" w:rsidRDefault="000919F9" w14:paraId="1A9E2090" w14:textId="616C7DCD">
            <w:r w:rsidRPr="000919F9">
              <w:t>verzoekt de regering om de noodzakelijke financiële dekking veilig te stellen zodat de uiteindelijke uitvoering van de wet niet in het geding komt,</w:t>
            </w:r>
          </w:p>
          <w:p w:rsidR="000919F9" w:rsidP="000919F9" w:rsidRDefault="000919F9" w14:paraId="3567E8D5" w14:textId="77777777"/>
          <w:p w:rsidRPr="000919F9" w:rsidR="000919F9" w:rsidP="000919F9" w:rsidRDefault="000919F9" w14:paraId="3F53F234" w14:textId="4CB0CAFB">
            <w:r w:rsidRPr="000919F9">
              <w:t>en gaat over tot de orde van de dag.</w:t>
            </w:r>
          </w:p>
          <w:p w:rsidR="000919F9" w:rsidP="000919F9" w:rsidRDefault="000919F9" w14:paraId="5D1AA783" w14:textId="77777777"/>
          <w:p w:rsidR="000919F9" w:rsidP="000919F9" w:rsidRDefault="000919F9" w14:paraId="6B68F797" w14:textId="2CBF6975">
            <w:r w:rsidRPr="000919F9">
              <w:t>Van Baarle</w:t>
            </w:r>
          </w:p>
        </w:tc>
      </w:tr>
    </w:tbl>
    <w:p w:rsidR="00997775" w:rsidRDefault="00997775" w14:paraId="590572BC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3675A1" w14:textId="77777777" w:rsidR="000919F9" w:rsidRDefault="000919F9">
      <w:pPr>
        <w:spacing w:line="20" w:lineRule="exact"/>
      </w:pPr>
    </w:p>
  </w:endnote>
  <w:endnote w:type="continuationSeparator" w:id="0">
    <w:p w14:paraId="177468FB" w14:textId="77777777" w:rsidR="000919F9" w:rsidRDefault="000919F9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6977A62C" w14:textId="77777777" w:rsidR="000919F9" w:rsidRDefault="000919F9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FF75D8" w14:textId="77777777" w:rsidR="000919F9" w:rsidRDefault="000919F9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7901D6FE" w14:textId="77777777" w:rsidR="000919F9" w:rsidRDefault="000919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9F9"/>
    <w:rsid w:val="000919F9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70133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9D27E7"/>
  <w15:docId w15:val="{E29C1169-013A-41C8-BAA4-20C0CF254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90</ap:Words>
  <ap:Characters>538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627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2025-01-16T09:25:00.0000000Z</dcterms:created>
  <dcterms:modified xsi:type="dcterms:W3CDTF">2025-01-16T09:42:00.0000000Z</dcterms:modified>
  <dc:description>------------------------</dc:description>
  <dc:subject/>
  <keywords/>
  <version/>
  <category/>
</coreProperties>
</file>