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01505" w14:paraId="114A40D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7FAEC6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04CE71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01505" w14:paraId="6DA3290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8A71A2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01505" w14:paraId="206D033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69C9BC" w14:textId="77777777"/>
        </w:tc>
      </w:tr>
      <w:tr w:rsidR="00997775" w:rsidTr="00501505" w14:paraId="21A049F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1205D19" w14:textId="77777777"/>
        </w:tc>
      </w:tr>
      <w:tr w:rsidR="00997775" w:rsidTr="00501505" w14:paraId="70EF44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4195CB" w14:textId="77777777"/>
        </w:tc>
        <w:tc>
          <w:tcPr>
            <w:tcW w:w="7654" w:type="dxa"/>
            <w:gridSpan w:val="2"/>
          </w:tcPr>
          <w:p w:rsidR="00997775" w:rsidRDefault="00997775" w14:paraId="781C4E28" w14:textId="77777777"/>
        </w:tc>
      </w:tr>
      <w:tr w:rsidR="00501505" w:rsidTr="00501505" w14:paraId="59BB06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1505" w:rsidP="00501505" w:rsidRDefault="00501505" w14:paraId="261CFE4B" w14:textId="3ABA2AC4">
            <w:pPr>
              <w:rPr>
                <w:b/>
              </w:rPr>
            </w:pPr>
            <w:r>
              <w:rPr>
                <w:b/>
              </w:rPr>
              <w:t>35 867</w:t>
            </w:r>
          </w:p>
        </w:tc>
        <w:tc>
          <w:tcPr>
            <w:tcW w:w="7654" w:type="dxa"/>
            <w:gridSpan w:val="2"/>
          </w:tcPr>
          <w:p w:rsidR="00501505" w:rsidP="00501505" w:rsidRDefault="00501505" w14:paraId="41544A81" w14:textId="225E3748">
            <w:pPr>
              <w:rPr>
                <w:b/>
              </w:rPr>
            </w:pPr>
            <w:r w:rsidRPr="00852422">
              <w:rPr>
                <w:b/>
                <w:bCs/>
              </w:rPr>
              <w:t>Parlementaire enquête fraudebeleid en dienstverlening</w:t>
            </w:r>
          </w:p>
        </w:tc>
      </w:tr>
      <w:tr w:rsidR="00501505" w:rsidTr="00501505" w14:paraId="399784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1505" w:rsidP="00501505" w:rsidRDefault="00501505" w14:paraId="76FE4C43" w14:textId="77777777"/>
        </w:tc>
        <w:tc>
          <w:tcPr>
            <w:tcW w:w="7654" w:type="dxa"/>
            <w:gridSpan w:val="2"/>
          </w:tcPr>
          <w:p w:rsidR="00501505" w:rsidP="00501505" w:rsidRDefault="00501505" w14:paraId="14C08ABF" w14:textId="77777777"/>
        </w:tc>
      </w:tr>
      <w:tr w:rsidR="00501505" w:rsidTr="00501505" w14:paraId="186615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1505" w:rsidP="00501505" w:rsidRDefault="00501505" w14:paraId="04B57994" w14:textId="77777777"/>
        </w:tc>
        <w:tc>
          <w:tcPr>
            <w:tcW w:w="7654" w:type="dxa"/>
            <w:gridSpan w:val="2"/>
          </w:tcPr>
          <w:p w:rsidR="00501505" w:rsidP="00501505" w:rsidRDefault="00501505" w14:paraId="4105D917" w14:textId="77777777"/>
        </w:tc>
      </w:tr>
      <w:tr w:rsidR="00501505" w:rsidTr="00501505" w14:paraId="41EB21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1505" w:rsidP="00501505" w:rsidRDefault="00501505" w14:paraId="1F4B4167" w14:textId="3D847A6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</w:t>
            </w:r>
          </w:p>
        </w:tc>
        <w:tc>
          <w:tcPr>
            <w:tcW w:w="7654" w:type="dxa"/>
            <w:gridSpan w:val="2"/>
          </w:tcPr>
          <w:p w:rsidR="00501505" w:rsidP="00501505" w:rsidRDefault="00501505" w14:paraId="2518C285" w14:textId="2B8D4BF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 C.S.</w:t>
            </w:r>
          </w:p>
        </w:tc>
      </w:tr>
      <w:tr w:rsidR="00501505" w:rsidTr="00501505" w14:paraId="2DDB8D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1505" w:rsidP="00501505" w:rsidRDefault="00501505" w14:paraId="746AC2D8" w14:textId="77777777"/>
        </w:tc>
        <w:tc>
          <w:tcPr>
            <w:tcW w:w="7654" w:type="dxa"/>
            <w:gridSpan w:val="2"/>
          </w:tcPr>
          <w:p w:rsidR="00501505" w:rsidP="00501505" w:rsidRDefault="00501505" w14:paraId="3EC1DA2C" w14:textId="654F0C28">
            <w:r>
              <w:t>Voorgesteld 15 januari 2025</w:t>
            </w:r>
          </w:p>
        </w:tc>
      </w:tr>
      <w:tr w:rsidR="00501505" w:rsidTr="00501505" w14:paraId="6E208A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1505" w:rsidP="00501505" w:rsidRDefault="00501505" w14:paraId="5AD5CD9A" w14:textId="77777777"/>
        </w:tc>
        <w:tc>
          <w:tcPr>
            <w:tcW w:w="7654" w:type="dxa"/>
            <w:gridSpan w:val="2"/>
          </w:tcPr>
          <w:p w:rsidR="00501505" w:rsidP="00501505" w:rsidRDefault="00501505" w14:paraId="573D84E8" w14:textId="77777777"/>
        </w:tc>
      </w:tr>
      <w:tr w:rsidR="00501505" w:rsidTr="00501505" w14:paraId="0C052A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1505" w:rsidP="00501505" w:rsidRDefault="00501505" w14:paraId="7175EDBC" w14:textId="77777777"/>
        </w:tc>
        <w:tc>
          <w:tcPr>
            <w:tcW w:w="7654" w:type="dxa"/>
            <w:gridSpan w:val="2"/>
          </w:tcPr>
          <w:p w:rsidR="00501505" w:rsidP="00501505" w:rsidRDefault="00501505" w14:paraId="542E371D" w14:textId="77777777">
            <w:r>
              <w:t>De Kamer,</w:t>
            </w:r>
          </w:p>
        </w:tc>
      </w:tr>
      <w:tr w:rsidR="00501505" w:rsidTr="00501505" w14:paraId="72BC55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1505" w:rsidP="00501505" w:rsidRDefault="00501505" w14:paraId="3D2C133D" w14:textId="77777777"/>
        </w:tc>
        <w:tc>
          <w:tcPr>
            <w:tcW w:w="7654" w:type="dxa"/>
            <w:gridSpan w:val="2"/>
          </w:tcPr>
          <w:p w:rsidR="00501505" w:rsidP="00501505" w:rsidRDefault="00501505" w14:paraId="5EEADA0F" w14:textId="77777777"/>
        </w:tc>
      </w:tr>
      <w:tr w:rsidR="00501505" w:rsidTr="00501505" w14:paraId="78844F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1505" w:rsidP="00501505" w:rsidRDefault="00501505" w14:paraId="3E2AF5D6" w14:textId="77777777"/>
        </w:tc>
        <w:tc>
          <w:tcPr>
            <w:tcW w:w="7654" w:type="dxa"/>
            <w:gridSpan w:val="2"/>
          </w:tcPr>
          <w:p w:rsidR="00501505" w:rsidP="00501505" w:rsidRDefault="00501505" w14:paraId="1125F713" w14:textId="77777777">
            <w:r>
              <w:t>gehoord de beraadslaging,</w:t>
            </w:r>
          </w:p>
        </w:tc>
      </w:tr>
      <w:tr w:rsidR="00501505" w:rsidTr="00501505" w14:paraId="57930E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1505" w:rsidP="00501505" w:rsidRDefault="00501505" w14:paraId="06F2378F" w14:textId="77777777"/>
        </w:tc>
        <w:tc>
          <w:tcPr>
            <w:tcW w:w="7654" w:type="dxa"/>
            <w:gridSpan w:val="2"/>
          </w:tcPr>
          <w:p w:rsidR="00501505" w:rsidP="00501505" w:rsidRDefault="00501505" w14:paraId="154A1EFA" w14:textId="77777777"/>
        </w:tc>
      </w:tr>
      <w:tr w:rsidR="00501505" w:rsidTr="00501505" w14:paraId="30C1F9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1505" w:rsidP="00501505" w:rsidRDefault="00501505" w14:paraId="3FAE67BD" w14:textId="77777777"/>
        </w:tc>
        <w:tc>
          <w:tcPr>
            <w:tcW w:w="7654" w:type="dxa"/>
            <w:gridSpan w:val="2"/>
          </w:tcPr>
          <w:p w:rsidRPr="00501505" w:rsidR="00501505" w:rsidP="00501505" w:rsidRDefault="00501505" w14:paraId="7739DE07" w14:textId="77777777">
            <w:r w:rsidRPr="00501505">
              <w:t>constaterende dat de parlementaire enquêtecommissie naar het regeerakkoord van het kabinet-Rutte I verwijst, waarin een taakstelling van 180 miljoen euro voor fraudebestrijding in de sociale zekerheid was opgenomen;</w:t>
            </w:r>
          </w:p>
          <w:p w:rsidR="00501505" w:rsidP="00501505" w:rsidRDefault="00501505" w14:paraId="4B904929" w14:textId="77777777"/>
          <w:p w:rsidRPr="00501505" w:rsidR="00501505" w:rsidP="00501505" w:rsidRDefault="00501505" w14:paraId="02079C32" w14:textId="66A7B9D0">
            <w:r w:rsidRPr="00501505">
              <w:t>overwegende dat deze taakstelling heeft geleid tot verkeerde prikkels bij de rijksoverheid en destructieve gevolgen voor de toeslagenouders;</w:t>
            </w:r>
          </w:p>
          <w:p w:rsidR="00501505" w:rsidP="00501505" w:rsidRDefault="00501505" w14:paraId="1738EF35" w14:textId="77777777"/>
          <w:p w:rsidRPr="00501505" w:rsidR="00501505" w:rsidP="00501505" w:rsidRDefault="00501505" w14:paraId="78FFE222" w14:textId="7953999C">
            <w:r w:rsidRPr="00501505">
              <w:t>verzoekt de regering om als uitgangspunt te nemen dat er geen taakstellingen voor fraudebestrijding in de sociale zekerheid worden gehanteerd,</w:t>
            </w:r>
          </w:p>
          <w:p w:rsidR="00501505" w:rsidP="00501505" w:rsidRDefault="00501505" w14:paraId="1ABEE939" w14:textId="77777777"/>
          <w:p w:rsidRPr="00501505" w:rsidR="00501505" w:rsidP="00501505" w:rsidRDefault="00501505" w14:paraId="0B93267F" w14:textId="7E3D8FB4">
            <w:r w:rsidRPr="00501505">
              <w:t>en gaat over tot de orde van de dag.</w:t>
            </w:r>
          </w:p>
          <w:p w:rsidR="00501505" w:rsidP="00501505" w:rsidRDefault="00501505" w14:paraId="6575AAE1" w14:textId="77777777"/>
          <w:p w:rsidR="00501505" w:rsidP="00501505" w:rsidRDefault="00501505" w14:paraId="5F0498A4" w14:textId="77777777">
            <w:r w:rsidRPr="00501505">
              <w:t>Van Baarle</w:t>
            </w:r>
          </w:p>
          <w:p w:rsidR="00501505" w:rsidP="00501505" w:rsidRDefault="00501505" w14:paraId="51315624" w14:textId="77777777">
            <w:r w:rsidRPr="00501505">
              <w:t xml:space="preserve">Dijk </w:t>
            </w:r>
          </w:p>
          <w:p w:rsidR="00501505" w:rsidP="00501505" w:rsidRDefault="00501505" w14:paraId="20CE98A0" w14:textId="6CC28874">
            <w:r w:rsidRPr="00501505">
              <w:t>Kostić</w:t>
            </w:r>
          </w:p>
        </w:tc>
      </w:tr>
    </w:tbl>
    <w:p w:rsidR="00997775" w:rsidRDefault="00997775" w14:paraId="1C8334B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6234B" w14:textId="77777777" w:rsidR="00501505" w:rsidRDefault="00501505">
      <w:pPr>
        <w:spacing w:line="20" w:lineRule="exact"/>
      </w:pPr>
    </w:p>
  </w:endnote>
  <w:endnote w:type="continuationSeparator" w:id="0">
    <w:p w14:paraId="3BFCAB51" w14:textId="77777777" w:rsidR="00501505" w:rsidRDefault="0050150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16E4D78" w14:textId="77777777" w:rsidR="00501505" w:rsidRDefault="0050150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F1CBC" w14:textId="77777777" w:rsidR="00501505" w:rsidRDefault="0050150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6D4D5CE" w14:textId="77777777" w:rsidR="00501505" w:rsidRDefault="00501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0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0150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70133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CE474"/>
  <w15:docId w15:val="{AAFBE856-A2A0-4D81-9A9E-41F86919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713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2025-01-16T09:25:00.0000000Z</dcterms:created>
  <dcterms:modified xsi:type="dcterms:W3CDTF">2025-01-16T09:42:00.0000000Z</dcterms:modified>
  <dc:description>------------------------</dc:description>
  <dc:subject/>
  <keywords/>
  <version/>
  <category/>
</coreProperties>
</file>