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16B1E" w14:paraId="494C1100" w14:textId="77777777">
        <w:tc>
          <w:tcPr>
            <w:tcW w:w="6733" w:type="dxa"/>
            <w:gridSpan w:val="2"/>
            <w:tcBorders>
              <w:top w:val="nil"/>
              <w:left w:val="nil"/>
              <w:bottom w:val="nil"/>
              <w:right w:val="nil"/>
            </w:tcBorders>
            <w:vAlign w:val="center"/>
          </w:tcPr>
          <w:p w:rsidR="00997775" w:rsidP="00710A7A" w:rsidRDefault="00997775" w14:paraId="56B53B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C04C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16B1E" w14:paraId="3B09922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3504E6" w14:textId="77777777">
            <w:r w:rsidRPr="008B0CC5">
              <w:t xml:space="preserve">Vergaderjaar </w:t>
            </w:r>
            <w:r w:rsidR="00AC6B87">
              <w:t>2024-2025</w:t>
            </w:r>
          </w:p>
        </w:tc>
      </w:tr>
      <w:tr w:rsidR="00997775" w:rsidTr="00A16B1E" w14:paraId="02742CF7" w14:textId="77777777">
        <w:trPr>
          <w:cantSplit/>
        </w:trPr>
        <w:tc>
          <w:tcPr>
            <w:tcW w:w="10985" w:type="dxa"/>
            <w:gridSpan w:val="3"/>
            <w:tcBorders>
              <w:top w:val="nil"/>
              <w:left w:val="nil"/>
              <w:bottom w:val="nil"/>
              <w:right w:val="nil"/>
            </w:tcBorders>
          </w:tcPr>
          <w:p w:rsidR="00997775" w:rsidRDefault="00997775" w14:paraId="79385DD2" w14:textId="77777777"/>
        </w:tc>
      </w:tr>
      <w:tr w:rsidR="00997775" w:rsidTr="00A16B1E" w14:paraId="631D88A2" w14:textId="77777777">
        <w:trPr>
          <w:cantSplit/>
        </w:trPr>
        <w:tc>
          <w:tcPr>
            <w:tcW w:w="10985" w:type="dxa"/>
            <w:gridSpan w:val="3"/>
            <w:tcBorders>
              <w:top w:val="nil"/>
              <w:left w:val="nil"/>
              <w:bottom w:val="single" w:color="auto" w:sz="4" w:space="0"/>
              <w:right w:val="nil"/>
            </w:tcBorders>
          </w:tcPr>
          <w:p w:rsidR="00997775" w:rsidRDefault="00997775" w14:paraId="3DEDB3F5" w14:textId="77777777"/>
        </w:tc>
      </w:tr>
      <w:tr w:rsidR="00997775" w:rsidTr="00A16B1E" w14:paraId="4C575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0F9C65" w14:textId="77777777"/>
        </w:tc>
        <w:tc>
          <w:tcPr>
            <w:tcW w:w="7654" w:type="dxa"/>
            <w:gridSpan w:val="2"/>
          </w:tcPr>
          <w:p w:rsidR="00997775" w:rsidRDefault="00997775" w14:paraId="14EFBDF6" w14:textId="77777777"/>
        </w:tc>
      </w:tr>
      <w:tr w:rsidR="00A16B1E" w:rsidTr="00A16B1E" w14:paraId="24C88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4D917441" w14:textId="5CDC0177">
            <w:pPr>
              <w:rPr>
                <w:b/>
              </w:rPr>
            </w:pPr>
            <w:r>
              <w:rPr>
                <w:b/>
              </w:rPr>
              <w:t>35 867</w:t>
            </w:r>
          </w:p>
        </w:tc>
        <w:tc>
          <w:tcPr>
            <w:tcW w:w="7654" w:type="dxa"/>
            <w:gridSpan w:val="2"/>
          </w:tcPr>
          <w:p w:rsidR="00A16B1E" w:rsidP="00A16B1E" w:rsidRDefault="00A16B1E" w14:paraId="6025CA23" w14:textId="16F0E87E">
            <w:pPr>
              <w:rPr>
                <w:b/>
              </w:rPr>
            </w:pPr>
            <w:r w:rsidRPr="00852422">
              <w:rPr>
                <w:b/>
                <w:bCs/>
              </w:rPr>
              <w:t>Parlementaire enquête fraudebeleid en dienstverlening</w:t>
            </w:r>
          </w:p>
        </w:tc>
      </w:tr>
      <w:tr w:rsidR="00A16B1E" w:rsidTr="00A16B1E" w14:paraId="6932E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3C4E7186" w14:textId="77777777"/>
        </w:tc>
        <w:tc>
          <w:tcPr>
            <w:tcW w:w="7654" w:type="dxa"/>
            <w:gridSpan w:val="2"/>
          </w:tcPr>
          <w:p w:rsidR="00A16B1E" w:rsidP="00A16B1E" w:rsidRDefault="00A16B1E" w14:paraId="2865EC9C" w14:textId="77777777"/>
        </w:tc>
      </w:tr>
      <w:tr w:rsidR="00A16B1E" w:rsidTr="00A16B1E" w14:paraId="27E1B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6116E90E" w14:textId="77777777"/>
        </w:tc>
        <w:tc>
          <w:tcPr>
            <w:tcW w:w="7654" w:type="dxa"/>
            <w:gridSpan w:val="2"/>
          </w:tcPr>
          <w:p w:rsidR="00A16B1E" w:rsidP="00A16B1E" w:rsidRDefault="00A16B1E" w14:paraId="46F7B4D9" w14:textId="77777777"/>
        </w:tc>
      </w:tr>
      <w:tr w:rsidR="00A16B1E" w:rsidTr="00A16B1E" w14:paraId="593C6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1A6378C1" w14:textId="08D828C1">
            <w:pPr>
              <w:rPr>
                <w:b/>
              </w:rPr>
            </w:pPr>
            <w:r>
              <w:rPr>
                <w:b/>
              </w:rPr>
              <w:t xml:space="preserve">Nr. </w:t>
            </w:r>
            <w:r>
              <w:rPr>
                <w:b/>
              </w:rPr>
              <w:t>24</w:t>
            </w:r>
          </w:p>
        </w:tc>
        <w:tc>
          <w:tcPr>
            <w:tcW w:w="7654" w:type="dxa"/>
            <w:gridSpan w:val="2"/>
          </w:tcPr>
          <w:p w:rsidR="00A16B1E" w:rsidP="00A16B1E" w:rsidRDefault="00A16B1E" w14:paraId="751C497E" w14:textId="4E8AF774">
            <w:pPr>
              <w:rPr>
                <w:b/>
              </w:rPr>
            </w:pPr>
            <w:r>
              <w:rPr>
                <w:b/>
              </w:rPr>
              <w:t xml:space="preserve">MOTIE VAN </w:t>
            </w:r>
            <w:r>
              <w:rPr>
                <w:b/>
              </w:rPr>
              <w:t>HET LID CEDER</w:t>
            </w:r>
          </w:p>
        </w:tc>
      </w:tr>
      <w:tr w:rsidR="00A16B1E" w:rsidTr="00A16B1E" w14:paraId="1B8AE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7E6C895F" w14:textId="77777777"/>
        </w:tc>
        <w:tc>
          <w:tcPr>
            <w:tcW w:w="7654" w:type="dxa"/>
            <w:gridSpan w:val="2"/>
          </w:tcPr>
          <w:p w:rsidR="00A16B1E" w:rsidP="00A16B1E" w:rsidRDefault="00A16B1E" w14:paraId="24DF09E2" w14:textId="2391039E">
            <w:r>
              <w:t>Voorgesteld 15 januari 2025</w:t>
            </w:r>
          </w:p>
        </w:tc>
      </w:tr>
      <w:tr w:rsidR="00A16B1E" w:rsidTr="00A16B1E" w14:paraId="00F109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3BB516A4" w14:textId="77777777"/>
        </w:tc>
        <w:tc>
          <w:tcPr>
            <w:tcW w:w="7654" w:type="dxa"/>
            <w:gridSpan w:val="2"/>
          </w:tcPr>
          <w:p w:rsidR="00A16B1E" w:rsidP="00A16B1E" w:rsidRDefault="00A16B1E" w14:paraId="2D326247" w14:textId="77777777"/>
        </w:tc>
      </w:tr>
      <w:tr w:rsidR="00A16B1E" w:rsidTr="00A16B1E" w14:paraId="51EF7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39FF6C3A" w14:textId="77777777"/>
        </w:tc>
        <w:tc>
          <w:tcPr>
            <w:tcW w:w="7654" w:type="dxa"/>
            <w:gridSpan w:val="2"/>
          </w:tcPr>
          <w:p w:rsidR="00A16B1E" w:rsidP="00A16B1E" w:rsidRDefault="00A16B1E" w14:paraId="16E7B3F5" w14:textId="77777777">
            <w:r>
              <w:t>De Kamer,</w:t>
            </w:r>
          </w:p>
        </w:tc>
      </w:tr>
      <w:tr w:rsidR="00A16B1E" w:rsidTr="00A16B1E" w14:paraId="29DC8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6AA1E4B0" w14:textId="77777777"/>
        </w:tc>
        <w:tc>
          <w:tcPr>
            <w:tcW w:w="7654" w:type="dxa"/>
            <w:gridSpan w:val="2"/>
          </w:tcPr>
          <w:p w:rsidR="00A16B1E" w:rsidP="00A16B1E" w:rsidRDefault="00A16B1E" w14:paraId="5FCF2C1F" w14:textId="77777777"/>
        </w:tc>
      </w:tr>
      <w:tr w:rsidR="00A16B1E" w:rsidTr="00A16B1E" w14:paraId="67BE5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0C70CED8" w14:textId="77777777"/>
        </w:tc>
        <w:tc>
          <w:tcPr>
            <w:tcW w:w="7654" w:type="dxa"/>
            <w:gridSpan w:val="2"/>
          </w:tcPr>
          <w:p w:rsidR="00A16B1E" w:rsidP="00A16B1E" w:rsidRDefault="00A16B1E" w14:paraId="5EBBDA9B" w14:textId="77777777">
            <w:r>
              <w:t>gehoord de beraadslaging,</w:t>
            </w:r>
          </w:p>
        </w:tc>
      </w:tr>
      <w:tr w:rsidR="00A16B1E" w:rsidTr="00A16B1E" w14:paraId="1D794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0C33B359" w14:textId="77777777"/>
        </w:tc>
        <w:tc>
          <w:tcPr>
            <w:tcW w:w="7654" w:type="dxa"/>
            <w:gridSpan w:val="2"/>
          </w:tcPr>
          <w:p w:rsidR="00A16B1E" w:rsidP="00A16B1E" w:rsidRDefault="00A16B1E" w14:paraId="36740F3C" w14:textId="77777777"/>
        </w:tc>
      </w:tr>
      <w:tr w:rsidR="00A16B1E" w:rsidTr="00A16B1E" w14:paraId="2607A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16B1E" w:rsidP="00A16B1E" w:rsidRDefault="00A16B1E" w14:paraId="5108E2B2" w14:textId="77777777"/>
        </w:tc>
        <w:tc>
          <w:tcPr>
            <w:tcW w:w="7654" w:type="dxa"/>
            <w:gridSpan w:val="2"/>
          </w:tcPr>
          <w:p w:rsidRPr="00A16B1E" w:rsidR="00A16B1E" w:rsidP="00A16B1E" w:rsidRDefault="00A16B1E" w14:paraId="3304DED2" w14:textId="77777777">
            <w:r w:rsidRPr="00A16B1E">
              <w:t>constaterende dat in het rapport van de parlementaire enquêtecommissie wordt opgemerkt dat er een principiële onzorgvuldigheid in het staatsrechtelijk systeem is, omdat er vier hoogste rechtscolleges op bestuursrechtelijk gebied zijn met elk een bestuursrechtelijke expertise waarvan er twee uitspraken doen op het gebied van (aanvullende) inkomensondersteuning;</w:t>
            </w:r>
          </w:p>
          <w:p w:rsidR="00A16B1E" w:rsidP="00A16B1E" w:rsidRDefault="00A16B1E" w14:paraId="01270D2D" w14:textId="77777777"/>
          <w:p w:rsidRPr="00A16B1E" w:rsidR="00A16B1E" w:rsidP="00A16B1E" w:rsidRDefault="00A16B1E" w14:paraId="5CE4E6D1" w14:textId="44440956">
            <w:r w:rsidRPr="00A16B1E">
              <w:t>constaterende dat het kabinet de aanbeveling van de commissie overneemt om de Afdeling bestuursrechtspraak van de Raad van State af te splitsen van de Raad van State en onder te brengen bij de rechterlijke macht;</w:t>
            </w:r>
          </w:p>
          <w:p w:rsidR="00A16B1E" w:rsidP="00A16B1E" w:rsidRDefault="00A16B1E" w14:paraId="415EE82F" w14:textId="77777777"/>
          <w:p w:rsidRPr="00A16B1E" w:rsidR="00A16B1E" w:rsidP="00A16B1E" w:rsidRDefault="00A16B1E" w14:paraId="5477D989" w14:textId="52311E29">
            <w:r w:rsidRPr="00A16B1E">
              <w:t>verzoekt het kabinet om bij de verdere uitwerking van de splitsing van de Raad van State te onderzoeken of en hoe vraagstukken over (aanvullende) inkomensvoorzieningen bij één rechtsprekende instantie kunnen worden ondergebracht,</w:t>
            </w:r>
          </w:p>
          <w:p w:rsidR="00A16B1E" w:rsidP="00A16B1E" w:rsidRDefault="00A16B1E" w14:paraId="5ED7C3AA" w14:textId="77777777"/>
          <w:p w:rsidRPr="00A16B1E" w:rsidR="00A16B1E" w:rsidP="00A16B1E" w:rsidRDefault="00A16B1E" w14:paraId="14E12F0B" w14:textId="70FE177B">
            <w:r w:rsidRPr="00A16B1E">
              <w:t>en gaat over tot de orde van de dag.</w:t>
            </w:r>
          </w:p>
          <w:p w:rsidR="00A16B1E" w:rsidP="00A16B1E" w:rsidRDefault="00A16B1E" w14:paraId="6BD7522D" w14:textId="77777777"/>
          <w:p w:rsidR="00A16B1E" w:rsidP="00A16B1E" w:rsidRDefault="00A16B1E" w14:paraId="5CEDB362" w14:textId="3074A279">
            <w:r w:rsidRPr="00A16B1E">
              <w:t>Ceder</w:t>
            </w:r>
          </w:p>
        </w:tc>
      </w:tr>
    </w:tbl>
    <w:p w:rsidR="00997775" w:rsidRDefault="00997775" w14:paraId="0E760B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4C29B" w14:textId="77777777" w:rsidR="00A16B1E" w:rsidRDefault="00A16B1E">
      <w:pPr>
        <w:spacing w:line="20" w:lineRule="exact"/>
      </w:pPr>
    </w:p>
  </w:endnote>
  <w:endnote w:type="continuationSeparator" w:id="0">
    <w:p w14:paraId="2398304C" w14:textId="77777777" w:rsidR="00A16B1E" w:rsidRDefault="00A16B1E">
      <w:pPr>
        <w:pStyle w:val="Amendement"/>
      </w:pPr>
      <w:r>
        <w:rPr>
          <w:b w:val="0"/>
        </w:rPr>
        <w:t xml:space="preserve"> </w:t>
      </w:r>
    </w:p>
  </w:endnote>
  <w:endnote w:type="continuationNotice" w:id="1">
    <w:p w14:paraId="263ED09C" w14:textId="77777777" w:rsidR="00A16B1E" w:rsidRDefault="00A16B1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4001" w14:textId="77777777" w:rsidR="00A16B1E" w:rsidRDefault="00A16B1E">
      <w:pPr>
        <w:pStyle w:val="Amendement"/>
      </w:pPr>
      <w:r>
        <w:rPr>
          <w:b w:val="0"/>
        </w:rPr>
        <w:separator/>
      </w:r>
    </w:p>
  </w:footnote>
  <w:footnote w:type="continuationSeparator" w:id="0">
    <w:p w14:paraId="28E2ABC5" w14:textId="77777777" w:rsidR="00A16B1E" w:rsidRDefault="00A1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1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16B1E"/>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AC90C"/>
  <w15:docId w15:val="{D9819DA5-26B7-4959-88DE-B4105AE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949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2025-01-16T09:42:00.0000000Z</dcterms:modified>
  <dc:description>------------------------</dc:description>
  <dc:subject/>
  <keywords/>
  <version/>
  <category/>
</coreProperties>
</file>