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14:paraId="4E9B87EA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778C740F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24D67FF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14:paraId="5BC03B83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3FB9F386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14:paraId="447DDA8D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8B7F6A4" w14:textId="77777777"/>
        </w:tc>
      </w:tr>
      <w:tr w:rsidR="00997775" w14:paraId="5B2EB0AB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2B363F7F" w14:textId="77777777"/>
        </w:tc>
      </w:tr>
      <w:tr w:rsidR="00997775" w14:paraId="3C3F7D8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93C7F8B" w14:textId="77777777"/>
        </w:tc>
        <w:tc>
          <w:tcPr>
            <w:tcW w:w="7654" w:type="dxa"/>
            <w:gridSpan w:val="2"/>
          </w:tcPr>
          <w:p w:rsidR="00997775" w:rsidRDefault="00997775" w14:paraId="10F5AECC" w14:textId="77777777"/>
        </w:tc>
      </w:tr>
      <w:tr w:rsidR="00997775" w14:paraId="5659FAC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1455EE" w14:paraId="6ABFB7CD" w14:textId="5E4A3696">
            <w:pPr>
              <w:rPr>
                <w:b/>
              </w:rPr>
            </w:pPr>
            <w:r>
              <w:rPr>
                <w:b/>
              </w:rPr>
              <w:t>26 643</w:t>
            </w:r>
          </w:p>
        </w:tc>
        <w:tc>
          <w:tcPr>
            <w:tcW w:w="7654" w:type="dxa"/>
            <w:gridSpan w:val="2"/>
          </w:tcPr>
          <w:p w:rsidRPr="001455EE" w:rsidR="00997775" w:rsidP="00A07C71" w:rsidRDefault="001455EE" w14:paraId="57FB14CE" w14:textId="54382E61">
            <w:pPr>
              <w:rPr>
                <w:b/>
                <w:bCs/>
              </w:rPr>
            </w:pPr>
            <w:r w:rsidRPr="001455EE">
              <w:rPr>
                <w:b/>
                <w:bCs/>
              </w:rPr>
              <w:t>Informatie- en communicatietechnologie (ICT)</w:t>
            </w:r>
          </w:p>
        </w:tc>
      </w:tr>
      <w:tr w:rsidR="00997775" w14:paraId="5F797DE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4F76DC0" w14:textId="77777777"/>
        </w:tc>
        <w:tc>
          <w:tcPr>
            <w:tcW w:w="7654" w:type="dxa"/>
            <w:gridSpan w:val="2"/>
          </w:tcPr>
          <w:p w:rsidR="00997775" w:rsidRDefault="00997775" w14:paraId="333A5271" w14:textId="77777777"/>
        </w:tc>
      </w:tr>
      <w:tr w:rsidR="00997775" w14:paraId="54C3814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2E02AB6" w14:textId="77777777"/>
        </w:tc>
        <w:tc>
          <w:tcPr>
            <w:tcW w:w="7654" w:type="dxa"/>
            <w:gridSpan w:val="2"/>
          </w:tcPr>
          <w:p w:rsidR="00997775" w:rsidRDefault="00997775" w14:paraId="7CD36480" w14:textId="77777777"/>
        </w:tc>
      </w:tr>
      <w:tr w:rsidR="00997775" w14:paraId="27CD756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B436784" w14:textId="322D4508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1455EE">
              <w:rPr>
                <w:b/>
              </w:rPr>
              <w:t>1265</w:t>
            </w:r>
          </w:p>
        </w:tc>
        <w:tc>
          <w:tcPr>
            <w:tcW w:w="7654" w:type="dxa"/>
            <w:gridSpan w:val="2"/>
          </w:tcPr>
          <w:p w:rsidR="00997775" w:rsidRDefault="00997775" w14:paraId="13E73448" w14:textId="4C3CD988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1455EE">
              <w:rPr>
                <w:b/>
              </w:rPr>
              <w:t>HET LID KATHMANN C.S.</w:t>
            </w:r>
          </w:p>
        </w:tc>
      </w:tr>
      <w:tr w:rsidR="00997775" w14:paraId="08AF694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01E3362" w14:textId="77777777"/>
        </w:tc>
        <w:tc>
          <w:tcPr>
            <w:tcW w:w="7654" w:type="dxa"/>
            <w:gridSpan w:val="2"/>
          </w:tcPr>
          <w:p w:rsidR="00997775" w:rsidP="00280D6A" w:rsidRDefault="00997775" w14:paraId="71A60234" w14:textId="78DA83AF">
            <w:r>
              <w:t>Voorgesteld</w:t>
            </w:r>
            <w:r w:rsidR="00280D6A">
              <w:t xml:space="preserve"> </w:t>
            </w:r>
            <w:r w:rsidR="001455EE">
              <w:t>16 januari 2025</w:t>
            </w:r>
          </w:p>
        </w:tc>
      </w:tr>
      <w:tr w:rsidR="00997775" w14:paraId="2CC559D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C674B5F" w14:textId="77777777"/>
        </w:tc>
        <w:tc>
          <w:tcPr>
            <w:tcW w:w="7654" w:type="dxa"/>
            <w:gridSpan w:val="2"/>
          </w:tcPr>
          <w:p w:rsidR="00997775" w:rsidRDefault="00997775" w14:paraId="31C34F48" w14:textId="77777777"/>
        </w:tc>
      </w:tr>
      <w:tr w:rsidR="00997775" w14:paraId="07800E4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A148165" w14:textId="77777777"/>
        </w:tc>
        <w:tc>
          <w:tcPr>
            <w:tcW w:w="7654" w:type="dxa"/>
            <w:gridSpan w:val="2"/>
          </w:tcPr>
          <w:p w:rsidR="00997775" w:rsidRDefault="00997775" w14:paraId="6FB4D5EE" w14:textId="77777777">
            <w:r>
              <w:t>De Kamer,</w:t>
            </w:r>
          </w:p>
        </w:tc>
      </w:tr>
      <w:tr w:rsidR="00997775" w14:paraId="69E410C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6B0E60D" w14:textId="77777777"/>
        </w:tc>
        <w:tc>
          <w:tcPr>
            <w:tcW w:w="7654" w:type="dxa"/>
            <w:gridSpan w:val="2"/>
          </w:tcPr>
          <w:p w:rsidR="00997775" w:rsidRDefault="00997775" w14:paraId="5B767143" w14:textId="77777777"/>
        </w:tc>
      </w:tr>
      <w:tr w:rsidR="00997775" w14:paraId="5CC3172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D654CCE" w14:textId="77777777"/>
        </w:tc>
        <w:tc>
          <w:tcPr>
            <w:tcW w:w="7654" w:type="dxa"/>
            <w:gridSpan w:val="2"/>
          </w:tcPr>
          <w:p w:rsidR="00997775" w:rsidRDefault="00997775" w14:paraId="62406DD9" w14:textId="77777777">
            <w:r>
              <w:t>gehoord de beraadslaging,</w:t>
            </w:r>
          </w:p>
        </w:tc>
      </w:tr>
      <w:tr w:rsidR="00997775" w14:paraId="1372072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35B9CD7" w14:textId="77777777"/>
        </w:tc>
        <w:tc>
          <w:tcPr>
            <w:tcW w:w="7654" w:type="dxa"/>
            <w:gridSpan w:val="2"/>
          </w:tcPr>
          <w:p w:rsidR="00997775" w:rsidRDefault="00997775" w14:paraId="2C9CB900" w14:textId="77777777"/>
        </w:tc>
      </w:tr>
      <w:tr w:rsidR="00997775" w14:paraId="4E8038E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8880D1A" w14:textId="77777777"/>
        </w:tc>
        <w:tc>
          <w:tcPr>
            <w:tcW w:w="7654" w:type="dxa"/>
            <w:gridSpan w:val="2"/>
          </w:tcPr>
          <w:p w:rsidRPr="001455EE" w:rsidR="001455EE" w:rsidP="001455EE" w:rsidRDefault="001455EE" w14:paraId="38398C31" w14:textId="77777777">
            <w:r w:rsidRPr="001455EE">
              <w:t>overwegende dat het opzetten van een Nederlandse AI-faciliteit direct bijdraagt aan een sterke digitale infrastructuur en ons voorziet in de groeiende vraag naar rekenkracht;</w:t>
            </w:r>
          </w:p>
          <w:p w:rsidR="001455EE" w:rsidP="001455EE" w:rsidRDefault="001455EE" w14:paraId="3BD80EAE" w14:textId="77777777"/>
          <w:p w:rsidRPr="001455EE" w:rsidR="001455EE" w:rsidP="001455EE" w:rsidRDefault="001455EE" w14:paraId="12C4113E" w14:textId="71FAC157">
            <w:r w:rsidRPr="001455EE">
              <w:t>constaterende dat uit de verkenning (26643, nr. 1180) blijkt dat het bouwen van een eigen AI-faciliteit met de juiste investeringen mogelijk is;</w:t>
            </w:r>
          </w:p>
          <w:p w:rsidRPr="001455EE" w:rsidR="001455EE" w:rsidP="001455EE" w:rsidRDefault="001455EE" w14:paraId="06D62383" w14:textId="77777777">
            <w:r w:rsidRPr="001455EE">
              <w:t>spreekt uit dat Nederland een AI-faciliteit moet opzetten;</w:t>
            </w:r>
          </w:p>
          <w:p w:rsidR="001455EE" w:rsidP="001455EE" w:rsidRDefault="001455EE" w14:paraId="3214877B" w14:textId="77777777"/>
          <w:p w:rsidRPr="001455EE" w:rsidR="001455EE" w:rsidP="001455EE" w:rsidRDefault="001455EE" w14:paraId="601CFD9A" w14:textId="6AB80E96">
            <w:r w:rsidRPr="001455EE">
              <w:t>verzoekt de regering om per kwartaal te informeren over de voortgang en financieringsmogelijkheden, zodat er in 2026 al resultaten worden geboekt,</w:t>
            </w:r>
          </w:p>
          <w:p w:rsidR="001455EE" w:rsidP="001455EE" w:rsidRDefault="001455EE" w14:paraId="49C6B214" w14:textId="77777777"/>
          <w:p w:rsidRPr="001455EE" w:rsidR="001455EE" w:rsidP="001455EE" w:rsidRDefault="001455EE" w14:paraId="5339F2CF" w14:textId="589E3E3E">
            <w:r w:rsidRPr="001455EE">
              <w:t>en gaat over tot de orde van de dag.</w:t>
            </w:r>
          </w:p>
          <w:p w:rsidR="001455EE" w:rsidP="001455EE" w:rsidRDefault="001455EE" w14:paraId="394E93A2" w14:textId="77777777"/>
          <w:p w:rsidR="001455EE" w:rsidP="001455EE" w:rsidRDefault="001455EE" w14:paraId="7C9D6D1C" w14:textId="77777777">
            <w:proofErr w:type="spellStart"/>
            <w:r w:rsidRPr="001455EE">
              <w:t>Kathmann</w:t>
            </w:r>
            <w:proofErr w:type="spellEnd"/>
          </w:p>
          <w:p w:rsidR="001455EE" w:rsidP="001455EE" w:rsidRDefault="001455EE" w14:paraId="6E326D69" w14:textId="77777777">
            <w:r w:rsidRPr="001455EE">
              <w:t xml:space="preserve">Vermeer </w:t>
            </w:r>
          </w:p>
          <w:p w:rsidR="00997775" w:rsidP="001455EE" w:rsidRDefault="001455EE" w14:paraId="366B53F2" w14:textId="55721C4F">
            <w:r w:rsidRPr="001455EE">
              <w:t>Koekkoek</w:t>
            </w:r>
          </w:p>
        </w:tc>
      </w:tr>
    </w:tbl>
    <w:p w:rsidR="00997775" w:rsidRDefault="00997775" w14:paraId="28144638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80A663" w14:textId="77777777" w:rsidR="001455EE" w:rsidRDefault="001455EE">
      <w:pPr>
        <w:spacing w:line="20" w:lineRule="exact"/>
      </w:pPr>
    </w:p>
  </w:endnote>
  <w:endnote w:type="continuationSeparator" w:id="0">
    <w:p w14:paraId="07F54BCE" w14:textId="77777777" w:rsidR="001455EE" w:rsidRDefault="001455EE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3C45561E" w14:textId="77777777" w:rsidR="001455EE" w:rsidRDefault="001455EE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5EDB55" w14:textId="77777777" w:rsidR="001455EE" w:rsidRDefault="001455EE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49AA0C76" w14:textId="77777777" w:rsidR="001455EE" w:rsidRDefault="001455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5EE"/>
    <w:rsid w:val="00120B6A"/>
    <w:rsid w:val="00133FCE"/>
    <w:rsid w:val="001455E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EC2B28"/>
  <w15:docId w15:val="{415DB40A-752B-4417-A352-FA8A4260B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117</ap:Words>
  <ap:Characters>727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843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2025-01-17T08:43:00.0000000Z</dcterms:created>
  <dcterms:modified xsi:type="dcterms:W3CDTF">2025-01-17T08:51:00.0000000Z</dcterms:modified>
  <dc:description>------------------------</dc:description>
  <dc:subject/>
  <keywords/>
  <version/>
  <category/>
</coreProperties>
</file>