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86E7F" w14:paraId="4321FD92" w14:textId="77777777">
        <w:tc>
          <w:tcPr>
            <w:tcW w:w="6733" w:type="dxa"/>
            <w:gridSpan w:val="2"/>
            <w:tcBorders>
              <w:top w:val="nil"/>
              <w:left w:val="nil"/>
              <w:bottom w:val="nil"/>
              <w:right w:val="nil"/>
            </w:tcBorders>
            <w:vAlign w:val="center"/>
          </w:tcPr>
          <w:p w:rsidR="00997775" w:rsidP="00710A7A" w:rsidRDefault="00997775" w14:paraId="07A0CF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47DE2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86E7F" w14:paraId="2C45DE6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099280" w14:textId="77777777">
            <w:r w:rsidRPr="008B0CC5">
              <w:t xml:space="preserve">Vergaderjaar </w:t>
            </w:r>
            <w:r w:rsidR="00AC6B87">
              <w:t>2024-2025</w:t>
            </w:r>
          </w:p>
        </w:tc>
      </w:tr>
      <w:tr w:rsidR="00997775" w:rsidTr="00D86E7F" w14:paraId="31AF87F4" w14:textId="77777777">
        <w:trPr>
          <w:cantSplit/>
        </w:trPr>
        <w:tc>
          <w:tcPr>
            <w:tcW w:w="10985" w:type="dxa"/>
            <w:gridSpan w:val="3"/>
            <w:tcBorders>
              <w:top w:val="nil"/>
              <w:left w:val="nil"/>
              <w:bottom w:val="nil"/>
              <w:right w:val="nil"/>
            </w:tcBorders>
          </w:tcPr>
          <w:p w:rsidR="00997775" w:rsidRDefault="00997775" w14:paraId="0F725EE7" w14:textId="77777777"/>
        </w:tc>
      </w:tr>
      <w:tr w:rsidR="00997775" w:rsidTr="00D86E7F" w14:paraId="23E34603" w14:textId="77777777">
        <w:trPr>
          <w:cantSplit/>
        </w:trPr>
        <w:tc>
          <w:tcPr>
            <w:tcW w:w="10985" w:type="dxa"/>
            <w:gridSpan w:val="3"/>
            <w:tcBorders>
              <w:top w:val="nil"/>
              <w:left w:val="nil"/>
              <w:bottom w:val="single" w:color="auto" w:sz="4" w:space="0"/>
              <w:right w:val="nil"/>
            </w:tcBorders>
          </w:tcPr>
          <w:p w:rsidR="00997775" w:rsidRDefault="00997775" w14:paraId="35FF72C8" w14:textId="77777777"/>
        </w:tc>
      </w:tr>
      <w:tr w:rsidR="00997775" w:rsidTr="00D86E7F" w14:paraId="04696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01B562" w14:textId="77777777"/>
        </w:tc>
        <w:tc>
          <w:tcPr>
            <w:tcW w:w="7654" w:type="dxa"/>
            <w:gridSpan w:val="2"/>
          </w:tcPr>
          <w:p w:rsidR="00997775" w:rsidRDefault="00997775" w14:paraId="199857B5" w14:textId="77777777"/>
        </w:tc>
      </w:tr>
      <w:tr w:rsidR="00D86E7F" w:rsidTr="00D86E7F" w14:paraId="7F7174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5B5AA33E" w14:textId="5088AB87">
            <w:pPr>
              <w:rPr>
                <w:b/>
              </w:rPr>
            </w:pPr>
            <w:r>
              <w:rPr>
                <w:b/>
              </w:rPr>
              <w:t>26 643</w:t>
            </w:r>
          </w:p>
        </w:tc>
        <w:tc>
          <w:tcPr>
            <w:tcW w:w="7654" w:type="dxa"/>
            <w:gridSpan w:val="2"/>
          </w:tcPr>
          <w:p w:rsidR="00D86E7F" w:rsidP="00D86E7F" w:rsidRDefault="00D86E7F" w14:paraId="3F356BB2" w14:textId="1969EC3A">
            <w:pPr>
              <w:rPr>
                <w:b/>
              </w:rPr>
            </w:pPr>
            <w:r w:rsidRPr="001455EE">
              <w:rPr>
                <w:b/>
                <w:bCs/>
              </w:rPr>
              <w:t>Informatie- en communicatietechnologie (ICT)</w:t>
            </w:r>
          </w:p>
        </w:tc>
      </w:tr>
      <w:tr w:rsidR="00D86E7F" w:rsidTr="00D86E7F" w14:paraId="29C096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3E861E0F" w14:textId="77777777"/>
        </w:tc>
        <w:tc>
          <w:tcPr>
            <w:tcW w:w="7654" w:type="dxa"/>
            <w:gridSpan w:val="2"/>
          </w:tcPr>
          <w:p w:rsidR="00D86E7F" w:rsidP="00D86E7F" w:rsidRDefault="00D86E7F" w14:paraId="3A3BF8B2" w14:textId="77777777"/>
        </w:tc>
      </w:tr>
      <w:tr w:rsidR="00D86E7F" w:rsidTr="00D86E7F" w14:paraId="05FC7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5C6B3998" w14:textId="77777777"/>
        </w:tc>
        <w:tc>
          <w:tcPr>
            <w:tcW w:w="7654" w:type="dxa"/>
            <w:gridSpan w:val="2"/>
          </w:tcPr>
          <w:p w:rsidR="00D86E7F" w:rsidP="00D86E7F" w:rsidRDefault="00D86E7F" w14:paraId="188D7634" w14:textId="77777777"/>
        </w:tc>
      </w:tr>
      <w:tr w:rsidR="00D86E7F" w:rsidTr="00D86E7F" w14:paraId="56408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4186A4BF" w14:textId="38EB4D25">
            <w:pPr>
              <w:rPr>
                <w:b/>
              </w:rPr>
            </w:pPr>
            <w:r>
              <w:rPr>
                <w:b/>
              </w:rPr>
              <w:t xml:space="preserve">Nr. </w:t>
            </w:r>
            <w:r>
              <w:rPr>
                <w:b/>
              </w:rPr>
              <w:t>1268</w:t>
            </w:r>
          </w:p>
        </w:tc>
        <w:tc>
          <w:tcPr>
            <w:tcW w:w="7654" w:type="dxa"/>
            <w:gridSpan w:val="2"/>
          </w:tcPr>
          <w:p w:rsidR="00D86E7F" w:rsidP="00D86E7F" w:rsidRDefault="00D86E7F" w14:paraId="656B08E1" w14:textId="3486494A">
            <w:pPr>
              <w:rPr>
                <w:b/>
              </w:rPr>
            </w:pPr>
            <w:r>
              <w:rPr>
                <w:b/>
              </w:rPr>
              <w:t xml:space="preserve">MOTIE VAN </w:t>
            </w:r>
            <w:r>
              <w:rPr>
                <w:b/>
              </w:rPr>
              <w:t>HET LID VERMEER</w:t>
            </w:r>
          </w:p>
        </w:tc>
      </w:tr>
      <w:tr w:rsidR="00D86E7F" w:rsidTr="00D86E7F" w14:paraId="32DBA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03F7C3C2" w14:textId="77777777"/>
        </w:tc>
        <w:tc>
          <w:tcPr>
            <w:tcW w:w="7654" w:type="dxa"/>
            <w:gridSpan w:val="2"/>
          </w:tcPr>
          <w:p w:rsidR="00D86E7F" w:rsidP="00D86E7F" w:rsidRDefault="00D86E7F" w14:paraId="531DA1F9" w14:textId="4C7C4884">
            <w:r>
              <w:t>Voorgesteld 16 januari 2025</w:t>
            </w:r>
          </w:p>
        </w:tc>
      </w:tr>
      <w:tr w:rsidR="00D86E7F" w:rsidTr="00D86E7F" w14:paraId="1A3FFB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2F6EA321" w14:textId="77777777"/>
        </w:tc>
        <w:tc>
          <w:tcPr>
            <w:tcW w:w="7654" w:type="dxa"/>
            <w:gridSpan w:val="2"/>
          </w:tcPr>
          <w:p w:rsidR="00D86E7F" w:rsidP="00D86E7F" w:rsidRDefault="00D86E7F" w14:paraId="4274E9F4" w14:textId="77777777"/>
        </w:tc>
      </w:tr>
      <w:tr w:rsidR="00D86E7F" w:rsidTr="00D86E7F" w14:paraId="01E79B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23A4F5A1" w14:textId="77777777"/>
        </w:tc>
        <w:tc>
          <w:tcPr>
            <w:tcW w:w="7654" w:type="dxa"/>
            <w:gridSpan w:val="2"/>
          </w:tcPr>
          <w:p w:rsidR="00D86E7F" w:rsidP="00D86E7F" w:rsidRDefault="00D86E7F" w14:paraId="0A6FE66D" w14:textId="77777777">
            <w:r>
              <w:t>De Kamer,</w:t>
            </w:r>
          </w:p>
        </w:tc>
      </w:tr>
      <w:tr w:rsidR="00D86E7F" w:rsidTr="00D86E7F" w14:paraId="6F14A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2D3C7E55" w14:textId="77777777"/>
        </w:tc>
        <w:tc>
          <w:tcPr>
            <w:tcW w:w="7654" w:type="dxa"/>
            <w:gridSpan w:val="2"/>
          </w:tcPr>
          <w:p w:rsidR="00D86E7F" w:rsidP="00D86E7F" w:rsidRDefault="00D86E7F" w14:paraId="04C75BAD" w14:textId="77777777"/>
        </w:tc>
      </w:tr>
      <w:tr w:rsidR="00D86E7F" w:rsidTr="00D86E7F" w14:paraId="08232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06B0DF2D" w14:textId="77777777"/>
        </w:tc>
        <w:tc>
          <w:tcPr>
            <w:tcW w:w="7654" w:type="dxa"/>
            <w:gridSpan w:val="2"/>
          </w:tcPr>
          <w:p w:rsidR="00D86E7F" w:rsidP="00D86E7F" w:rsidRDefault="00D86E7F" w14:paraId="4A6E64F0" w14:textId="77777777">
            <w:r>
              <w:t>gehoord de beraadslaging,</w:t>
            </w:r>
          </w:p>
        </w:tc>
      </w:tr>
      <w:tr w:rsidR="00D86E7F" w:rsidTr="00D86E7F" w14:paraId="24303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48EB5CB9" w14:textId="77777777"/>
        </w:tc>
        <w:tc>
          <w:tcPr>
            <w:tcW w:w="7654" w:type="dxa"/>
            <w:gridSpan w:val="2"/>
          </w:tcPr>
          <w:p w:rsidR="00D86E7F" w:rsidP="00D86E7F" w:rsidRDefault="00D86E7F" w14:paraId="0850F0BD" w14:textId="77777777"/>
        </w:tc>
      </w:tr>
      <w:tr w:rsidR="00D86E7F" w:rsidTr="00D86E7F" w14:paraId="1691A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6923A82D" w14:textId="77777777"/>
        </w:tc>
        <w:tc>
          <w:tcPr>
            <w:tcW w:w="7654" w:type="dxa"/>
            <w:gridSpan w:val="2"/>
          </w:tcPr>
          <w:p w:rsidRPr="00D86E7F" w:rsidR="00D86E7F" w:rsidP="00D86E7F" w:rsidRDefault="00D86E7F" w14:paraId="1D9C48DC" w14:textId="77777777">
            <w:r w:rsidRPr="00D86E7F">
              <w:t xml:space="preserve">constaterende dat dit jaar de Nederlandse Digitaliseringsstrategie (NDS), die zich richt op </w:t>
            </w:r>
            <w:proofErr w:type="spellStart"/>
            <w:r w:rsidRPr="00D86E7F">
              <w:t>overheidsbrede</w:t>
            </w:r>
            <w:proofErr w:type="spellEnd"/>
            <w:r w:rsidRPr="00D86E7F">
              <w:t xml:space="preserve"> opgaven op het gebied van digitalisering, gereed moet zijn;</w:t>
            </w:r>
          </w:p>
          <w:p w:rsidR="00D86E7F" w:rsidP="00D86E7F" w:rsidRDefault="00D86E7F" w14:paraId="59F71E8F" w14:textId="77777777"/>
          <w:p w:rsidRPr="00D86E7F" w:rsidR="00D86E7F" w:rsidP="00D86E7F" w:rsidRDefault="00D86E7F" w14:paraId="0FA3EB01" w14:textId="1EB67D71">
            <w:r w:rsidRPr="00D86E7F">
              <w:t xml:space="preserve">constaterende dat diverse aandachtspunten worden uitgewerkt in een nog te verschijnen herziening van het </w:t>
            </w:r>
            <w:proofErr w:type="spellStart"/>
            <w:r w:rsidRPr="00D86E7F">
              <w:t>cloudbeleid</w:t>
            </w:r>
            <w:proofErr w:type="spellEnd"/>
            <w:r w:rsidRPr="00D86E7F">
              <w:t>;</w:t>
            </w:r>
          </w:p>
          <w:p w:rsidR="00D86E7F" w:rsidP="00D86E7F" w:rsidRDefault="00D86E7F" w14:paraId="02E5551A" w14:textId="77777777"/>
          <w:p w:rsidRPr="00D86E7F" w:rsidR="00D86E7F" w:rsidP="00D86E7F" w:rsidRDefault="00D86E7F" w14:paraId="1E7B38FE" w14:textId="785C2ADD">
            <w:r w:rsidRPr="00D86E7F">
              <w:t xml:space="preserve">overwegende dat heldere kaders met betrekking tot </w:t>
            </w:r>
            <w:proofErr w:type="spellStart"/>
            <w:r w:rsidRPr="00D86E7F">
              <w:t>cloudsoevereiniteit</w:t>
            </w:r>
            <w:proofErr w:type="spellEnd"/>
            <w:r w:rsidRPr="00D86E7F">
              <w:t xml:space="preserve"> nu vaak ontbreken;</w:t>
            </w:r>
          </w:p>
          <w:p w:rsidR="00D86E7F" w:rsidP="00D86E7F" w:rsidRDefault="00D86E7F" w14:paraId="68A09882" w14:textId="77777777"/>
          <w:p w:rsidRPr="00D86E7F" w:rsidR="00D86E7F" w:rsidP="00D86E7F" w:rsidRDefault="00D86E7F" w14:paraId="78462184" w14:textId="32FE80D1">
            <w:r w:rsidRPr="00D86E7F">
              <w:t>verzoekt de regering in de Nederlandse Digitaliseringsstrategie en in de nog te verschijnen herziening duidelijke definities op te nemen van wat bedoeld wordt met soevereiniteit en welke voorwaarden daaraan worden gesteld,</w:t>
            </w:r>
          </w:p>
          <w:p w:rsidR="00D86E7F" w:rsidP="00D86E7F" w:rsidRDefault="00D86E7F" w14:paraId="64C94829" w14:textId="77777777"/>
          <w:p w:rsidRPr="00D86E7F" w:rsidR="00D86E7F" w:rsidP="00D86E7F" w:rsidRDefault="00D86E7F" w14:paraId="3580BC77" w14:textId="7407A81D">
            <w:r w:rsidRPr="00D86E7F">
              <w:t>en gaat over tot de orde van de dag.</w:t>
            </w:r>
          </w:p>
          <w:p w:rsidR="00D86E7F" w:rsidP="00D86E7F" w:rsidRDefault="00D86E7F" w14:paraId="382B3E01" w14:textId="77777777"/>
          <w:p w:rsidR="00D86E7F" w:rsidP="00D86E7F" w:rsidRDefault="00D86E7F" w14:paraId="26CAF048" w14:textId="16181AF3">
            <w:r w:rsidRPr="00D86E7F">
              <w:t>Vermeer</w:t>
            </w:r>
          </w:p>
          <w:p w:rsidR="00D86E7F" w:rsidP="00D86E7F" w:rsidRDefault="00D86E7F" w14:paraId="17F7C01C" w14:textId="2200B32C"/>
        </w:tc>
      </w:tr>
    </w:tbl>
    <w:p w:rsidR="00997775" w:rsidRDefault="00997775" w14:paraId="6D80F7F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6CAE0" w14:textId="77777777" w:rsidR="00D86E7F" w:rsidRDefault="00D86E7F">
      <w:pPr>
        <w:spacing w:line="20" w:lineRule="exact"/>
      </w:pPr>
    </w:p>
  </w:endnote>
  <w:endnote w:type="continuationSeparator" w:id="0">
    <w:p w14:paraId="6CF0EA21" w14:textId="77777777" w:rsidR="00D86E7F" w:rsidRDefault="00D86E7F">
      <w:pPr>
        <w:pStyle w:val="Amendement"/>
      </w:pPr>
      <w:r>
        <w:rPr>
          <w:b w:val="0"/>
        </w:rPr>
        <w:t xml:space="preserve"> </w:t>
      </w:r>
    </w:p>
  </w:endnote>
  <w:endnote w:type="continuationNotice" w:id="1">
    <w:p w14:paraId="1458259B" w14:textId="77777777" w:rsidR="00D86E7F" w:rsidRDefault="00D86E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7C939" w14:textId="77777777" w:rsidR="00D86E7F" w:rsidRDefault="00D86E7F">
      <w:pPr>
        <w:pStyle w:val="Amendement"/>
      </w:pPr>
      <w:r>
        <w:rPr>
          <w:b w:val="0"/>
        </w:rPr>
        <w:separator/>
      </w:r>
    </w:p>
  </w:footnote>
  <w:footnote w:type="continuationSeparator" w:id="0">
    <w:p w14:paraId="5B2D42A9" w14:textId="77777777" w:rsidR="00D86E7F" w:rsidRDefault="00D86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7F"/>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6E7F"/>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A8D6C"/>
  <w15:docId w15:val="{40ED3CC4-349C-40FC-8AB6-FB5C8791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774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2025-01-17T08:43:00.0000000Z</dcterms:created>
  <dcterms:modified xsi:type="dcterms:W3CDTF">2025-01-17T08:50:00.0000000Z</dcterms:modified>
  <dc:description>------------------------</dc:description>
  <dc:subject/>
  <keywords/>
  <version/>
  <category/>
</coreProperties>
</file>