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86E7F" w14:paraId="4321FD92" w14:textId="77777777">
        <w:tc>
          <w:tcPr>
            <w:tcW w:w="6733" w:type="dxa"/>
            <w:gridSpan w:val="2"/>
            <w:tcBorders>
              <w:top w:val="nil"/>
              <w:left w:val="nil"/>
              <w:bottom w:val="nil"/>
              <w:right w:val="nil"/>
            </w:tcBorders>
            <w:vAlign w:val="center"/>
          </w:tcPr>
          <w:p w:rsidR="00997775" w:rsidP="00710A7A" w:rsidRDefault="00997775" w14:paraId="07A0CF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47DE2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86E7F" w14:paraId="2C45DE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099280" w14:textId="77777777">
            <w:r w:rsidRPr="008B0CC5">
              <w:t xml:space="preserve">Vergaderjaar </w:t>
            </w:r>
            <w:r w:rsidR="00AC6B87">
              <w:t>2024-2025</w:t>
            </w:r>
          </w:p>
        </w:tc>
      </w:tr>
      <w:tr w:rsidR="00997775" w:rsidTr="00D86E7F" w14:paraId="31AF87F4" w14:textId="77777777">
        <w:trPr>
          <w:cantSplit/>
        </w:trPr>
        <w:tc>
          <w:tcPr>
            <w:tcW w:w="10985" w:type="dxa"/>
            <w:gridSpan w:val="3"/>
            <w:tcBorders>
              <w:top w:val="nil"/>
              <w:left w:val="nil"/>
              <w:bottom w:val="nil"/>
              <w:right w:val="nil"/>
            </w:tcBorders>
          </w:tcPr>
          <w:p w:rsidR="00997775" w:rsidRDefault="00997775" w14:paraId="0F725EE7" w14:textId="77777777"/>
        </w:tc>
      </w:tr>
      <w:tr w:rsidR="00997775" w:rsidTr="00D86E7F" w14:paraId="23E34603" w14:textId="77777777">
        <w:trPr>
          <w:cantSplit/>
        </w:trPr>
        <w:tc>
          <w:tcPr>
            <w:tcW w:w="10985" w:type="dxa"/>
            <w:gridSpan w:val="3"/>
            <w:tcBorders>
              <w:top w:val="nil"/>
              <w:left w:val="nil"/>
              <w:bottom w:val="single" w:color="auto" w:sz="4" w:space="0"/>
              <w:right w:val="nil"/>
            </w:tcBorders>
          </w:tcPr>
          <w:p w:rsidR="00997775" w:rsidRDefault="00997775" w14:paraId="35FF72C8" w14:textId="77777777"/>
        </w:tc>
      </w:tr>
      <w:tr w:rsidR="00997775" w:rsidTr="00D86E7F" w14:paraId="04696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01B562" w14:textId="77777777"/>
        </w:tc>
        <w:tc>
          <w:tcPr>
            <w:tcW w:w="7654" w:type="dxa"/>
            <w:gridSpan w:val="2"/>
          </w:tcPr>
          <w:p w:rsidR="00997775" w:rsidRDefault="00997775" w14:paraId="199857B5" w14:textId="77777777"/>
        </w:tc>
      </w:tr>
      <w:tr w:rsidR="00D86E7F" w:rsidTr="00D86E7F" w14:paraId="7F7174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5B5AA33E" w14:textId="5088AB87">
            <w:pPr>
              <w:rPr>
                <w:b/>
              </w:rPr>
            </w:pPr>
            <w:r>
              <w:rPr>
                <w:b/>
              </w:rPr>
              <w:t>26 643</w:t>
            </w:r>
          </w:p>
        </w:tc>
        <w:tc>
          <w:tcPr>
            <w:tcW w:w="7654" w:type="dxa"/>
            <w:gridSpan w:val="2"/>
          </w:tcPr>
          <w:p w:rsidR="00D86E7F" w:rsidP="00D86E7F" w:rsidRDefault="00D86E7F" w14:paraId="3F356BB2" w14:textId="1969EC3A">
            <w:pPr>
              <w:rPr>
                <w:b/>
              </w:rPr>
            </w:pPr>
            <w:r w:rsidRPr="001455EE">
              <w:rPr>
                <w:b/>
                <w:bCs/>
              </w:rPr>
              <w:t>Informatie- en communicatietechnologie (ICT)</w:t>
            </w:r>
          </w:p>
        </w:tc>
      </w:tr>
      <w:tr w:rsidR="00D86E7F" w:rsidTr="00D86E7F" w14:paraId="29C09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3E861E0F" w14:textId="77777777"/>
        </w:tc>
        <w:tc>
          <w:tcPr>
            <w:tcW w:w="7654" w:type="dxa"/>
            <w:gridSpan w:val="2"/>
          </w:tcPr>
          <w:p w:rsidR="00D86E7F" w:rsidP="00D86E7F" w:rsidRDefault="00D86E7F" w14:paraId="3A3BF8B2" w14:textId="77777777"/>
        </w:tc>
      </w:tr>
      <w:tr w:rsidR="00D86E7F" w:rsidTr="00D86E7F" w14:paraId="05FC7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5C6B3998" w14:textId="77777777"/>
        </w:tc>
        <w:tc>
          <w:tcPr>
            <w:tcW w:w="7654" w:type="dxa"/>
            <w:gridSpan w:val="2"/>
          </w:tcPr>
          <w:p w:rsidR="00D86E7F" w:rsidP="00D86E7F" w:rsidRDefault="00D86E7F" w14:paraId="188D7634" w14:textId="77777777"/>
        </w:tc>
      </w:tr>
      <w:tr w:rsidR="00D86E7F" w:rsidTr="00D86E7F" w14:paraId="56408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4186A4BF" w14:textId="58C34172">
            <w:pPr>
              <w:rPr>
                <w:b/>
              </w:rPr>
            </w:pPr>
            <w:r>
              <w:rPr>
                <w:b/>
              </w:rPr>
              <w:t>Nr. 126</w:t>
            </w:r>
            <w:r w:rsidR="00BE553B">
              <w:rPr>
                <w:b/>
              </w:rPr>
              <w:t>9</w:t>
            </w:r>
          </w:p>
        </w:tc>
        <w:tc>
          <w:tcPr>
            <w:tcW w:w="7654" w:type="dxa"/>
            <w:gridSpan w:val="2"/>
          </w:tcPr>
          <w:p w:rsidR="00D86E7F" w:rsidP="00D86E7F" w:rsidRDefault="00D86E7F" w14:paraId="656B08E1" w14:textId="3486494A">
            <w:pPr>
              <w:rPr>
                <w:b/>
              </w:rPr>
            </w:pPr>
            <w:r>
              <w:rPr>
                <w:b/>
              </w:rPr>
              <w:t>MOTIE VAN HET LID VERMEER</w:t>
            </w:r>
          </w:p>
        </w:tc>
      </w:tr>
      <w:tr w:rsidR="00D86E7F" w:rsidTr="00D86E7F" w14:paraId="32DBA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03F7C3C2" w14:textId="77777777"/>
        </w:tc>
        <w:tc>
          <w:tcPr>
            <w:tcW w:w="7654" w:type="dxa"/>
            <w:gridSpan w:val="2"/>
          </w:tcPr>
          <w:p w:rsidR="00D86E7F" w:rsidP="00D86E7F" w:rsidRDefault="00D86E7F" w14:paraId="531DA1F9" w14:textId="4C7C4884">
            <w:r>
              <w:t>Voorgesteld 16 januari 2025</w:t>
            </w:r>
          </w:p>
        </w:tc>
      </w:tr>
      <w:tr w:rsidR="00D86E7F" w:rsidTr="00D86E7F" w14:paraId="1A3FFB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2F6EA321" w14:textId="77777777"/>
        </w:tc>
        <w:tc>
          <w:tcPr>
            <w:tcW w:w="7654" w:type="dxa"/>
            <w:gridSpan w:val="2"/>
          </w:tcPr>
          <w:p w:rsidR="00D86E7F" w:rsidP="00D86E7F" w:rsidRDefault="00D86E7F" w14:paraId="4274E9F4" w14:textId="77777777"/>
        </w:tc>
      </w:tr>
      <w:tr w:rsidR="00D86E7F" w:rsidTr="00D86E7F" w14:paraId="01E79B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23A4F5A1" w14:textId="77777777"/>
        </w:tc>
        <w:tc>
          <w:tcPr>
            <w:tcW w:w="7654" w:type="dxa"/>
            <w:gridSpan w:val="2"/>
          </w:tcPr>
          <w:p w:rsidR="00D86E7F" w:rsidP="00D86E7F" w:rsidRDefault="00D86E7F" w14:paraId="0A6FE66D" w14:textId="77777777">
            <w:r>
              <w:t>De Kamer,</w:t>
            </w:r>
          </w:p>
        </w:tc>
      </w:tr>
      <w:tr w:rsidR="00D86E7F" w:rsidTr="00D86E7F" w14:paraId="6F14A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2D3C7E55" w14:textId="77777777"/>
        </w:tc>
        <w:tc>
          <w:tcPr>
            <w:tcW w:w="7654" w:type="dxa"/>
            <w:gridSpan w:val="2"/>
          </w:tcPr>
          <w:p w:rsidR="00D86E7F" w:rsidP="00D86E7F" w:rsidRDefault="00D86E7F" w14:paraId="04C75BAD" w14:textId="77777777"/>
        </w:tc>
      </w:tr>
      <w:tr w:rsidR="00D86E7F" w:rsidTr="00D86E7F" w14:paraId="08232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06B0DF2D" w14:textId="77777777"/>
        </w:tc>
        <w:tc>
          <w:tcPr>
            <w:tcW w:w="7654" w:type="dxa"/>
            <w:gridSpan w:val="2"/>
          </w:tcPr>
          <w:p w:rsidR="00D86E7F" w:rsidP="00D86E7F" w:rsidRDefault="00D86E7F" w14:paraId="4A6E64F0" w14:textId="77777777">
            <w:r>
              <w:t>gehoord de beraadslaging,</w:t>
            </w:r>
          </w:p>
        </w:tc>
      </w:tr>
      <w:tr w:rsidR="00D86E7F" w:rsidTr="00D86E7F" w14:paraId="24303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48EB5CB9" w14:textId="77777777"/>
        </w:tc>
        <w:tc>
          <w:tcPr>
            <w:tcW w:w="7654" w:type="dxa"/>
            <w:gridSpan w:val="2"/>
          </w:tcPr>
          <w:p w:rsidR="00D86E7F" w:rsidP="00D86E7F" w:rsidRDefault="00D86E7F" w14:paraId="0850F0BD" w14:textId="77777777"/>
        </w:tc>
      </w:tr>
      <w:tr w:rsidR="00D86E7F" w:rsidTr="00D86E7F" w14:paraId="1691A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6E7F" w:rsidP="00D86E7F" w:rsidRDefault="00D86E7F" w14:paraId="6923A82D" w14:textId="77777777"/>
        </w:tc>
        <w:tc>
          <w:tcPr>
            <w:tcW w:w="7654" w:type="dxa"/>
            <w:gridSpan w:val="2"/>
          </w:tcPr>
          <w:p w:rsidRPr="00BE553B" w:rsidR="00BE553B" w:rsidP="00BE553B" w:rsidRDefault="00BE553B" w14:paraId="5F2F31F5" w14:textId="77777777">
            <w:r w:rsidRPr="00BE553B">
              <w:t>overwegende dat tijdens het wetgevingsoverleg op 11 november door de minister van Economische Zaken is aangegeven dat er naar Groningen wordt gekeken als locatie voor een AI-fabriek;</w:t>
            </w:r>
          </w:p>
          <w:p w:rsidR="00BE553B" w:rsidP="00BE553B" w:rsidRDefault="00BE553B" w14:paraId="3FC693C0" w14:textId="77777777"/>
          <w:p w:rsidRPr="00BE553B" w:rsidR="00BE553B" w:rsidP="00BE553B" w:rsidRDefault="00BE553B" w14:paraId="309C7D3D" w14:textId="55B299E4">
            <w:r w:rsidRPr="00BE553B">
              <w:t>overwegende dat de Kamer hier begin 2025 verder over wordt geïnformeerd;</w:t>
            </w:r>
          </w:p>
          <w:p w:rsidRPr="00BE553B" w:rsidR="00BE553B" w:rsidP="00BE553B" w:rsidRDefault="00BE553B" w14:paraId="7E7D62F3" w14:textId="77777777">
            <w:r w:rsidRPr="00BE553B">
              <w:t>van mening dat een AI-fabriek ons een koploper in plaats van een volger kan maken op het gebied van kunstmatige intelligentie, de strategische ligging van Nederland ideaal is en het de Nederlandse concurrentiepositie kan versterken;</w:t>
            </w:r>
          </w:p>
          <w:p w:rsidR="00BE553B" w:rsidP="00BE553B" w:rsidRDefault="00BE553B" w14:paraId="7E10C5C5" w14:textId="77777777"/>
          <w:p w:rsidRPr="00BE553B" w:rsidR="00BE553B" w:rsidP="00BE553B" w:rsidRDefault="00BE553B" w14:paraId="2B4A03A8" w14:textId="401EF103">
            <w:r w:rsidRPr="00BE553B">
              <w:t>van mening dat de komst van een AI-fabriek naast deze voordelen ook neveneffecten heeft;</w:t>
            </w:r>
          </w:p>
          <w:p w:rsidR="00BE553B" w:rsidP="00BE553B" w:rsidRDefault="00BE553B" w14:paraId="20891A3B" w14:textId="77777777"/>
          <w:p w:rsidRPr="00BE553B" w:rsidR="00BE553B" w:rsidP="00BE553B" w:rsidRDefault="00BE553B" w14:paraId="517B15C7" w14:textId="648013EB">
            <w:r w:rsidRPr="00BE553B">
              <w:t>verzoekt de regering in het verdere proces de regie te nemen op het effect van een AI-fabriek op het landschap, het energiesysteem, het watergebruik en het benutten van restwarmte,</w:t>
            </w:r>
          </w:p>
          <w:p w:rsidR="00BE553B" w:rsidP="00BE553B" w:rsidRDefault="00BE553B" w14:paraId="4FC917A2" w14:textId="77777777"/>
          <w:p w:rsidRPr="00BE553B" w:rsidR="00BE553B" w:rsidP="00BE553B" w:rsidRDefault="00BE553B" w14:paraId="79FF53A6" w14:textId="46C00693">
            <w:r w:rsidRPr="00BE553B">
              <w:t>en gaat over tot de orde van de dag.</w:t>
            </w:r>
          </w:p>
          <w:p w:rsidR="00BE553B" w:rsidP="00BE553B" w:rsidRDefault="00BE553B" w14:paraId="3F029E4F" w14:textId="77777777"/>
          <w:p w:rsidR="00D86E7F" w:rsidP="00BE553B" w:rsidRDefault="00BE553B" w14:paraId="17F7C01C" w14:textId="65BCCB83">
            <w:r w:rsidRPr="00BE553B">
              <w:t>Vermeer</w:t>
            </w:r>
          </w:p>
        </w:tc>
      </w:tr>
    </w:tbl>
    <w:p w:rsidR="00997775" w:rsidRDefault="00997775" w14:paraId="6D80F7F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CAE0" w14:textId="77777777" w:rsidR="00D86E7F" w:rsidRDefault="00D86E7F">
      <w:pPr>
        <w:spacing w:line="20" w:lineRule="exact"/>
      </w:pPr>
    </w:p>
  </w:endnote>
  <w:endnote w:type="continuationSeparator" w:id="0">
    <w:p w14:paraId="6CF0EA21" w14:textId="77777777" w:rsidR="00D86E7F" w:rsidRDefault="00D86E7F">
      <w:pPr>
        <w:pStyle w:val="Amendement"/>
      </w:pPr>
      <w:r>
        <w:rPr>
          <w:b w:val="0"/>
        </w:rPr>
        <w:t xml:space="preserve"> </w:t>
      </w:r>
    </w:p>
  </w:endnote>
  <w:endnote w:type="continuationNotice" w:id="1">
    <w:p w14:paraId="1458259B" w14:textId="77777777" w:rsidR="00D86E7F" w:rsidRDefault="00D86E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C939" w14:textId="77777777" w:rsidR="00D86E7F" w:rsidRDefault="00D86E7F">
      <w:pPr>
        <w:pStyle w:val="Amendement"/>
      </w:pPr>
      <w:r>
        <w:rPr>
          <w:b w:val="0"/>
        </w:rPr>
        <w:separator/>
      </w:r>
    </w:p>
  </w:footnote>
  <w:footnote w:type="continuationSeparator" w:id="0">
    <w:p w14:paraId="5B2D42A9" w14:textId="77777777" w:rsidR="00D86E7F" w:rsidRDefault="00D86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7F"/>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553B"/>
    <w:rsid w:val="00BF5690"/>
    <w:rsid w:val="00CC23D1"/>
    <w:rsid w:val="00CC270F"/>
    <w:rsid w:val="00D43192"/>
    <w:rsid w:val="00D86E7F"/>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8D6C"/>
  <w15:docId w15:val="{40ED3CC4-349C-40FC-8AB6-FB5C8791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898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2025-01-17T08:54:00.0000000Z</dcterms:created>
  <dcterms:modified xsi:type="dcterms:W3CDTF">2025-01-17T08:54:00.0000000Z</dcterms:modified>
  <dc:description>------------------------</dc:description>
  <dc:subject/>
  <keywords/>
  <version/>
  <category/>
</coreProperties>
</file>