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A198F" w14:paraId="6DAD1E0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CB9CE4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F2C32F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A198F" w14:paraId="29845A5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564DD2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A198F" w14:paraId="5F5545D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58B62AC" w14:textId="77777777"/>
        </w:tc>
      </w:tr>
      <w:tr w:rsidR="00997775" w:rsidTr="00CA198F" w14:paraId="1517523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565FFE8" w14:textId="77777777"/>
        </w:tc>
      </w:tr>
      <w:tr w:rsidR="00997775" w:rsidTr="00CA198F" w14:paraId="7B0627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B97673" w14:textId="77777777"/>
        </w:tc>
        <w:tc>
          <w:tcPr>
            <w:tcW w:w="7654" w:type="dxa"/>
            <w:gridSpan w:val="2"/>
          </w:tcPr>
          <w:p w:rsidR="00997775" w:rsidRDefault="00997775" w14:paraId="7801E048" w14:textId="77777777"/>
        </w:tc>
      </w:tr>
      <w:tr w:rsidR="00CA198F" w:rsidTr="00CA198F" w14:paraId="479A97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198F" w:rsidP="00CA198F" w:rsidRDefault="00CA198F" w14:paraId="3623C223" w14:textId="17A5A320">
            <w:pPr>
              <w:rPr>
                <w:b/>
              </w:rPr>
            </w:pPr>
            <w:r>
              <w:rPr>
                <w:b/>
              </w:rPr>
              <w:t>32 852</w:t>
            </w:r>
          </w:p>
        </w:tc>
        <w:tc>
          <w:tcPr>
            <w:tcW w:w="7654" w:type="dxa"/>
            <w:gridSpan w:val="2"/>
          </w:tcPr>
          <w:p w:rsidR="00CA198F" w:rsidP="00CA198F" w:rsidRDefault="00CA198F" w14:paraId="14DB9973" w14:textId="02C35CF0">
            <w:pPr>
              <w:rPr>
                <w:b/>
              </w:rPr>
            </w:pPr>
            <w:r w:rsidRPr="004E083C">
              <w:rPr>
                <w:b/>
                <w:bCs/>
              </w:rPr>
              <w:t>Grondstoffenvoorzieningszekerheid</w:t>
            </w:r>
          </w:p>
        </w:tc>
      </w:tr>
      <w:tr w:rsidR="00CA198F" w:rsidTr="00CA198F" w14:paraId="4A1B7C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198F" w:rsidP="00CA198F" w:rsidRDefault="00CA198F" w14:paraId="10AD824F" w14:textId="77777777"/>
        </w:tc>
        <w:tc>
          <w:tcPr>
            <w:tcW w:w="7654" w:type="dxa"/>
            <w:gridSpan w:val="2"/>
          </w:tcPr>
          <w:p w:rsidR="00CA198F" w:rsidP="00CA198F" w:rsidRDefault="00CA198F" w14:paraId="6B6CDB07" w14:textId="77777777"/>
        </w:tc>
      </w:tr>
      <w:tr w:rsidR="00CA198F" w:rsidTr="00CA198F" w14:paraId="3F1593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198F" w:rsidP="00CA198F" w:rsidRDefault="00CA198F" w14:paraId="1B86F5F0" w14:textId="77777777"/>
        </w:tc>
        <w:tc>
          <w:tcPr>
            <w:tcW w:w="7654" w:type="dxa"/>
            <w:gridSpan w:val="2"/>
          </w:tcPr>
          <w:p w:rsidR="00CA198F" w:rsidP="00CA198F" w:rsidRDefault="00CA198F" w14:paraId="2395A632" w14:textId="77777777"/>
        </w:tc>
      </w:tr>
      <w:tr w:rsidR="00CA198F" w:rsidTr="00CA198F" w14:paraId="3BF970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198F" w:rsidP="00CA198F" w:rsidRDefault="00CA198F" w14:paraId="39D6A555" w14:textId="5EFEE72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327</w:t>
            </w:r>
          </w:p>
        </w:tc>
        <w:tc>
          <w:tcPr>
            <w:tcW w:w="7654" w:type="dxa"/>
            <w:gridSpan w:val="2"/>
          </w:tcPr>
          <w:p w:rsidR="00CA198F" w:rsidP="00CA198F" w:rsidRDefault="00CA198F" w14:paraId="7A91871E" w14:textId="7D04C80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 xml:space="preserve">HET LID THIJSSEN </w:t>
            </w:r>
          </w:p>
        </w:tc>
      </w:tr>
      <w:tr w:rsidR="00CA198F" w:rsidTr="00CA198F" w14:paraId="79453C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198F" w:rsidP="00CA198F" w:rsidRDefault="00CA198F" w14:paraId="6B5FA55D" w14:textId="77777777"/>
        </w:tc>
        <w:tc>
          <w:tcPr>
            <w:tcW w:w="7654" w:type="dxa"/>
            <w:gridSpan w:val="2"/>
          </w:tcPr>
          <w:p w:rsidR="00CA198F" w:rsidP="00CA198F" w:rsidRDefault="00CA198F" w14:paraId="4F57E050" w14:textId="4443A269">
            <w:r>
              <w:t>Voorgesteld 16 januari 2025</w:t>
            </w:r>
          </w:p>
        </w:tc>
      </w:tr>
      <w:tr w:rsidR="00CA198F" w:rsidTr="00CA198F" w14:paraId="63AF96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198F" w:rsidP="00CA198F" w:rsidRDefault="00CA198F" w14:paraId="703E033E" w14:textId="77777777"/>
        </w:tc>
        <w:tc>
          <w:tcPr>
            <w:tcW w:w="7654" w:type="dxa"/>
            <w:gridSpan w:val="2"/>
          </w:tcPr>
          <w:p w:rsidR="00CA198F" w:rsidP="00CA198F" w:rsidRDefault="00CA198F" w14:paraId="160F4AA7" w14:textId="77777777"/>
        </w:tc>
      </w:tr>
      <w:tr w:rsidR="00CA198F" w:rsidTr="00CA198F" w14:paraId="613E20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198F" w:rsidP="00CA198F" w:rsidRDefault="00CA198F" w14:paraId="62201375" w14:textId="77777777"/>
        </w:tc>
        <w:tc>
          <w:tcPr>
            <w:tcW w:w="7654" w:type="dxa"/>
            <w:gridSpan w:val="2"/>
          </w:tcPr>
          <w:p w:rsidR="00CA198F" w:rsidP="00CA198F" w:rsidRDefault="00CA198F" w14:paraId="03975FAD" w14:textId="77777777">
            <w:r>
              <w:t>De Kamer,</w:t>
            </w:r>
          </w:p>
        </w:tc>
      </w:tr>
      <w:tr w:rsidR="00CA198F" w:rsidTr="00CA198F" w14:paraId="3B944B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198F" w:rsidP="00CA198F" w:rsidRDefault="00CA198F" w14:paraId="27625E63" w14:textId="77777777"/>
        </w:tc>
        <w:tc>
          <w:tcPr>
            <w:tcW w:w="7654" w:type="dxa"/>
            <w:gridSpan w:val="2"/>
          </w:tcPr>
          <w:p w:rsidR="00CA198F" w:rsidP="00CA198F" w:rsidRDefault="00CA198F" w14:paraId="03CBC6BF" w14:textId="77777777"/>
        </w:tc>
      </w:tr>
      <w:tr w:rsidR="00CA198F" w:rsidTr="00CA198F" w14:paraId="793AA4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198F" w:rsidP="00CA198F" w:rsidRDefault="00CA198F" w14:paraId="43215D98" w14:textId="77777777"/>
        </w:tc>
        <w:tc>
          <w:tcPr>
            <w:tcW w:w="7654" w:type="dxa"/>
            <w:gridSpan w:val="2"/>
          </w:tcPr>
          <w:p w:rsidR="00CA198F" w:rsidP="00CA198F" w:rsidRDefault="00CA198F" w14:paraId="72105FDD" w14:textId="77777777">
            <w:r>
              <w:t>gehoord de beraadslaging,</w:t>
            </w:r>
          </w:p>
        </w:tc>
      </w:tr>
      <w:tr w:rsidR="00CA198F" w:rsidTr="00CA198F" w14:paraId="62E437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198F" w:rsidP="00CA198F" w:rsidRDefault="00CA198F" w14:paraId="59CDA4AB" w14:textId="77777777"/>
        </w:tc>
        <w:tc>
          <w:tcPr>
            <w:tcW w:w="7654" w:type="dxa"/>
            <w:gridSpan w:val="2"/>
          </w:tcPr>
          <w:p w:rsidR="00CA198F" w:rsidP="00CA198F" w:rsidRDefault="00CA198F" w14:paraId="41332A22" w14:textId="77777777"/>
        </w:tc>
      </w:tr>
      <w:tr w:rsidR="00CA198F" w:rsidTr="00CA198F" w14:paraId="6B9D01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198F" w:rsidP="00CA198F" w:rsidRDefault="00CA198F" w14:paraId="682EA7E9" w14:textId="77777777"/>
        </w:tc>
        <w:tc>
          <w:tcPr>
            <w:tcW w:w="7654" w:type="dxa"/>
            <w:gridSpan w:val="2"/>
          </w:tcPr>
          <w:p w:rsidRPr="00CA198F" w:rsidR="00CA198F" w:rsidP="00CA198F" w:rsidRDefault="00CA198F" w14:paraId="1118404A" w14:textId="77777777">
            <w:r w:rsidRPr="00CA198F">
              <w:t>overwegende dat het kabinet zich inzet voor economische veiligheid en strategische autonomie;</w:t>
            </w:r>
          </w:p>
          <w:p w:rsidR="00CA198F" w:rsidP="00CA198F" w:rsidRDefault="00CA198F" w14:paraId="65E92C0A" w14:textId="77777777"/>
          <w:p w:rsidRPr="00CA198F" w:rsidR="00CA198F" w:rsidP="00CA198F" w:rsidRDefault="00CA198F" w14:paraId="6A6721F5" w14:textId="3B7A8265">
            <w:r w:rsidRPr="00CA198F">
              <w:t>constaterende dat het huidige beleid over economische veiligheid en strategische autonomie ondoorzichtig is en geen afrekenbare doelstellingen heeft;</w:t>
            </w:r>
          </w:p>
          <w:p w:rsidR="00CA198F" w:rsidP="00CA198F" w:rsidRDefault="00CA198F" w14:paraId="1028DCF7" w14:textId="77777777"/>
          <w:p w:rsidRPr="00CA198F" w:rsidR="00CA198F" w:rsidP="00CA198F" w:rsidRDefault="00CA198F" w14:paraId="118EB45C" w14:textId="3D4B632F">
            <w:r w:rsidRPr="00CA198F">
              <w:t>verzoekt de regering om concrete doelstellingen te formuleren voor economische veiligheid en het afbouwen van ongewenste strategische afhankelijkheden, en deze voor de zomer met de Kamer te delen,</w:t>
            </w:r>
          </w:p>
          <w:p w:rsidR="00CA198F" w:rsidP="00CA198F" w:rsidRDefault="00CA198F" w14:paraId="5DB4C411" w14:textId="77777777"/>
          <w:p w:rsidRPr="00CA198F" w:rsidR="00CA198F" w:rsidP="00CA198F" w:rsidRDefault="00CA198F" w14:paraId="2AA9E6AB" w14:textId="0AB1AFDF">
            <w:r w:rsidRPr="00CA198F">
              <w:t>en gaat over tot de orde van de dag.</w:t>
            </w:r>
          </w:p>
          <w:p w:rsidR="00CA198F" w:rsidP="00CA198F" w:rsidRDefault="00CA198F" w14:paraId="0136C5E8" w14:textId="77777777"/>
          <w:p w:rsidR="00CA198F" w:rsidP="00CA198F" w:rsidRDefault="00CA198F" w14:paraId="60EC7DA5" w14:textId="414957EB">
            <w:r w:rsidRPr="00CA198F">
              <w:t>Thijssen</w:t>
            </w:r>
          </w:p>
        </w:tc>
      </w:tr>
    </w:tbl>
    <w:p w:rsidR="00997775" w:rsidRDefault="00997775" w14:paraId="0146CE9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C5633" w14:textId="77777777" w:rsidR="00CA198F" w:rsidRDefault="00CA198F">
      <w:pPr>
        <w:spacing w:line="20" w:lineRule="exact"/>
      </w:pPr>
    </w:p>
  </w:endnote>
  <w:endnote w:type="continuationSeparator" w:id="0">
    <w:p w14:paraId="0FC59EB0" w14:textId="77777777" w:rsidR="00CA198F" w:rsidRDefault="00CA198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21D2494" w14:textId="77777777" w:rsidR="00CA198F" w:rsidRDefault="00CA198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AF76B" w14:textId="77777777" w:rsidR="00CA198F" w:rsidRDefault="00CA198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F8E651A" w14:textId="77777777" w:rsidR="00CA198F" w:rsidRDefault="00CA1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8F"/>
    <w:rsid w:val="00120B6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A198F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F2AAA"/>
  <w15:docId w15:val="{13A006F9-7251-447F-AB48-1F1FCF2D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631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2025-01-17T08:54:00.0000000Z</dcterms:created>
  <dcterms:modified xsi:type="dcterms:W3CDTF">2025-01-17T09:00:00.0000000Z</dcterms:modified>
  <dc:description>------------------------</dc:description>
  <dc:subject/>
  <keywords/>
  <version/>
  <category/>
</coreProperties>
</file>