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A4ED3" w14:paraId="425CD0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88DC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9139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A4ED3" w14:paraId="7E3065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AA02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A4ED3" w14:paraId="643D99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C38121" w14:textId="77777777"/>
        </w:tc>
      </w:tr>
      <w:tr w:rsidR="00997775" w:rsidTr="009A4ED3" w14:paraId="030BE5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43B88E" w14:textId="77777777"/>
        </w:tc>
      </w:tr>
      <w:tr w:rsidR="00997775" w:rsidTr="009A4ED3" w14:paraId="76A0C2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647F2F" w14:textId="77777777"/>
        </w:tc>
        <w:tc>
          <w:tcPr>
            <w:tcW w:w="7654" w:type="dxa"/>
            <w:gridSpan w:val="2"/>
          </w:tcPr>
          <w:p w:rsidR="00997775" w:rsidRDefault="00997775" w14:paraId="7C702DFA" w14:textId="77777777"/>
        </w:tc>
      </w:tr>
      <w:tr w:rsidR="009A4ED3" w:rsidTr="009A4ED3" w14:paraId="3732C2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10651E6F" w14:textId="1C2F572B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9A4ED3" w:rsidP="009A4ED3" w:rsidRDefault="009A4ED3" w14:paraId="124D368F" w14:textId="46C0E70E">
            <w:pPr>
              <w:rPr>
                <w:b/>
              </w:rPr>
            </w:pPr>
            <w:r w:rsidRPr="004E083C">
              <w:rPr>
                <w:b/>
                <w:bCs/>
              </w:rPr>
              <w:t>Grondstoffenvoorzieningszekerheid</w:t>
            </w:r>
          </w:p>
        </w:tc>
      </w:tr>
      <w:tr w:rsidR="009A4ED3" w:rsidTr="009A4ED3" w14:paraId="6C96B8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3150E57C" w14:textId="77777777"/>
        </w:tc>
        <w:tc>
          <w:tcPr>
            <w:tcW w:w="7654" w:type="dxa"/>
            <w:gridSpan w:val="2"/>
          </w:tcPr>
          <w:p w:rsidR="009A4ED3" w:rsidP="009A4ED3" w:rsidRDefault="009A4ED3" w14:paraId="0780A06A" w14:textId="77777777"/>
        </w:tc>
      </w:tr>
      <w:tr w:rsidR="009A4ED3" w:rsidTr="009A4ED3" w14:paraId="64F10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6D269256" w14:textId="77777777"/>
        </w:tc>
        <w:tc>
          <w:tcPr>
            <w:tcW w:w="7654" w:type="dxa"/>
            <w:gridSpan w:val="2"/>
          </w:tcPr>
          <w:p w:rsidR="009A4ED3" w:rsidP="009A4ED3" w:rsidRDefault="009A4ED3" w14:paraId="7BC8E473" w14:textId="77777777"/>
        </w:tc>
      </w:tr>
      <w:tr w:rsidR="009A4ED3" w:rsidTr="009A4ED3" w14:paraId="7454C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0EF36273" w14:textId="08D4041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332</w:t>
            </w:r>
          </w:p>
        </w:tc>
        <w:tc>
          <w:tcPr>
            <w:tcW w:w="7654" w:type="dxa"/>
            <w:gridSpan w:val="2"/>
          </w:tcPr>
          <w:p w:rsidR="009A4ED3" w:rsidP="009A4ED3" w:rsidRDefault="009A4ED3" w14:paraId="2A14A042" w14:textId="15959A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9A4ED3" w:rsidTr="009A4ED3" w14:paraId="11D3CA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74394A57" w14:textId="77777777"/>
        </w:tc>
        <w:tc>
          <w:tcPr>
            <w:tcW w:w="7654" w:type="dxa"/>
            <w:gridSpan w:val="2"/>
          </w:tcPr>
          <w:p w:rsidR="009A4ED3" w:rsidP="009A4ED3" w:rsidRDefault="009A4ED3" w14:paraId="54E5E01E" w14:textId="61CD09C8">
            <w:r>
              <w:t>Voorgesteld 16 januari 2025</w:t>
            </w:r>
          </w:p>
        </w:tc>
      </w:tr>
      <w:tr w:rsidR="009A4ED3" w:rsidTr="009A4ED3" w14:paraId="34932E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04FDDE55" w14:textId="77777777"/>
        </w:tc>
        <w:tc>
          <w:tcPr>
            <w:tcW w:w="7654" w:type="dxa"/>
            <w:gridSpan w:val="2"/>
          </w:tcPr>
          <w:p w:rsidR="009A4ED3" w:rsidP="009A4ED3" w:rsidRDefault="009A4ED3" w14:paraId="1A4718E8" w14:textId="77777777"/>
        </w:tc>
      </w:tr>
      <w:tr w:rsidR="009A4ED3" w:rsidTr="009A4ED3" w14:paraId="1098C6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0D65599C" w14:textId="77777777"/>
        </w:tc>
        <w:tc>
          <w:tcPr>
            <w:tcW w:w="7654" w:type="dxa"/>
            <w:gridSpan w:val="2"/>
          </w:tcPr>
          <w:p w:rsidR="009A4ED3" w:rsidP="009A4ED3" w:rsidRDefault="009A4ED3" w14:paraId="042B6A47" w14:textId="77777777">
            <w:r>
              <w:t>De Kamer,</w:t>
            </w:r>
          </w:p>
        </w:tc>
      </w:tr>
      <w:tr w:rsidR="009A4ED3" w:rsidTr="009A4ED3" w14:paraId="2A400F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50055E12" w14:textId="77777777"/>
        </w:tc>
        <w:tc>
          <w:tcPr>
            <w:tcW w:w="7654" w:type="dxa"/>
            <w:gridSpan w:val="2"/>
          </w:tcPr>
          <w:p w:rsidR="009A4ED3" w:rsidP="009A4ED3" w:rsidRDefault="009A4ED3" w14:paraId="78F6AC61" w14:textId="77777777"/>
        </w:tc>
      </w:tr>
      <w:tr w:rsidR="009A4ED3" w:rsidTr="009A4ED3" w14:paraId="026A7D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769620EE" w14:textId="77777777"/>
        </w:tc>
        <w:tc>
          <w:tcPr>
            <w:tcW w:w="7654" w:type="dxa"/>
            <w:gridSpan w:val="2"/>
          </w:tcPr>
          <w:p w:rsidR="009A4ED3" w:rsidP="009A4ED3" w:rsidRDefault="009A4ED3" w14:paraId="787A2F03" w14:textId="77777777">
            <w:r>
              <w:t>gehoord de beraadslaging,</w:t>
            </w:r>
          </w:p>
        </w:tc>
      </w:tr>
      <w:tr w:rsidR="009A4ED3" w:rsidTr="009A4ED3" w14:paraId="317E5B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4A55CC83" w14:textId="77777777"/>
        </w:tc>
        <w:tc>
          <w:tcPr>
            <w:tcW w:w="7654" w:type="dxa"/>
            <w:gridSpan w:val="2"/>
          </w:tcPr>
          <w:p w:rsidR="009A4ED3" w:rsidP="009A4ED3" w:rsidRDefault="009A4ED3" w14:paraId="589399C1" w14:textId="77777777"/>
        </w:tc>
      </w:tr>
      <w:tr w:rsidR="009A4ED3" w:rsidTr="009A4ED3" w14:paraId="097E74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4ED3" w:rsidP="009A4ED3" w:rsidRDefault="009A4ED3" w14:paraId="578DF326" w14:textId="77777777"/>
        </w:tc>
        <w:tc>
          <w:tcPr>
            <w:tcW w:w="7654" w:type="dxa"/>
            <w:gridSpan w:val="2"/>
          </w:tcPr>
          <w:p w:rsidRPr="009A4ED3" w:rsidR="009A4ED3" w:rsidP="009A4ED3" w:rsidRDefault="009A4ED3" w14:paraId="5C85B619" w14:textId="77777777">
            <w:r w:rsidRPr="009A4ED3">
              <w:t xml:space="preserve">constaterende dat veel EU-lidstaten hun eigen insolventie- en belastingwetgeving hebben, hetgeen de integratie van de kapitaalmarktunie en </w:t>
            </w:r>
            <w:proofErr w:type="spellStart"/>
            <w:r w:rsidRPr="009A4ED3">
              <w:t>grensoverstijgend</w:t>
            </w:r>
            <w:proofErr w:type="spellEnd"/>
            <w:r w:rsidRPr="009A4ED3">
              <w:t xml:space="preserve"> investeren in Europese bedrijven bemoeilijkt;</w:t>
            </w:r>
          </w:p>
          <w:p w:rsidR="009A4ED3" w:rsidP="009A4ED3" w:rsidRDefault="009A4ED3" w14:paraId="2D740C02" w14:textId="77777777"/>
          <w:p w:rsidRPr="009A4ED3" w:rsidR="009A4ED3" w:rsidP="009A4ED3" w:rsidRDefault="009A4ED3" w14:paraId="10A7B3C7" w14:textId="274C1951">
            <w:r w:rsidRPr="009A4ED3">
              <w:t>overwegende dat voor een ontwikkelde en functionerende Europese kapitaalmarktunie harmonisatie van insolventie- en belastingwetgeving nodig is;</w:t>
            </w:r>
          </w:p>
          <w:p w:rsidR="009A4ED3" w:rsidP="009A4ED3" w:rsidRDefault="009A4ED3" w14:paraId="34378E65" w14:textId="77777777"/>
          <w:p w:rsidRPr="009A4ED3" w:rsidR="009A4ED3" w:rsidP="009A4ED3" w:rsidRDefault="009A4ED3" w14:paraId="0CA892D7" w14:textId="57FD872C">
            <w:r w:rsidRPr="009A4ED3">
              <w:t>overwegende dat het gebruikmaken van het 28ste regime voor insolventie- en belastingwetgeving ervoor kan zorgen dat de obstakels van het verder integreren van de kapitaalmarktunie kan stimuleren;</w:t>
            </w:r>
          </w:p>
          <w:p w:rsidR="009A4ED3" w:rsidP="009A4ED3" w:rsidRDefault="009A4ED3" w14:paraId="1078E4F8" w14:textId="77777777"/>
          <w:p w:rsidRPr="009A4ED3" w:rsidR="009A4ED3" w:rsidP="009A4ED3" w:rsidRDefault="009A4ED3" w14:paraId="3A1608C3" w14:textId="525E8DF6">
            <w:r w:rsidRPr="009A4ED3">
              <w:t>verzoekt de regering in Europees verband te pleiten voor het gebruikmaken van het 28ste regime voor insolventie- en belastingwetgeving met als doel om de kapitaalmarktunie verder te ontwikkelen,</w:t>
            </w:r>
          </w:p>
          <w:p w:rsidR="009A4ED3" w:rsidP="009A4ED3" w:rsidRDefault="009A4ED3" w14:paraId="31693BE4" w14:textId="77777777"/>
          <w:p w:rsidRPr="009A4ED3" w:rsidR="009A4ED3" w:rsidP="009A4ED3" w:rsidRDefault="009A4ED3" w14:paraId="7A5B05B1" w14:textId="08F4C654">
            <w:r w:rsidRPr="009A4ED3">
              <w:t>en gaat over tot de orde van de dag.</w:t>
            </w:r>
          </w:p>
          <w:p w:rsidR="009A4ED3" w:rsidP="009A4ED3" w:rsidRDefault="009A4ED3" w14:paraId="72978B9E" w14:textId="77777777"/>
          <w:p w:rsidR="009A4ED3" w:rsidP="009A4ED3" w:rsidRDefault="009A4ED3" w14:paraId="7BB5D377" w14:textId="742DF640">
            <w:r w:rsidRPr="009A4ED3">
              <w:t>Dassen</w:t>
            </w:r>
          </w:p>
        </w:tc>
      </w:tr>
    </w:tbl>
    <w:p w:rsidR="00997775" w:rsidRDefault="00997775" w14:paraId="533C4E4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F161F" w14:textId="77777777" w:rsidR="009A4ED3" w:rsidRDefault="009A4ED3">
      <w:pPr>
        <w:spacing w:line="20" w:lineRule="exact"/>
      </w:pPr>
    </w:p>
  </w:endnote>
  <w:endnote w:type="continuationSeparator" w:id="0">
    <w:p w14:paraId="7DB30860" w14:textId="77777777" w:rsidR="009A4ED3" w:rsidRDefault="009A4E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650480" w14:textId="77777777" w:rsidR="009A4ED3" w:rsidRDefault="009A4E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555B" w14:textId="77777777" w:rsidR="009A4ED3" w:rsidRDefault="009A4E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F8C36D" w14:textId="77777777" w:rsidR="009A4ED3" w:rsidRDefault="009A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D3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4ED3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99865"/>
  <w15:docId w15:val="{733F2F6C-B35B-43FA-9D7B-795593AA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888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2025-01-17T08:54:00.0000000Z</dcterms:created>
  <dcterms:modified xsi:type="dcterms:W3CDTF">2025-01-17T09:00:00.0000000Z</dcterms:modified>
  <dc:description>------------------------</dc:description>
  <dc:subject/>
  <keywords/>
  <version/>
  <category/>
</coreProperties>
</file>