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C72EA" w14:paraId="7DC925D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D5F7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91647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C72EA" w14:paraId="300C91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BE85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C72EA" w14:paraId="4FC27F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401DC2" w14:textId="77777777"/>
        </w:tc>
      </w:tr>
      <w:tr w:rsidR="00997775" w:rsidTr="00DC72EA" w14:paraId="5B6CC3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9CA4D7" w14:textId="77777777"/>
        </w:tc>
      </w:tr>
      <w:tr w:rsidR="00997775" w:rsidTr="00DC72EA" w14:paraId="3CBFE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9C333E" w14:textId="77777777"/>
        </w:tc>
        <w:tc>
          <w:tcPr>
            <w:tcW w:w="7654" w:type="dxa"/>
            <w:gridSpan w:val="2"/>
          </w:tcPr>
          <w:p w:rsidR="00997775" w:rsidRDefault="00997775" w14:paraId="6166B879" w14:textId="77777777"/>
        </w:tc>
      </w:tr>
      <w:tr w:rsidR="00DC72EA" w:rsidTr="00DC72EA" w14:paraId="54C47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297FE481" w14:textId="58373BD7">
            <w:pPr>
              <w:rPr>
                <w:b/>
              </w:rPr>
            </w:pPr>
            <w:r>
              <w:rPr>
                <w:b/>
              </w:rPr>
              <w:t>33 009</w:t>
            </w:r>
          </w:p>
        </w:tc>
        <w:tc>
          <w:tcPr>
            <w:tcW w:w="7654" w:type="dxa"/>
            <w:gridSpan w:val="2"/>
          </w:tcPr>
          <w:p w:rsidR="00DC72EA" w:rsidP="00DC72EA" w:rsidRDefault="00DC72EA" w14:paraId="2A6DE3AF" w14:textId="3C52BAF2">
            <w:pPr>
              <w:rPr>
                <w:b/>
              </w:rPr>
            </w:pPr>
            <w:r w:rsidRPr="00E81BAC">
              <w:rPr>
                <w:b/>
                <w:bCs/>
              </w:rPr>
              <w:t>Innovatiebeleid</w:t>
            </w:r>
          </w:p>
        </w:tc>
      </w:tr>
      <w:tr w:rsidR="00DC72EA" w:rsidTr="00DC72EA" w14:paraId="5F9EA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10A05178" w14:textId="77777777"/>
        </w:tc>
        <w:tc>
          <w:tcPr>
            <w:tcW w:w="7654" w:type="dxa"/>
            <w:gridSpan w:val="2"/>
          </w:tcPr>
          <w:p w:rsidR="00DC72EA" w:rsidP="00DC72EA" w:rsidRDefault="00DC72EA" w14:paraId="7162352B" w14:textId="77777777"/>
        </w:tc>
      </w:tr>
      <w:tr w:rsidR="00DC72EA" w:rsidTr="00DC72EA" w14:paraId="00B8B5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64287274" w14:textId="77777777"/>
        </w:tc>
        <w:tc>
          <w:tcPr>
            <w:tcW w:w="7654" w:type="dxa"/>
            <w:gridSpan w:val="2"/>
          </w:tcPr>
          <w:p w:rsidR="00DC72EA" w:rsidP="00DC72EA" w:rsidRDefault="00DC72EA" w14:paraId="7EBBABBF" w14:textId="77777777"/>
        </w:tc>
      </w:tr>
      <w:tr w:rsidR="00DC72EA" w:rsidTr="00DC72EA" w14:paraId="48D60A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4927079B" w14:textId="1D8330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152</w:t>
            </w:r>
          </w:p>
        </w:tc>
        <w:tc>
          <w:tcPr>
            <w:tcW w:w="7654" w:type="dxa"/>
            <w:gridSpan w:val="2"/>
          </w:tcPr>
          <w:p w:rsidR="00DC72EA" w:rsidP="00DC72EA" w:rsidRDefault="00DC72EA" w14:paraId="795B90FC" w14:textId="4E0C529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DC72EA" w:rsidTr="00DC72EA" w14:paraId="095348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56592EBD" w14:textId="77777777"/>
        </w:tc>
        <w:tc>
          <w:tcPr>
            <w:tcW w:w="7654" w:type="dxa"/>
            <w:gridSpan w:val="2"/>
          </w:tcPr>
          <w:p w:rsidR="00DC72EA" w:rsidP="00DC72EA" w:rsidRDefault="00DC72EA" w14:paraId="3662DA08" w14:textId="2493FF4F">
            <w:r>
              <w:t>Voorgesteld 16 januari 2025</w:t>
            </w:r>
          </w:p>
        </w:tc>
      </w:tr>
      <w:tr w:rsidR="00DC72EA" w:rsidTr="00DC72EA" w14:paraId="7331A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5B1C25BA" w14:textId="77777777"/>
        </w:tc>
        <w:tc>
          <w:tcPr>
            <w:tcW w:w="7654" w:type="dxa"/>
            <w:gridSpan w:val="2"/>
          </w:tcPr>
          <w:p w:rsidR="00DC72EA" w:rsidP="00DC72EA" w:rsidRDefault="00DC72EA" w14:paraId="61E04130" w14:textId="77777777"/>
        </w:tc>
      </w:tr>
      <w:tr w:rsidR="00DC72EA" w:rsidTr="00DC72EA" w14:paraId="7209CD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531A1D13" w14:textId="77777777"/>
        </w:tc>
        <w:tc>
          <w:tcPr>
            <w:tcW w:w="7654" w:type="dxa"/>
            <w:gridSpan w:val="2"/>
          </w:tcPr>
          <w:p w:rsidR="00DC72EA" w:rsidP="00DC72EA" w:rsidRDefault="00DC72EA" w14:paraId="2BDA555E" w14:textId="77777777">
            <w:r>
              <w:t>De Kamer,</w:t>
            </w:r>
          </w:p>
        </w:tc>
      </w:tr>
      <w:tr w:rsidR="00DC72EA" w:rsidTr="00DC72EA" w14:paraId="3D2B1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7D1C31A8" w14:textId="77777777"/>
        </w:tc>
        <w:tc>
          <w:tcPr>
            <w:tcW w:w="7654" w:type="dxa"/>
            <w:gridSpan w:val="2"/>
          </w:tcPr>
          <w:p w:rsidR="00DC72EA" w:rsidP="00DC72EA" w:rsidRDefault="00DC72EA" w14:paraId="3DA9FBBC" w14:textId="77777777"/>
        </w:tc>
      </w:tr>
      <w:tr w:rsidR="00DC72EA" w:rsidTr="00DC72EA" w14:paraId="6924E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3A4F77AB" w14:textId="77777777"/>
        </w:tc>
        <w:tc>
          <w:tcPr>
            <w:tcW w:w="7654" w:type="dxa"/>
            <w:gridSpan w:val="2"/>
          </w:tcPr>
          <w:p w:rsidR="00DC72EA" w:rsidP="00DC72EA" w:rsidRDefault="00DC72EA" w14:paraId="15AEACB9" w14:textId="77777777">
            <w:r>
              <w:t>gehoord de beraadslaging,</w:t>
            </w:r>
          </w:p>
        </w:tc>
      </w:tr>
      <w:tr w:rsidR="00DC72EA" w:rsidTr="00DC72EA" w14:paraId="6F687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46E2C00D" w14:textId="77777777"/>
        </w:tc>
        <w:tc>
          <w:tcPr>
            <w:tcW w:w="7654" w:type="dxa"/>
            <w:gridSpan w:val="2"/>
          </w:tcPr>
          <w:p w:rsidR="00DC72EA" w:rsidP="00DC72EA" w:rsidRDefault="00DC72EA" w14:paraId="03EE7E1B" w14:textId="77777777"/>
        </w:tc>
      </w:tr>
      <w:tr w:rsidR="00DC72EA" w:rsidTr="00DC72EA" w14:paraId="2B60A2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72EA" w:rsidP="00DC72EA" w:rsidRDefault="00DC72EA" w14:paraId="1641650B" w14:textId="77777777"/>
        </w:tc>
        <w:tc>
          <w:tcPr>
            <w:tcW w:w="7654" w:type="dxa"/>
            <w:gridSpan w:val="2"/>
          </w:tcPr>
          <w:p w:rsidRPr="00DC72EA" w:rsidR="00DC72EA" w:rsidP="00DC72EA" w:rsidRDefault="00DC72EA" w14:paraId="24D75980" w14:textId="77777777">
            <w:r w:rsidRPr="00DC72EA">
              <w:t xml:space="preserve">constaterende dat het kabinet vasthoudt aan de doelstelling om 3% van het bbp uit te geven aan research </w:t>
            </w:r>
            <w:proofErr w:type="spellStart"/>
            <w:r w:rsidRPr="00DC72EA">
              <w:t>and</w:t>
            </w:r>
            <w:proofErr w:type="spellEnd"/>
            <w:r w:rsidRPr="00DC72EA">
              <w:t xml:space="preserve"> development, aan onderzoek en innovatie;</w:t>
            </w:r>
          </w:p>
          <w:p w:rsidR="00DC72EA" w:rsidP="00DC72EA" w:rsidRDefault="00DC72EA" w14:paraId="499B9B89" w14:textId="77777777"/>
          <w:p w:rsidRPr="00DC72EA" w:rsidR="00DC72EA" w:rsidP="00DC72EA" w:rsidRDefault="00DC72EA" w14:paraId="74915B8A" w14:textId="30FF34DC">
            <w:r w:rsidRPr="00DC72EA">
              <w:t>constaterende dat Nederland deze doelstelling met 2,08% aan R&amp;D-investeringen van het bbp in 2023 nog steeds niet haalt;</w:t>
            </w:r>
          </w:p>
          <w:p w:rsidR="00DC72EA" w:rsidP="00DC72EA" w:rsidRDefault="00DC72EA" w14:paraId="3D6D9BCF" w14:textId="77777777"/>
          <w:p w:rsidRPr="00DC72EA" w:rsidR="00DC72EA" w:rsidP="00DC72EA" w:rsidRDefault="00DC72EA" w14:paraId="0771A763" w14:textId="49C8F50C">
            <w:r w:rsidRPr="00DC72EA">
              <w:t>constaterende dat de Adviesraad voor wetenschap, technologie en innovatie aangeeft dat het voorgenomen beleid niet voldoende is om de norm van 3% te halen;</w:t>
            </w:r>
          </w:p>
          <w:p w:rsidR="00DC72EA" w:rsidP="00DC72EA" w:rsidRDefault="00DC72EA" w14:paraId="3D7F743F" w14:textId="77777777"/>
          <w:p w:rsidRPr="00DC72EA" w:rsidR="00DC72EA" w:rsidP="00DC72EA" w:rsidRDefault="00DC72EA" w14:paraId="2E2F23F5" w14:textId="71AAB8C6">
            <w:r w:rsidRPr="00DC72EA">
              <w:t>verzoekt de regering om in de Voorjaarsnota met een plan en zo nodig aanvullende middelen te komen om de 3%-norm wél te gaan halen,</w:t>
            </w:r>
          </w:p>
          <w:p w:rsidR="00DC72EA" w:rsidP="00DC72EA" w:rsidRDefault="00DC72EA" w14:paraId="3091949F" w14:textId="77777777"/>
          <w:p w:rsidRPr="00DC72EA" w:rsidR="00DC72EA" w:rsidP="00DC72EA" w:rsidRDefault="00DC72EA" w14:paraId="6183412C" w14:textId="5D9B7984">
            <w:r w:rsidRPr="00DC72EA">
              <w:t>en gaat over tot de orde van de dag.</w:t>
            </w:r>
          </w:p>
          <w:p w:rsidR="00DC72EA" w:rsidP="00DC72EA" w:rsidRDefault="00DC72EA" w14:paraId="6EF2D26E" w14:textId="77777777"/>
          <w:p w:rsidR="00DC72EA" w:rsidP="00DC72EA" w:rsidRDefault="00DC72EA" w14:paraId="65CE0347" w14:textId="6183B1CD">
            <w:r w:rsidRPr="00DC72EA">
              <w:t>Thijssen</w:t>
            </w:r>
          </w:p>
        </w:tc>
      </w:tr>
    </w:tbl>
    <w:p w:rsidR="00997775" w:rsidRDefault="00997775" w14:paraId="353565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45ED" w14:textId="77777777" w:rsidR="00DC72EA" w:rsidRDefault="00DC72EA">
      <w:pPr>
        <w:spacing w:line="20" w:lineRule="exact"/>
      </w:pPr>
    </w:p>
  </w:endnote>
  <w:endnote w:type="continuationSeparator" w:id="0">
    <w:p w14:paraId="35AD1107" w14:textId="77777777" w:rsidR="00DC72EA" w:rsidRDefault="00DC72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4BA457" w14:textId="77777777" w:rsidR="00DC72EA" w:rsidRDefault="00DC72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C710" w14:textId="77777777" w:rsidR="00DC72EA" w:rsidRDefault="00DC72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894F3C" w14:textId="77777777" w:rsidR="00DC72EA" w:rsidRDefault="00DC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EA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72E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107FA"/>
  <w15:docId w15:val="{B913BBD1-E66B-41B4-8DDE-A7F33C8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2025-01-17T09:04:00.0000000Z</dcterms:created>
  <dcterms:modified xsi:type="dcterms:W3CDTF">2025-01-17T09:09:00.0000000Z</dcterms:modified>
  <dc:description>------------------------</dc:description>
  <dc:subject/>
  <keywords/>
  <version/>
  <category/>
</coreProperties>
</file>