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97603D" w14:paraId="3EB52C9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E83BE2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F21CCA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97603D" w14:paraId="2BEE56C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77D45D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97603D" w14:paraId="444ADDB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182DC50" w14:textId="77777777"/>
        </w:tc>
      </w:tr>
      <w:tr w:rsidR="00997775" w:rsidTr="0097603D" w14:paraId="4A4013F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728FB5F" w14:textId="77777777"/>
        </w:tc>
      </w:tr>
      <w:tr w:rsidR="00997775" w:rsidTr="0097603D" w14:paraId="635870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74B1499" w14:textId="77777777"/>
        </w:tc>
        <w:tc>
          <w:tcPr>
            <w:tcW w:w="7654" w:type="dxa"/>
            <w:gridSpan w:val="2"/>
          </w:tcPr>
          <w:p w:rsidR="00997775" w:rsidRDefault="00997775" w14:paraId="3661DC97" w14:textId="77777777"/>
        </w:tc>
      </w:tr>
      <w:tr w:rsidR="0097603D" w:rsidTr="0097603D" w14:paraId="0DCA48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7603D" w:rsidP="0097603D" w:rsidRDefault="0097603D" w14:paraId="52E9BB01" w14:textId="3E725AD3">
            <w:pPr>
              <w:rPr>
                <w:b/>
              </w:rPr>
            </w:pPr>
            <w:r>
              <w:rPr>
                <w:b/>
              </w:rPr>
              <w:t>33 009</w:t>
            </w:r>
          </w:p>
        </w:tc>
        <w:tc>
          <w:tcPr>
            <w:tcW w:w="7654" w:type="dxa"/>
            <w:gridSpan w:val="2"/>
          </w:tcPr>
          <w:p w:rsidR="0097603D" w:rsidP="0097603D" w:rsidRDefault="0097603D" w14:paraId="6BB805FA" w14:textId="2ADF7D26">
            <w:pPr>
              <w:rPr>
                <w:b/>
              </w:rPr>
            </w:pPr>
            <w:r w:rsidRPr="00E81BAC">
              <w:rPr>
                <w:b/>
                <w:bCs/>
              </w:rPr>
              <w:t>Innovatiebeleid</w:t>
            </w:r>
          </w:p>
        </w:tc>
      </w:tr>
      <w:tr w:rsidR="0097603D" w:rsidTr="0097603D" w14:paraId="2EC918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7603D" w:rsidP="0097603D" w:rsidRDefault="0097603D" w14:paraId="24427F9E" w14:textId="77777777"/>
        </w:tc>
        <w:tc>
          <w:tcPr>
            <w:tcW w:w="7654" w:type="dxa"/>
            <w:gridSpan w:val="2"/>
          </w:tcPr>
          <w:p w:rsidR="0097603D" w:rsidP="0097603D" w:rsidRDefault="0097603D" w14:paraId="26268500" w14:textId="77777777"/>
        </w:tc>
      </w:tr>
      <w:tr w:rsidR="0097603D" w:rsidTr="0097603D" w14:paraId="1441B7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7603D" w:rsidP="0097603D" w:rsidRDefault="0097603D" w14:paraId="73AEAC1B" w14:textId="77777777"/>
        </w:tc>
        <w:tc>
          <w:tcPr>
            <w:tcW w:w="7654" w:type="dxa"/>
            <w:gridSpan w:val="2"/>
          </w:tcPr>
          <w:p w:rsidR="0097603D" w:rsidP="0097603D" w:rsidRDefault="0097603D" w14:paraId="0F0D8205" w14:textId="77777777"/>
        </w:tc>
      </w:tr>
      <w:tr w:rsidR="0097603D" w:rsidTr="0097603D" w14:paraId="170290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7603D" w:rsidP="0097603D" w:rsidRDefault="0097603D" w14:paraId="381D56D9" w14:textId="252CD15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154</w:t>
            </w:r>
          </w:p>
        </w:tc>
        <w:tc>
          <w:tcPr>
            <w:tcW w:w="7654" w:type="dxa"/>
            <w:gridSpan w:val="2"/>
          </w:tcPr>
          <w:p w:rsidR="0097603D" w:rsidP="0097603D" w:rsidRDefault="0097603D" w14:paraId="58999554" w14:textId="6C47AFD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DASSEN</w:t>
            </w:r>
          </w:p>
        </w:tc>
      </w:tr>
      <w:tr w:rsidR="0097603D" w:rsidTr="0097603D" w14:paraId="45B3F8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7603D" w:rsidP="0097603D" w:rsidRDefault="0097603D" w14:paraId="587B02A2" w14:textId="77777777"/>
        </w:tc>
        <w:tc>
          <w:tcPr>
            <w:tcW w:w="7654" w:type="dxa"/>
            <w:gridSpan w:val="2"/>
          </w:tcPr>
          <w:p w:rsidR="0097603D" w:rsidP="0097603D" w:rsidRDefault="0097603D" w14:paraId="0220F718" w14:textId="42D32C5A">
            <w:r>
              <w:t>Voorgesteld 16 januari 2025</w:t>
            </w:r>
          </w:p>
        </w:tc>
      </w:tr>
      <w:tr w:rsidR="0097603D" w:rsidTr="0097603D" w14:paraId="2F5561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7603D" w:rsidP="0097603D" w:rsidRDefault="0097603D" w14:paraId="2462B36A" w14:textId="77777777"/>
        </w:tc>
        <w:tc>
          <w:tcPr>
            <w:tcW w:w="7654" w:type="dxa"/>
            <w:gridSpan w:val="2"/>
          </w:tcPr>
          <w:p w:rsidR="0097603D" w:rsidP="0097603D" w:rsidRDefault="0097603D" w14:paraId="79899CE8" w14:textId="77777777"/>
        </w:tc>
      </w:tr>
      <w:tr w:rsidR="0097603D" w:rsidTr="0097603D" w14:paraId="5CFC6E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7603D" w:rsidP="0097603D" w:rsidRDefault="0097603D" w14:paraId="798470EA" w14:textId="77777777"/>
        </w:tc>
        <w:tc>
          <w:tcPr>
            <w:tcW w:w="7654" w:type="dxa"/>
            <w:gridSpan w:val="2"/>
          </w:tcPr>
          <w:p w:rsidR="0097603D" w:rsidP="0097603D" w:rsidRDefault="0097603D" w14:paraId="68ECBC30" w14:textId="77777777">
            <w:r>
              <w:t>De Kamer,</w:t>
            </w:r>
          </w:p>
        </w:tc>
      </w:tr>
      <w:tr w:rsidR="0097603D" w:rsidTr="0097603D" w14:paraId="210268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7603D" w:rsidP="0097603D" w:rsidRDefault="0097603D" w14:paraId="5B396799" w14:textId="77777777"/>
        </w:tc>
        <w:tc>
          <w:tcPr>
            <w:tcW w:w="7654" w:type="dxa"/>
            <w:gridSpan w:val="2"/>
          </w:tcPr>
          <w:p w:rsidR="0097603D" w:rsidP="0097603D" w:rsidRDefault="0097603D" w14:paraId="44483412" w14:textId="77777777"/>
        </w:tc>
      </w:tr>
      <w:tr w:rsidR="0097603D" w:rsidTr="0097603D" w14:paraId="20E16F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7603D" w:rsidP="0097603D" w:rsidRDefault="0097603D" w14:paraId="745EF943" w14:textId="77777777"/>
        </w:tc>
        <w:tc>
          <w:tcPr>
            <w:tcW w:w="7654" w:type="dxa"/>
            <w:gridSpan w:val="2"/>
          </w:tcPr>
          <w:p w:rsidR="0097603D" w:rsidP="0097603D" w:rsidRDefault="0097603D" w14:paraId="7A8D7C2B" w14:textId="77777777">
            <w:r>
              <w:t>gehoord de beraadslaging,</w:t>
            </w:r>
          </w:p>
        </w:tc>
      </w:tr>
      <w:tr w:rsidR="0097603D" w:rsidTr="0097603D" w14:paraId="25A38A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7603D" w:rsidP="0097603D" w:rsidRDefault="0097603D" w14:paraId="037172C0" w14:textId="77777777"/>
        </w:tc>
        <w:tc>
          <w:tcPr>
            <w:tcW w:w="7654" w:type="dxa"/>
            <w:gridSpan w:val="2"/>
          </w:tcPr>
          <w:p w:rsidR="0097603D" w:rsidP="0097603D" w:rsidRDefault="0097603D" w14:paraId="324BEBD8" w14:textId="77777777"/>
        </w:tc>
      </w:tr>
      <w:tr w:rsidR="0097603D" w:rsidTr="0097603D" w14:paraId="2735E6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7603D" w:rsidP="0097603D" w:rsidRDefault="0097603D" w14:paraId="0E1358D8" w14:textId="77777777"/>
        </w:tc>
        <w:tc>
          <w:tcPr>
            <w:tcW w:w="7654" w:type="dxa"/>
            <w:gridSpan w:val="2"/>
          </w:tcPr>
          <w:p w:rsidRPr="0097603D" w:rsidR="0097603D" w:rsidP="0097603D" w:rsidRDefault="0097603D" w14:paraId="0F923C59" w14:textId="77777777">
            <w:r w:rsidRPr="0097603D">
              <w:t xml:space="preserve">constaterende dat innovatieve </w:t>
            </w:r>
            <w:proofErr w:type="spellStart"/>
            <w:r w:rsidRPr="0097603D">
              <w:t>scale</w:t>
            </w:r>
            <w:proofErr w:type="spellEnd"/>
            <w:r w:rsidRPr="0097603D">
              <w:t>-ups kapitaalintensief zijn en hoge risico-investeringen nodig hebben om te groeien;</w:t>
            </w:r>
          </w:p>
          <w:p w:rsidR="0097603D" w:rsidP="0097603D" w:rsidRDefault="0097603D" w14:paraId="4731171B" w14:textId="77777777"/>
          <w:p w:rsidRPr="0097603D" w:rsidR="0097603D" w:rsidP="0097603D" w:rsidRDefault="0097603D" w14:paraId="7821D342" w14:textId="1532569A">
            <w:r w:rsidRPr="0097603D">
              <w:t xml:space="preserve">overwegende dat geloofwaardige en financiële overheidsgaranties kunnen faciliteren dat </w:t>
            </w:r>
            <w:proofErr w:type="spellStart"/>
            <w:r w:rsidRPr="0097603D">
              <w:t>scale</w:t>
            </w:r>
            <w:proofErr w:type="spellEnd"/>
            <w:r w:rsidRPr="0097603D">
              <w:t>-ups dezelfde toegang tot kapitaal en grote contracten krijgen als gevestigde bedrijven;</w:t>
            </w:r>
          </w:p>
          <w:p w:rsidR="0097603D" w:rsidP="0097603D" w:rsidRDefault="0097603D" w14:paraId="3CD028DE" w14:textId="77777777"/>
          <w:p w:rsidRPr="0097603D" w:rsidR="0097603D" w:rsidP="0097603D" w:rsidRDefault="0097603D" w14:paraId="44B27C45" w14:textId="41503363">
            <w:r w:rsidRPr="0097603D">
              <w:t xml:space="preserve">verzoekt de regering om te verkennen welke opties de overheid heeft om garanties te bieden aan </w:t>
            </w:r>
            <w:proofErr w:type="spellStart"/>
            <w:r w:rsidRPr="0097603D">
              <w:t>scale</w:t>
            </w:r>
            <w:proofErr w:type="spellEnd"/>
            <w:r w:rsidRPr="0097603D">
              <w:t>-ups,</w:t>
            </w:r>
          </w:p>
          <w:p w:rsidR="0097603D" w:rsidP="0097603D" w:rsidRDefault="0097603D" w14:paraId="184EBAF5" w14:textId="77777777"/>
          <w:p w:rsidRPr="0097603D" w:rsidR="0097603D" w:rsidP="0097603D" w:rsidRDefault="0097603D" w14:paraId="0E562F1F" w14:textId="18BCA691">
            <w:r w:rsidRPr="0097603D">
              <w:t>en gaat over tot de orde van de dag.</w:t>
            </w:r>
          </w:p>
          <w:p w:rsidR="0097603D" w:rsidP="0097603D" w:rsidRDefault="0097603D" w14:paraId="4C41743E" w14:textId="77777777"/>
          <w:p w:rsidR="0097603D" w:rsidP="0097603D" w:rsidRDefault="0097603D" w14:paraId="1744030E" w14:textId="7CA225A1">
            <w:r w:rsidRPr="0097603D">
              <w:t>Dassen</w:t>
            </w:r>
          </w:p>
        </w:tc>
      </w:tr>
    </w:tbl>
    <w:p w:rsidR="00997775" w:rsidRDefault="00997775" w14:paraId="59D7F7F0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8A038" w14:textId="77777777" w:rsidR="0097603D" w:rsidRDefault="0097603D">
      <w:pPr>
        <w:spacing w:line="20" w:lineRule="exact"/>
      </w:pPr>
    </w:p>
  </w:endnote>
  <w:endnote w:type="continuationSeparator" w:id="0">
    <w:p w14:paraId="4DF13DC9" w14:textId="77777777" w:rsidR="0097603D" w:rsidRDefault="0097603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D0B4411" w14:textId="77777777" w:rsidR="0097603D" w:rsidRDefault="0097603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36553" w14:textId="77777777" w:rsidR="0097603D" w:rsidRDefault="0097603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0D192AC" w14:textId="77777777" w:rsidR="0097603D" w:rsidRDefault="00976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03D"/>
    <w:rsid w:val="00120B6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7603D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34A5B2"/>
  <w15:docId w15:val="{07B30C0D-C782-44A1-84CC-28E3DE3D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88</ap:Words>
  <ap:Characters>580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2025-01-17T09:04:00.0000000Z</dcterms:created>
  <dcterms:modified xsi:type="dcterms:W3CDTF">2025-01-17T09:09:00.0000000Z</dcterms:modified>
  <dc:description>------------------------</dc:description>
  <dc:subject/>
  <keywords/>
  <version/>
  <category/>
</coreProperties>
</file>