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1F4A" w14:paraId="75920C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8221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4CF6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1F4A" w14:paraId="7583243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F4197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81F4A" w14:paraId="1EA9BF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11D874" w14:textId="77777777"/>
        </w:tc>
      </w:tr>
      <w:tr w:rsidR="00997775" w:rsidTr="00E81F4A" w14:paraId="22ED63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13E2B6" w14:textId="77777777"/>
        </w:tc>
      </w:tr>
      <w:tr w:rsidR="00997775" w:rsidTr="00E81F4A" w14:paraId="39A300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193597" w14:textId="77777777"/>
        </w:tc>
        <w:tc>
          <w:tcPr>
            <w:tcW w:w="7654" w:type="dxa"/>
            <w:gridSpan w:val="2"/>
          </w:tcPr>
          <w:p w:rsidR="00997775" w:rsidRDefault="00997775" w14:paraId="4A299E19" w14:textId="77777777"/>
        </w:tc>
      </w:tr>
      <w:tr w:rsidR="00E81F4A" w:rsidTr="00E81F4A" w14:paraId="3BFED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3D53F2D2" w14:textId="5B855E46">
            <w:pPr>
              <w:rPr>
                <w:b/>
              </w:rPr>
            </w:pPr>
            <w:r>
              <w:rPr>
                <w:b/>
              </w:rPr>
              <w:t>33 009</w:t>
            </w:r>
          </w:p>
        </w:tc>
        <w:tc>
          <w:tcPr>
            <w:tcW w:w="7654" w:type="dxa"/>
            <w:gridSpan w:val="2"/>
          </w:tcPr>
          <w:p w:rsidR="00E81F4A" w:rsidP="00E81F4A" w:rsidRDefault="00E81F4A" w14:paraId="589735FC" w14:textId="61FF5F0A">
            <w:pPr>
              <w:rPr>
                <w:b/>
              </w:rPr>
            </w:pPr>
            <w:r w:rsidRPr="00E81BAC">
              <w:rPr>
                <w:b/>
                <w:bCs/>
              </w:rPr>
              <w:t>Innovatiebeleid</w:t>
            </w:r>
          </w:p>
        </w:tc>
      </w:tr>
      <w:tr w:rsidR="00E81F4A" w:rsidTr="00E81F4A" w14:paraId="5A18B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3B0834C0" w14:textId="77777777"/>
        </w:tc>
        <w:tc>
          <w:tcPr>
            <w:tcW w:w="7654" w:type="dxa"/>
            <w:gridSpan w:val="2"/>
          </w:tcPr>
          <w:p w:rsidR="00E81F4A" w:rsidP="00E81F4A" w:rsidRDefault="00E81F4A" w14:paraId="44DC7F9E" w14:textId="77777777"/>
        </w:tc>
      </w:tr>
      <w:tr w:rsidR="00E81F4A" w:rsidTr="00E81F4A" w14:paraId="1860E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00336D3B" w14:textId="77777777"/>
        </w:tc>
        <w:tc>
          <w:tcPr>
            <w:tcW w:w="7654" w:type="dxa"/>
            <w:gridSpan w:val="2"/>
          </w:tcPr>
          <w:p w:rsidR="00E81F4A" w:rsidP="00E81F4A" w:rsidRDefault="00E81F4A" w14:paraId="4FF22ACD" w14:textId="77777777"/>
        </w:tc>
      </w:tr>
      <w:tr w:rsidR="00E81F4A" w:rsidTr="00E81F4A" w14:paraId="31B32F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589AE024" w14:textId="4B0E911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156</w:t>
            </w:r>
          </w:p>
        </w:tc>
        <w:tc>
          <w:tcPr>
            <w:tcW w:w="7654" w:type="dxa"/>
            <w:gridSpan w:val="2"/>
          </w:tcPr>
          <w:p w:rsidR="00E81F4A" w:rsidP="00E81F4A" w:rsidRDefault="00E81F4A" w14:paraId="4895B0FA" w14:textId="5570C13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E81F4A" w:rsidTr="00E81F4A" w14:paraId="2DB659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42408209" w14:textId="77777777"/>
        </w:tc>
        <w:tc>
          <w:tcPr>
            <w:tcW w:w="7654" w:type="dxa"/>
            <w:gridSpan w:val="2"/>
          </w:tcPr>
          <w:p w:rsidR="00E81F4A" w:rsidP="00E81F4A" w:rsidRDefault="00E81F4A" w14:paraId="3FC96F0F" w14:textId="18BFF2F7">
            <w:r>
              <w:t>Voorgesteld 16 januari 2025</w:t>
            </w:r>
          </w:p>
        </w:tc>
      </w:tr>
      <w:tr w:rsidR="00E81F4A" w:rsidTr="00E81F4A" w14:paraId="3C828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4793A504" w14:textId="77777777"/>
        </w:tc>
        <w:tc>
          <w:tcPr>
            <w:tcW w:w="7654" w:type="dxa"/>
            <w:gridSpan w:val="2"/>
          </w:tcPr>
          <w:p w:rsidR="00E81F4A" w:rsidP="00E81F4A" w:rsidRDefault="00E81F4A" w14:paraId="062E626C" w14:textId="77777777"/>
        </w:tc>
      </w:tr>
      <w:tr w:rsidR="00E81F4A" w:rsidTr="00E81F4A" w14:paraId="67B954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7661537E" w14:textId="77777777"/>
        </w:tc>
        <w:tc>
          <w:tcPr>
            <w:tcW w:w="7654" w:type="dxa"/>
            <w:gridSpan w:val="2"/>
          </w:tcPr>
          <w:p w:rsidR="00E81F4A" w:rsidP="00E81F4A" w:rsidRDefault="00E81F4A" w14:paraId="0ECCF400" w14:textId="77777777">
            <w:r>
              <w:t>De Kamer,</w:t>
            </w:r>
          </w:p>
        </w:tc>
      </w:tr>
      <w:tr w:rsidR="00E81F4A" w:rsidTr="00E81F4A" w14:paraId="03F5F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4BF639A6" w14:textId="77777777"/>
        </w:tc>
        <w:tc>
          <w:tcPr>
            <w:tcW w:w="7654" w:type="dxa"/>
            <w:gridSpan w:val="2"/>
          </w:tcPr>
          <w:p w:rsidR="00E81F4A" w:rsidP="00E81F4A" w:rsidRDefault="00E81F4A" w14:paraId="400E6999" w14:textId="77777777"/>
        </w:tc>
      </w:tr>
      <w:tr w:rsidR="00E81F4A" w:rsidTr="00E81F4A" w14:paraId="3F76AD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0E788605" w14:textId="77777777"/>
        </w:tc>
        <w:tc>
          <w:tcPr>
            <w:tcW w:w="7654" w:type="dxa"/>
            <w:gridSpan w:val="2"/>
          </w:tcPr>
          <w:p w:rsidR="00E81F4A" w:rsidP="00E81F4A" w:rsidRDefault="00E81F4A" w14:paraId="40BA2052" w14:textId="77777777">
            <w:r>
              <w:t>gehoord de beraadslaging,</w:t>
            </w:r>
          </w:p>
        </w:tc>
      </w:tr>
      <w:tr w:rsidR="00E81F4A" w:rsidTr="00E81F4A" w14:paraId="5C63BA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46EEAF2F" w14:textId="77777777"/>
        </w:tc>
        <w:tc>
          <w:tcPr>
            <w:tcW w:w="7654" w:type="dxa"/>
            <w:gridSpan w:val="2"/>
          </w:tcPr>
          <w:p w:rsidR="00E81F4A" w:rsidP="00E81F4A" w:rsidRDefault="00E81F4A" w14:paraId="4DC3676E" w14:textId="77777777"/>
        </w:tc>
      </w:tr>
      <w:tr w:rsidR="00E81F4A" w:rsidTr="00E81F4A" w14:paraId="722F45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1F4A" w:rsidP="00E81F4A" w:rsidRDefault="00E81F4A" w14:paraId="78E875A7" w14:textId="77777777"/>
        </w:tc>
        <w:tc>
          <w:tcPr>
            <w:tcW w:w="7654" w:type="dxa"/>
            <w:gridSpan w:val="2"/>
          </w:tcPr>
          <w:p w:rsidRPr="00E81F4A" w:rsidR="00E81F4A" w:rsidP="00E81F4A" w:rsidRDefault="00E81F4A" w14:paraId="1F407123" w14:textId="77777777">
            <w:r w:rsidRPr="00E81F4A">
              <w:t xml:space="preserve">verzoekt de regering om in Europees verband te pleiten voor </w:t>
            </w:r>
            <w:proofErr w:type="spellStart"/>
            <w:r w:rsidRPr="00E81F4A">
              <w:t>eurobonds</w:t>
            </w:r>
            <w:proofErr w:type="spellEnd"/>
            <w:r w:rsidRPr="00E81F4A">
              <w:t>,</w:t>
            </w:r>
          </w:p>
          <w:p w:rsidR="00E81F4A" w:rsidP="00E81F4A" w:rsidRDefault="00E81F4A" w14:paraId="3FB809F0" w14:textId="77777777"/>
          <w:p w:rsidRPr="00E81F4A" w:rsidR="00E81F4A" w:rsidP="00E81F4A" w:rsidRDefault="00E81F4A" w14:paraId="06410437" w14:textId="61B03397">
            <w:r w:rsidRPr="00E81F4A">
              <w:t>en gaat over tot de orde van de dag.</w:t>
            </w:r>
          </w:p>
          <w:p w:rsidR="00E81F4A" w:rsidP="00E81F4A" w:rsidRDefault="00E81F4A" w14:paraId="569DCB9B" w14:textId="77777777"/>
          <w:p w:rsidR="00E81F4A" w:rsidP="00E81F4A" w:rsidRDefault="00E81F4A" w14:paraId="08F67691" w14:textId="4698D99C">
            <w:r w:rsidRPr="00E81F4A">
              <w:t>Dassen</w:t>
            </w:r>
          </w:p>
        </w:tc>
      </w:tr>
    </w:tbl>
    <w:p w:rsidR="00997775" w:rsidRDefault="00997775" w14:paraId="1A8C513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0F413" w14:textId="77777777" w:rsidR="00E81F4A" w:rsidRDefault="00E81F4A">
      <w:pPr>
        <w:spacing w:line="20" w:lineRule="exact"/>
      </w:pPr>
    </w:p>
  </w:endnote>
  <w:endnote w:type="continuationSeparator" w:id="0">
    <w:p w14:paraId="5F8C9319" w14:textId="77777777" w:rsidR="00E81F4A" w:rsidRDefault="00E81F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1F88F0B" w14:textId="77777777" w:rsidR="00E81F4A" w:rsidRDefault="00E81F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75E42" w14:textId="77777777" w:rsidR="00E81F4A" w:rsidRDefault="00E81F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05B9D4" w14:textId="77777777" w:rsidR="00E81F4A" w:rsidRDefault="00E8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4A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1F4A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BFE0F"/>
  <w15:docId w15:val="{BB4027CF-196D-4320-AE5B-1F3BCFD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283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2025-01-17T09:04:00.0000000Z</dcterms:created>
  <dcterms:modified xsi:type="dcterms:W3CDTF">2025-01-17T09:08:00.0000000Z</dcterms:modified>
  <dc:description>------------------------</dc:description>
  <dc:subject/>
  <keywords/>
  <version/>
  <category/>
</coreProperties>
</file>