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35023" w14:paraId="14E66BA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9713CB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83358E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35023" w14:paraId="59E1C63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6BC1E4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35023" w14:paraId="041E54C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57DBF3D" w14:textId="77777777"/>
        </w:tc>
      </w:tr>
      <w:tr w:rsidR="00997775" w:rsidTr="00635023" w14:paraId="277649B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AA783C1" w14:textId="77777777"/>
        </w:tc>
      </w:tr>
      <w:tr w:rsidR="00997775" w:rsidTr="00635023" w14:paraId="519B28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F60F8C" w14:textId="77777777"/>
        </w:tc>
        <w:tc>
          <w:tcPr>
            <w:tcW w:w="7654" w:type="dxa"/>
            <w:gridSpan w:val="2"/>
          </w:tcPr>
          <w:p w:rsidR="00997775" w:rsidRDefault="00997775" w14:paraId="1DBF5E8E" w14:textId="77777777"/>
        </w:tc>
      </w:tr>
      <w:tr w:rsidR="00635023" w:rsidTr="00635023" w14:paraId="5CD774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35023" w:rsidP="00635023" w:rsidRDefault="00635023" w14:paraId="48642812" w14:textId="4994E4F3">
            <w:pPr>
              <w:rPr>
                <w:b/>
              </w:rPr>
            </w:pPr>
            <w:r>
              <w:rPr>
                <w:b/>
              </w:rPr>
              <w:t>35 851</w:t>
            </w:r>
          </w:p>
        </w:tc>
        <w:tc>
          <w:tcPr>
            <w:tcW w:w="7654" w:type="dxa"/>
            <w:gridSpan w:val="2"/>
          </w:tcPr>
          <w:p w:rsidR="00635023" w:rsidP="00635023" w:rsidRDefault="00635023" w14:paraId="456207F1" w14:textId="1908170F">
            <w:pPr>
              <w:rPr>
                <w:b/>
              </w:rPr>
            </w:pPr>
            <w:r w:rsidRPr="00E4028A">
              <w:rPr>
                <w:b/>
                <w:bCs/>
                <w:szCs w:val="24"/>
              </w:rPr>
              <w:t>Wijziging van de Wet Huis voor klokkenluiders en enige andere wetten ter implementatie van Richtlijn (EU) 2019/1937 van het Europees Parlement en de Raad van 23 oktober 2019 (</w:t>
            </w:r>
            <w:proofErr w:type="spellStart"/>
            <w:r w:rsidRPr="00E4028A">
              <w:rPr>
                <w:b/>
                <w:bCs/>
                <w:szCs w:val="24"/>
              </w:rPr>
              <w:t>PbEU</w:t>
            </w:r>
            <w:proofErr w:type="spellEnd"/>
            <w:r w:rsidRPr="00E4028A">
              <w:rPr>
                <w:b/>
                <w:bCs/>
                <w:szCs w:val="24"/>
              </w:rPr>
              <w:t xml:space="preserve"> 2019, L 305) en enige andere wijzigingen </w:t>
            </w:r>
          </w:p>
        </w:tc>
      </w:tr>
      <w:tr w:rsidR="00635023" w:rsidTr="00635023" w14:paraId="43EE51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35023" w:rsidP="00635023" w:rsidRDefault="00635023" w14:paraId="5098802F" w14:textId="77777777"/>
        </w:tc>
        <w:tc>
          <w:tcPr>
            <w:tcW w:w="7654" w:type="dxa"/>
            <w:gridSpan w:val="2"/>
          </w:tcPr>
          <w:p w:rsidR="00635023" w:rsidP="00635023" w:rsidRDefault="00635023" w14:paraId="057A67D7" w14:textId="77777777"/>
        </w:tc>
      </w:tr>
      <w:tr w:rsidR="00635023" w:rsidTr="00635023" w14:paraId="5C9BA7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35023" w:rsidP="00635023" w:rsidRDefault="00635023" w14:paraId="28BEAC57" w14:textId="77777777"/>
        </w:tc>
        <w:tc>
          <w:tcPr>
            <w:tcW w:w="7654" w:type="dxa"/>
            <w:gridSpan w:val="2"/>
          </w:tcPr>
          <w:p w:rsidR="00635023" w:rsidP="00635023" w:rsidRDefault="00635023" w14:paraId="35E63C14" w14:textId="77777777"/>
        </w:tc>
      </w:tr>
      <w:tr w:rsidR="00635023" w:rsidTr="00635023" w14:paraId="708202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35023" w:rsidP="00635023" w:rsidRDefault="00635023" w14:paraId="5A676AFD" w14:textId="4A44C8C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68</w:t>
            </w:r>
          </w:p>
        </w:tc>
        <w:tc>
          <w:tcPr>
            <w:tcW w:w="7654" w:type="dxa"/>
            <w:gridSpan w:val="2"/>
          </w:tcPr>
          <w:p w:rsidR="00635023" w:rsidP="00635023" w:rsidRDefault="00635023" w14:paraId="4C80491F" w14:textId="673D062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VAN NISPEN EN CHAKOR</w:t>
            </w:r>
          </w:p>
        </w:tc>
      </w:tr>
      <w:tr w:rsidR="00635023" w:rsidTr="00635023" w14:paraId="73691B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35023" w:rsidP="00635023" w:rsidRDefault="00635023" w14:paraId="46AAADB4" w14:textId="77777777"/>
        </w:tc>
        <w:tc>
          <w:tcPr>
            <w:tcW w:w="7654" w:type="dxa"/>
            <w:gridSpan w:val="2"/>
          </w:tcPr>
          <w:p w:rsidR="00635023" w:rsidP="00635023" w:rsidRDefault="00635023" w14:paraId="1CD6B1A1" w14:textId="793D920D">
            <w:r>
              <w:t>Voorgesteld 16 januari 2025</w:t>
            </w:r>
          </w:p>
        </w:tc>
      </w:tr>
      <w:tr w:rsidR="00635023" w:rsidTr="00635023" w14:paraId="15021A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35023" w:rsidP="00635023" w:rsidRDefault="00635023" w14:paraId="225C1E54" w14:textId="77777777"/>
        </w:tc>
        <w:tc>
          <w:tcPr>
            <w:tcW w:w="7654" w:type="dxa"/>
            <w:gridSpan w:val="2"/>
          </w:tcPr>
          <w:p w:rsidR="00635023" w:rsidP="00635023" w:rsidRDefault="00635023" w14:paraId="43043F6D" w14:textId="77777777"/>
        </w:tc>
      </w:tr>
      <w:tr w:rsidR="00635023" w:rsidTr="00635023" w14:paraId="2A3BFD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35023" w:rsidP="00635023" w:rsidRDefault="00635023" w14:paraId="0CB7F6C9" w14:textId="77777777"/>
        </w:tc>
        <w:tc>
          <w:tcPr>
            <w:tcW w:w="7654" w:type="dxa"/>
            <w:gridSpan w:val="2"/>
          </w:tcPr>
          <w:p w:rsidR="00635023" w:rsidP="00635023" w:rsidRDefault="00635023" w14:paraId="08832556" w14:textId="77777777">
            <w:r>
              <w:t>De Kamer,</w:t>
            </w:r>
          </w:p>
        </w:tc>
      </w:tr>
      <w:tr w:rsidR="00635023" w:rsidTr="00635023" w14:paraId="37B4A5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35023" w:rsidP="00635023" w:rsidRDefault="00635023" w14:paraId="5A68C1E1" w14:textId="77777777"/>
        </w:tc>
        <w:tc>
          <w:tcPr>
            <w:tcW w:w="7654" w:type="dxa"/>
            <w:gridSpan w:val="2"/>
          </w:tcPr>
          <w:p w:rsidR="00635023" w:rsidP="00635023" w:rsidRDefault="00635023" w14:paraId="7FE2B7DD" w14:textId="77777777"/>
        </w:tc>
      </w:tr>
      <w:tr w:rsidR="00635023" w:rsidTr="00635023" w14:paraId="4B9787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35023" w:rsidP="00635023" w:rsidRDefault="00635023" w14:paraId="283A2DAC" w14:textId="77777777"/>
        </w:tc>
        <w:tc>
          <w:tcPr>
            <w:tcW w:w="7654" w:type="dxa"/>
            <w:gridSpan w:val="2"/>
          </w:tcPr>
          <w:p w:rsidR="00635023" w:rsidP="00635023" w:rsidRDefault="00635023" w14:paraId="5AF6DD60" w14:textId="77777777">
            <w:r>
              <w:t>gehoord de beraadslaging,</w:t>
            </w:r>
          </w:p>
        </w:tc>
      </w:tr>
      <w:tr w:rsidR="00635023" w:rsidTr="00635023" w14:paraId="35CC73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35023" w:rsidP="00635023" w:rsidRDefault="00635023" w14:paraId="0F254CD4" w14:textId="77777777"/>
        </w:tc>
        <w:tc>
          <w:tcPr>
            <w:tcW w:w="7654" w:type="dxa"/>
            <w:gridSpan w:val="2"/>
          </w:tcPr>
          <w:p w:rsidR="00635023" w:rsidP="00635023" w:rsidRDefault="00635023" w14:paraId="25011697" w14:textId="77777777"/>
        </w:tc>
      </w:tr>
      <w:tr w:rsidR="00635023" w:rsidTr="00635023" w14:paraId="1DCC49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35023" w:rsidP="00635023" w:rsidRDefault="00635023" w14:paraId="7F843EBD" w14:textId="77777777"/>
        </w:tc>
        <w:tc>
          <w:tcPr>
            <w:tcW w:w="7654" w:type="dxa"/>
            <w:gridSpan w:val="2"/>
          </w:tcPr>
          <w:p w:rsidRPr="00635023" w:rsidR="00635023" w:rsidP="00635023" w:rsidRDefault="00635023" w14:paraId="62C166B5" w14:textId="77777777">
            <w:r w:rsidRPr="00635023">
              <w:t>overwegende dat de regering voornemens is 22% te bezuinigen op de kosten van het ambtenarenapparaat;</w:t>
            </w:r>
          </w:p>
          <w:p w:rsidR="00635023" w:rsidP="00635023" w:rsidRDefault="00635023" w14:paraId="5C45957F" w14:textId="77777777"/>
          <w:p w:rsidRPr="00635023" w:rsidR="00635023" w:rsidP="00635023" w:rsidRDefault="00635023" w14:paraId="308E13A8" w14:textId="2B2241DD">
            <w:r w:rsidRPr="00635023">
              <w:t>verzoekt de regering ervoor te zorgen dat er niet bezuinigd wordt op het Huis voor Klokkenluiders vanwege het belang van het bieden van bescherming aan klokkenluiders die maatschappelijke misstanden melden,</w:t>
            </w:r>
          </w:p>
          <w:p w:rsidR="00635023" w:rsidP="00635023" w:rsidRDefault="00635023" w14:paraId="31CF5474" w14:textId="77777777"/>
          <w:p w:rsidRPr="00635023" w:rsidR="00635023" w:rsidP="00635023" w:rsidRDefault="00635023" w14:paraId="5594EF11" w14:textId="74851DA6">
            <w:r w:rsidRPr="00635023">
              <w:t>en gaat over tot de orde van de dag.</w:t>
            </w:r>
          </w:p>
          <w:p w:rsidR="00635023" w:rsidP="00635023" w:rsidRDefault="00635023" w14:paraId="494CE269" w14:textId="77777777"/>
          <w:p w:rsidR="00635023" w:rsidP="00635023" w:rsidRDefault="00635023" w14:paraId="17A771BB" w14:textId="77777777">
            <w:r w:rsidRPr="00635023">
              <w:t xml:space="preserve">Van Nispen </w:t>
            </w:r>
          </w:p>
          <w:p w:rsidR="00635023" w:rsidP="00635023" w:rsidRDefault="00635023" w14:paraId="0F67D7BE" w14:textId="1060090D">
            <w:proofErr w:type="spellStart"/>
            <w:r w:rsidRPr="00635023">
              <w:t>Chakor</w:t>
            </w:r>
            <w:proofErr w:type="spellEnd"/>
          </w:p>
        </w:tc>
      </w:tr>
    </w:tbl>
    <w:p w:rsidR="00997775" w:rsidRDefault="00997775" w14:paraId="413BC70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82871" w14:textId="77777777" w:rsidR="00635023" w:rsidRDefault="00635023">
      <w:pPr>
        <w:spacing w:line="20" w:lineRule="exact"/>
      </w:pPr>
    </w:p>
  </w:endnote>
  <w:endnote w:type="continuationSeparator" w:id="0">
    <w:p w14:paraId="334ACD77" w14:textId="77777777" w:rsidR="00635023" w:rsidRDefault="0063502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3D31CC3" w14:textId="77777777" w:rsidR="00635023" w:rsidRDefault="0063502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0A796" w14:textId="77777777" w:rsidR="00635023" w:rsidRDefault="0063502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DC48383" w14:textId="77777777" w:rsidR="00635023" w:rsidRDefault="00635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23"/>
    <w:rsid w:val="00120B6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45D8C"/>
    <w:rsid w:val="003F71A1"/>
    <w:rsid w:val="00476415"/>
    <w:rsid w:val="00546F8D"/>
    <w:rsid w:val="00560113"/>
    <w:rsid w:val="00621F64"/>
    <w:rsid w:val="00635023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943B8A"/>
  <w15:docId w15:val="{8D8AF313-AB6E-47A9-8BF5-9B2C66F9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121</ap:Words>
  <ap:Characters>679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2025-01-17T09:12:00.0000000Z</dcterms:created>
  <dcterms:modified xsi:type="dcterms:W3CDTF">2025-01-17T09:33:00.0000000Z</dcterms:modified>
  <dc:description>------------------------</dc:description>
  <dc:subject/>
  <keywords/>
  <version/>
  <category/>
</coreProperties>
</file>