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E6F60" w14:paraId="76AC120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33E7B5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0FA7F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E6F60" w14:paraId="57FD96F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3DCD6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E6F60" w14:paraId="02BFB7E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94BA66" w14:textId="77777777"/>
        </w:tc>
      </w:tr>
      <w:tr w:rsidR="00997775" w:rsidTr="008E6F60" w14:paraId="31C231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FFE81B2" w14:textId="77777777"/>
        </w:tc>
      </w:tr>
      <w:tr w:rsidR="00997775" w:rsidTr="008E6F60" w14:paraId="58C009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EA4B31" w14:textId="77777777"/>
        </w:tc>
        <w:tc>
          <w:tcPr>
            <w:tcW w:w="7654" w:type="dxa"/>
            <w:gridSpan w:val="2"/>
          </w:tcPr>
          <w:p w:rsidR="00997775" w:rsidRDefault="00997775" w14:paraId="14533FB7" w14:textId="77777777"/>
        </w:tc>
      </w:tr>
      <w:tr w:rsidR="008E6F60" w:rsidTr="008E6F60" w14:paraId="6770E1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F60" w:rsidP="008E6F60" w:rsidRDefault="008E6F60" w14:paraId="5A410E0A" w14:textId="7B592D0B">
            <w:pPr>
              <w:rPr>
                <w:b/>
              </w:rPr>
            </w:pPr>
            <w:r>
              <w:rPr>
                <w:b/>
              </w:rPr>
              <w:t>35 851</w:t>
            </w:r>
          </w:p>
        </w:tc>
        <w:tc>
          <w:tcPr>
            <w:tcW w:w="7654" w:type="dxa"/>
            <w:gridSpan w:val="2"/>
          </w:tcPr>
          <w:p w:rsidR="008E6F60" w:rsidP="008E6F60" w:rsidRDefault="008E6F60" w14:paraId="0CC472B2" w14:textId="5CC40AA8">
            <w:pPr>
              <w:rPr>
                <w:b/>
              </w:rPr>
            </w:pPr>
            <w:r w:rsidRPr="00E4028A">
              <w:rPr>
                <w:b/>
                <w:bCs/>
                <w:szCs w:val="24"/>
              </w:rPr>
              <w:t>Wijziging van de Wet Huis voor klokkenluiders en enige andere wetten ter implementatie van Richtlijn (EU) 2019/1937 van het Europees Parlement en de Raad van 23 oktober 2019 (</w:t>
            </w:r>
            <w:proofErr w:type="spellStart"/>
            <w:r w:rsidRPr="00E4028A">
              <w:rPr>
                <w:b/>
                <w:bCs/>
                <w:szCs w:val="24"/>
              </w:rPr>
              <w:t>PbEU</w:t>
            </w:r>
            <w:proofErr w:type="spellEnd"/>
            <w:r w:rsidRPr="00E4028A">
              <w:rPr>
                <w:b/>
                <w:bCs/>
                <w:szCs w:val="24"/>
              </w:rPr>
              <w:t xml:space="preserve"> 2019, L 305) en enige andere wijzigingen </w:t>
            </w:r>
          </w:p>
        </w:tc>
      </w:tr>
      <w:tr w:rsidR="008E6F60" w:rsidTr="008E6F60" w14:paraId="36312C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F60" w:rsidP="008E6F60" w:rsidRDefault="008E6F60" w14:paraId="7077312C" w14:textId="77777777"/>
        </w:tc>
        <w:tc>
          <w:tcPr>
            <w:tcW w:w="7654" w:type="dxa"/>
            <w:gridSpan w:val="2"/>
          </w:tcPr>
          <w:p w:rsidR="008E6F60" w:rsidP="008E6F60" w:rsidRDefault="008E6F60" w14:paraId="27A669AF" w14:textId="77777777"/>
        </w:tc>
      </w:tr>
      <w:tr w:rsidR="008E6F60" w:rsidTr="008E6F60" w14:paraId="40E205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F60" w:rsidP="008E6F60" w:rsidRDefault="008E6F60" w14:paraId="178220E0" w14:textId="77777777"/>
        </w:tc>
        <w:tc>
          <w:tcPr>
            <w:tcW w:w="7654" w:type="dxa"/>
            <w:gridSpan w:val="2"/>
          </w:tcPr>
          <w:p w:rsidR="008E6F60" w:rsidP="008E6F60" w:rsidRDefault="008E6F60" w14:paraId="7633EB97" w14:textId="77777777"/>
        </w:tc>
      </w:tr>
      <w:tr w:rsidR="008E6F60" w:rsidTr="008E6F60" w14:paraId="4E9191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F60" w:rsidP="008E6F60" w:rsidRDefault="008E6F60" w14:paraId="39EF6833" w14:textId="6AFB6FD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71</w:t>
            </w:r>
          </w:p>
        </w:tc>
        <w:tc>
          <w:tcPr>
            <w:tcW w:w="7654" w:type="dxa"/>
            <w:gridSpan w:val="2"/>
          </w:tcPr>
          <w:p w:rsidR="008E6F60" w:rsidP="008E6F60" w:rsidRDefault="008E6F60" w14:paraId="307D361C" w14:textId="0363D2A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CHAKOR EN VAN NISPEN</w:t>
            </w:r>
          </w:p>
        </w:tc>
      </w:tr>
      <w:tr w:rsidR="008E6F60" w:rsidTr="008E6F60" w14:paraId="4A5404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F60" w:rsidP="008E6F60" w:rsidRDefault="008E6F60" w14:paraId="41967068" w14:textId="77777777"/>
        </w:tc>
        <w:tc>
          <w:tcPr>
            <w:tcW w:w="7654" w:type="dxa"/>
            <w:gridSpan w:val="2"/>
          </w:tcPr>
          <w:p w:rsidR="008E6F60" w:rsidP="008E6F60" w:rsidRDefault="008E6F60" w14:paraId="43630F70" w14:textId="3CB6A8F9">
            <w:r>
              <w:t>Voorgesteld 16 januari 2025</w:t>
            </w:r>
          </w:p>
        </w:tc>
      </w:tr>
      <w:tr w:rsidR="008E6F60" w:rsidTr="008E6F60" w14:paraId="19A460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F60" w:rsidP="008E6F60" w:rsidRDefault="008E6F60" w14:paraId="14386B55" w14:textId="77777777"/>
        </w:tc>
        <w:tc>
          <w:tcPr>
            <w:tcW w:w="7654" w:type="dxa"/>
            <w:gridSpan w:val="2"/>
          </w:tcPr>
          <w:p w:rsidR="008E6F60" w:rsidP="008E6F60" w:rsidRDefault="008E6F60" w14:paraId="537A65E8" w14:textId="77777777"/>
        </w:tc>
      </w:tr>
      <w:tr w:rsidR="008E6F60" w:rsidTr="008E6F60" w14:paraId="6919EF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F60" w:rsidP="008E6F60" w:rsidRDefault="008E6F60" w14:paraId="52228B69" w14:textId="77777777"/>
        </w:tc>
        <w:tc>
          <w:tcPr>
            <w:tcW w:w="7654" w:type="dxa"/>
            <w:gridSpan w:val="2"/>
          </w:tcPr>
          <w:p w:rsidR="008E6F60" w:rsidP="008E6F60" w:rsidRDefault="008E6F60" w14:paraId="124B2D6A" w14:textId="77777777">
            <w:r>
              <w:t>De Kamer,</w:t>
            </w:r>
          </w:p>
        </w:tc>
      </w:tr>
      <w:tr w:rsidR="008E6F60" w:rsidTr="008E6F60" w14:paraId="736416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F60" w:rsidP="008E6F60" w:rsidRDefault="008E6F60" w14:paraId="22F4EB17" w14:textId="77777777"/>
        </w:tc>
        <w:tc>
          <w:tcPr>
            <w:tcW w:w="7654" w:type="dxa"/>
            <w:gridSpan w:val="2"/>
          </w:tcPr>
          <w:p w:rsidR="008E6F60" w:rsidP="008E6F60" w:rsidRDefault="008E6F60" w14:paraId="28EBA6A0" w14:textId="77777777"/>
        </w:tc>
      </w:tr>
      <w:tr w:rsidR="008E6F60" w:rsidTr="008E6F60" w14:paraId="7588DF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F60" w:rsidP="008E6F60" w:rsidRDefault="008E6F60" w14:paraId="61C8A5CD" w14:textId="77777777"/>
        </w:tc>
        <w:tc>
          <w:tcPr>
            <w:tcW w:w="7654" w:type="dxa"/>
            <w:gridSpan w:val="2"/>
          </w:tcPr>
          <w:p w:rsidR="008E6F60" w:rsidP="008E6F60" w:rsidRDefault="008E6F60" w14:paraId="698D8735" w14:textId="77777777">
            <w:r>
              <w:t>gehoord de beraadslaging,</w:t>
            </w:r>
          </w:p>
        </w:tc>
      </w:tr>
      <w:tr w:rsidR="008E6F60" w:rsidTr="008E6F60" w14:paraId="276052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F60" w:rsidP="008E6F60" w:rsidRDefault="008E6F60" w14:paraId="1EE03901" w14:textId="77777777"/>
        </w:tc>
        <w:tc>
          <w:tcPr>
            <w:tcW w:w="7654" w:type="dxa"/>
            <w:gridSpan w:val="2"/>
          </w:tcPr>
          <w:p w:rsidR="008E6F60" w:rsidP="008E6F60" w:rsidRDefault="008E6F60" w14:paraId="1AF796C9" w14:textId="77777777"/>
        </w:tc>
      </w:tr>
      <w:tr w:rsidR="008E6F60" w:rsidTr="008E6F60" w14:paraId="6BE19A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F60" w:rsidP="008E6F60" w:rsidRDefault="008E6F60" w14:paraId="35394718" w14:textId="77777777"/>
        </w:tc>
        <w:tc>
          <w:tcPr>
            <w:tcW w:w="7654" w:type="dxa"/>
            <w:gridSpan w:val="2"/>
          </w:tcPr>
          <w:p w:rsidRPr="008E6F60" w:rsidR="008E6F60" w:rsidP="008E6F60" w:rsidRDefault="008E6F60" w14:paraId="2E03A084" w14:textId="77777777">
            <w:r w:rsidRPr="008E6F60">
              <w:t>overwegende dat een centrale autoriteit die met gezag kan optreden van groot belang is om het wettelijk stelsel van het beschermen van klokkenluiders goed te laten functioneren;</w:t>
            </w:r>
          </w:p>
          <w:p w:rsidR="008E6F60" w:rsidP="008E6F60" w:rsidRDefault="008E6F60" w14:paraId="4111185F" w14:textId="77777777"/>
          <w:p w:rsidRPr="008E6F60" w:rsidR="008E6F60" w:rsidP="008E6F60" w:rsidRDefault="008E6F60" w14:paraId="5C31C53D" w14:textId="27960380">
            <w:r w:rsidRPr="008E6F60">
              <w:t>overwegende dat het wenselijk is om het Huis voor Klokkenluiders binnen het wettelijk stelsel die centrale rol te geven en dit wettelijk te verankeren;</w:t>
            </w:r>
          </w:p>
          <w:p w:rsidR="008E6F60" w:rsidP="008E6F60" w:rsidRDefault="008E6F60" w14:paraId="15BDEB5B" w14:textId="77777777"/>
          <w:p w:rsidRPr="008E6F60" w:rsidR="008E6F60" w:rsidP="008E6F60" w:rsidRDefault="008E6F60" w14:paraId="7C689477" w14:textId="47E0CA4E">
            <w:r w:rsidRPr="008E6F60">
              <w:t>overwegende dat een wettelijk verankerde centrale autoriteit goed kan monitoren en rapporteren hoe het wettelijk stelsel functioneert;</w:t>
            </w:r>
          </w:p>
          <w:p w:rsidR="008E6F60" w:rsidP="008E6F60" w:rsidRDefault="008E6F60" w14:paraId="78DCA868" w14:textId="77777777"/>
          <w:p w:rsidRPr="008E6F60" w:rsidR="008E6F60" w:rsidP="008E6F60" w:rsidRDefault="008E6F60" w14:paraId="53149B3B" w14:textId="31FAAD71">
            <w:r w:rsidRPr="008E6F60">
              <w:t>verzoekt de regering om met een voorstel te komen om wettelijk te borgen dat het Huis voor Klokkenluiders de rol van centrale autoriteit krijgt,</w:t>
            </w:r>
          </w:p>
          <w:p w:rsidR="008E6F60" w:rsidP="008E6F60" w:rsidRDefault="008E6F60" w14:paraId="559EF973" w14:textId="77777777"/>
          <w:p w:rsidRPr="008E6F60" w:rsidR="008E6F60" w:rsidP="008E6F60" w:rsidRDefault="008E6F60" w14:paraId="589405F7" w14:textId="44358E40">
            <w:r w:rsidRPr="008E6F60">
              <w:t>en gaat over tot de orde van de dag.</w:t>
            </w:r>
          </w:p>
          <w:p w:rsidR="008E6F60" w:rsidP="008E6F60" w:rsidRDefault="008E6F60" w14:paraId="4F06D0D5" w14:textId="77777777"/>
          <w:p w:rsidR="008E6F60" w:rsidP="008E6F60" w:rsidRDefault="008E6F60" w14:paraId="62FD42AF" w14:textId="77777777">
            <w:proofErr w:type="spellStart"/>
            <w:r w:rsidRPr="008E6F60">
              <w:t>Chakor</w:t>
            </w:r>
            <w:proofErr w:type="spellEnd"/>
            <w:r w:rsidRPr="008E6F60">
              <w:t xml:space="preserve"> </w:t>
            </w:r>
          </w:p>
          <w:p w:rsidR="008E6F60" w:rsidP="008E6F60" w:rsidRDefault="008E6F60" w14:paraId="7169334A" w14:textId="28F41462">
            <w:r w:rsidRPr="008E6F60">
              <w:t>Van Nispen</w:t>
            </w:r>
          </w:p>
        </w:tc>
      </w:tr>
    </w:tbl>
    <w:p w:rsidR="00997775" w:rsidRDefault="00997775" w14:paraId="48EACA3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BEBDB" w14:textId="77777777" w:rsidR="008E6F60" w:rsidRDefault="008E6F60">
      <w:pPr>
        <w:spacing w:line="20" w:lineRule="exact"/>
      </w:pPr>
    </w:p>
  </w:endnote>
  <w:endnote w:type="continuationSeparator" w:id="0">
    <w:p w14:paraId="7BB49896" w14:textId="77777777" w:rsidR="008E6F60" w:rsidRDefault="008E6F6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B14269" w14:textId="77777777" w:rsidR="008E6F60" w:rsidRDefault="008E6F6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A21A7" w14:textId="77777777" w:rsidR="008E6F60" w:rsidRDefault="008E6F6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3B8D9F" w14:textId="77777777" w:rsidR="008E6F60" w:rsidRDefault="008E6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60"/>
    <w:rsid w:val="00120B6A"/>
    <w:rsid w:val="00133FCE"/>
    <w:rsid w:val="001E482C"/>
    <w:rsid w:val="001E4877"/>
    <w:rsid w:val="0021105A"/>
    <w:rsid w:val="00257FB1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E6F60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61322"/>
  <w15:docId w15:val="{629F6BC0-C747-41DB-AFE1-3B2B9086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936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2025-01-17T09:12:00.0000000Z</dcterms:created>
  <dcterms:modified xsi:type="dcterms:W3CDTF">2025-01-17T09:32:00.0000000Z</dcterms:modified>
  <dc:description>------------------------</dc:description>
  <dc:subject/>
  <keywords/>
  <version/>
  <category/>
</coreProperties>
</file>