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E1BDF" w14:paraId="43B802D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C0CCE2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24D8A1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E1BDF" w14:paraId="4037A33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552454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E1BDF" w14:paraId="24307F9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17D04DE" w14:textId="77777777"/>
        </w:tc>
      </w:tr>
      <w:tr w:rsidR="00997775" w:rsidTr="005E1BDF" w14:paraId="4B109D9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39C37AB" w14:textId="77777777"/>
        </w:tc>
      </w:tr>
      <w:tr w:rsidR="00997775" w:rsidTr="005E1BDF" w14:paraId="0179EC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79CD05" w14:textId="77777777"/>
        </w:tc>
        <w:tc>
          <w:tcPr>
            <w:tcW w:w="7654" w:type="dxa"/>
            <w:gridSpan w:val="2"/>
          </w:tcPr>
          <w:p w:rsidR="00997775" w:rsidRDefault="00997775" w14:paraId="76BB10A1" w14:textId="77777777"/>
        </w:tc>
      </w:tr>
      <w:tr w:rsidR="005E1BDF" w:rsidTr="005E1BDF" w14:paraId="77DFE0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E1BDF" w:rsidP="005E1BDF" w:rsidRDefault="005E1BDF" w14:paraId="3D670FCF" w14:textId="66F202D9">
            <w:pPr>
              <w:rPr>
                <w:b/>
              </w:rPr>
            </w:pPr>
            <w:r>
              <w:rPr>
                <w:b/>
              </w:rPr>
              <w:t>35 851</w:t>
            </w:r>
          </w:p>
        </w:tc>
        <w:tc>
          <w:tcPr>
            <w:tcW w:w="7654" w:type="dxa"/>
            <w:gridSpan w:val="2"/>
          </w:tcPr>
          <w:p w:rsidR="005E1BDF" w:rsidP="005E1BDF" w:rsidRDefault="005E1BDF" w14:paraId="35D64348" w14:textId="6B1C7AC7">
            <w:pPr>
              <w:rPr>
                <w:b/>
              </w:rPr>
            </w:pPr>
            <w:r w:rsidRPr="00E4028A">
              <w:rPr>
                <w:b/>
                <w:bCs/>
                <w:szCs w:val="24"/>
              </w:rPr>
              <w:t>Wijziging van de Wet Huis voor klokkenluiders en enige andere wetten ter implementatie van Richtlijn (EU) 2019/1937 van het Europees Parlement en de Raad van 23 oktober 2019 (</w:t>
            </w:r>
            <w:proofErr w:type="spellStart"/>
            <w:r w:rsidRPr="00E4028A">
              <w:rPr>
                <w:b/>
                <w:bCs/>
                <w:szCs w:val="24"/>
              </w:rPr>
              <w:t>PbEU</w:t>
            </w:r>
            <w:proofErr w:type="spellEnd"/>
            <w:r w:rsidRPr="00E4028A">
              <w:rPr>
                <w:b/>
                <w:bCs/>
                <w:szCs w:val="24"/>
              </w:rPr>
              <w:t xml:space="preserve"> 2019, L 305) en enige andere wijzigingen </w:t>
            </w:r>
          </w:p>
        </w:tc>
      </w:tr>
      <w:tr w:rsidR="005E1BDF" w:rsidTr="005E1BDF" w14:paraId="646862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E1BDF" w:rsidP="005E1BDF" w:rsidRDefault="005E1BDF" w14:paraId="62AAA87A" w14:textId="77777777"/>
        </w:tc>
        <w:tc>
          <w:tcPr>
            <w:tcW w:w="7654" w:type="dxa"/>
            <w:gridSpan w:val="2"/>
          </w:tcPr>
          <w:p w:rsidR="005E1BDF" w:rsidP="005E1BDF" w:rsidRDefault="005E1BDF" w14:paraId="480E3732" w14:textId="77777777"/>
        </w:tc>
      </w:tr>
      <w:tr w:rsidR="005E1BDF" w:rsidTr="005E1BDF" w14:paraId="59CD9B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E1BDF" w:rsidP="005E1BDF" w:rsidRDefault="005E1BDF" w14:paraId="1386E50B" w14:textId="77777777"/>
        </w:tc>
        <w:tc>
          <w:tcPr>
            <w:tcW w:w="7654" w:type="dxa"/>
            <w:gridSpan w:val="2"/>
          </w:tcPr>
          <w:p w:rsidR="005E1BDF" w:rsidP="005E1BDF" w:rsidRDefault="005E1BDF" w14:paraId="390D99AF" w14:textId="77777777"/>
        </w:tc>
      </w:tr>
      <w:tr w:rsidR="005E1BDF" w:rsidTr="005E1BDF" w14:paraId="4C43D2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E1BDF" w:rsidP="005E1BDF" w:rsidRDefault="005E1BDF" w14:paraId="3FCE92AF" w14:textId="4F04CEE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72</w:t>
            </w:r>
          </w:p>
        </w:tc>
        <w:tc>
          <w:tcPr>
            <w:tcW w:w="7654" w:type="dxa"/>
            <w:gridSpan w:val="2"/>
          </w:tcPr>
          <w:p w:rsidR="005E1BDF" w:rsidP="005E1BDF" w:rsidRDefault="005E1BDF" w14:paraId="72DE111F" w14:textId="1FF2528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CHAKOR EN VAN NISPEN</w:t>
            </w:r>
          </w:p>
        </w:tc>
      </w:tr>
      <w:tr w:rsidR="005E1BDF" w:rsidTr="005E1BDF" w14:paraId="3542D3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E1BDF" w:rsidP="005E1BDF" w:rsidRDefault="005E1BDF" w14:paraId="60EB112E" w14:textId="77777777"/>
        </w:tc>
        <w:tc>
          <w:tcPr>
            <w:tcW w:w="7654" w:type="dxa"/>
            <w:gridSpan w:val="2"/>
          </w:tcPr>
          <w:p w:rsidR="005E1BDF" w:rsidP="005E1BDF" w:rsidRDefault="005E1BDF" w14:paraId="34FEFD29" w14:textId="2AB29FD1">
            <w:r>
              <w:t>Voorgesteld 16 januari 2025</w:t>
            </w:r>
          </w:p>
        </w:tc>
      </w:tr>
      <w:tr w:rsidR="005E1BDF" w:rsidTr="005E1BDF" w14:paraId="7AFE0B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E1BDF" w:rsidP="005E1BDF" w:rsidRDefault="005E1BDF" w14:paraId="5FB8CBE3" w14:textId="77777777"/>
        </w:tc>
        <w:tc>
          <w:tcPr>
            <w:tcW w:w="7654" w:type="dxa"/>
            <w:gridSpan w:val="2"/>
          </w:tcPr>
          <w:p w:rsidR="005E1BDF" w:rsidP="005E1BDF" w:rsidRDefault="005E1BDF" w14:paraId="4F729D01" w14:textId="77777777"/>
        </w:tc>
      </w:tr>
      <w:tr w:rsidR="005E1BDF" w:rsidTr="005E1BDF" w14:paraId="20709F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E1BDF" w:rsidP="005E1BDF" w:rsidRDefault="005E1BDF" w14:paraId="7F0CFD8D" w14:textId="77777777"/>
        </w:tc>
        <w:tc>
          <w:tcPr>
            <w:tcW w:w="7654" w:type="dxa"/>
            <w:gridSpan w:val="2"/>
          </w:tcPr>
          <w:p w:rsidR="005E1BDF" w:rsidP="005E1BDF" w:rsidRDefault="005E1BDF" w14:paraId="3067FD64" w14:textId="77777777">
            <w:r>
              <w:t>De Kamer,</w:t>
            </w:r>
          </w:p>
        </w:tc>
      </w:tr>
      <w:tr w:rsidR="005E1BDF" w:rsidTr="005E1BDF" w14:paraId="3F909A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E1BDF" w:rsidP="005E1BDF" w:rsidRDefault="005E1BDF" w14:paraId="1BB11C5B" w14:textId="77777777"/>
        </w:tc>
        <w:tc>
          <w:tcPr>
            <w:tcW w:w="7654" w:type="dxa"/>
            <w:gridSpan w:val="2"/>
          </w:tcPr>
          <w:p w:rsidR="005E1BDF" w:rsidP="005E1BDF" w:rsidRDefault="005E1BDF" w14:paraId="74997E56" w14:textId="77777777"/>
        </w:tc>
      </w:tr>
      <w:tr w:rsidR="005E1BDF" w:rsidTr="005E1BDF" w14:paraId="6C2AB6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E1BDF" w:rsidP="005E1BDF" w:rsidRDefault="005E1BDF" w14:paraId="298B05B7" w14:textId="77777777"/>
        </w:tc>
        <w:tc>
          <w:tcPr>
            <w:tcW w:w="7654" w:type="dxa"/>
            <w:gridSpan w:val="2"/>
          </w:tcPr>
          <w:p w:rsidR="005E1BDF" w:rsidP="005E1BDF" w:rsidRDefault="005E1BDF" w14:paraId="556704A9" w14:textId="77777777">
            <w:r>
              <w:t>gehoord de beraadslaging,</w:t>
            </w:r>
          </w:p>
        </w:tc>
      </w:tr>
      <w:tr w:rsidR="005E1BDF" w:rsidTr="005E1BDF" w14:paraId="24AEDB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E1BDF" w:rsidP="005E1BDF" w:rsidRDefault="005E1BDF" w14:paraId="3DAE677B" w14:textId="77777777"/>
        </w:tc>
        <w:tc>
          <w:tcPr>
            <w:tcW w:w="7654" w:type="dxa"/>
            <w:gridSpan w:val="2"/>
          </w:tcPr>
          <w:p w:rsidR="005E1BDF" w:rsidP="005E1BDF" w:rsidRDefault="005E1BDF" w14:paraId="66C4BDB6" w14:textId="77777777"/>
        </w:tc>
      </w:tr>
      <w:tr w:rsidR="005E1BDF" w:rsidTr="005E1BDF" w14:paraId="745833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E1BDF" w:rsidP="005E1BDF" w:rsidRDefault="005E1BDF" w14:paraId="6331B037" w14:textId="77777777"/>
        </w:tc>
        <w:tc>
          <w:tcPr>
            <w:tcW w:w="7654" w:type="dxa"/>
            <w:gridSpan w:val="2"/>
          </w:tcPr>
          <w:p w:rsidRPr="005E1BDF" w:rsidR="005E1BDF" w:rsidP="005E1BDF" w:rsidRDefault="005E1BDF" w14:paraId="278E2B34" w14:textId="77777777">
            <w:r w:rsidRPr="005E1BDF">
              <w:t>overwegende dat de identiteit van melders in klokkenluidersprocedures beschermd moet worden;</w:t>
            </w:r>
          </w:p>
          <w:p w:rsidR="005E1BDF" w:rsidP="005E1BDF" w:rsidRDefault="005E1BDF" w14:paraId="1B7E4063" w14:textId="77777777"/>
          <w:p w:rsidRPr="005E1BDF" w:rsidR="005E1BDF" w:rsidP="005E1BDF" w:rsidRDefault="005E1BDF" w14:paraId="141C357F" w14:textId="2E555A84">
            <w:r w:rsidRPr="005E1BDF">
              <w:t>overwegende dat het Huis voor Klokkenluiders -- ook met het oog op artikel 23 van de EU-klokkenluidersrichtlijn -- zou moeten kunnen optreden wanneer de geheimhoudingsplicht niet wordt geborgd;</w:t>
            </w:r>
          </w:p>
          <w:p w:rsidR="005E1BDF" w:rsidP="005E1BDF" w:rsidRDefault="005E1BDF" w14:paraId="1A191495" w14:textId="77777777"/>
          <w:p w:rsidRPr="005E1BDF" w:rsidR="005E1BDF" w:rsidP="005E1BDF" w:rsidRDefault="005E1BDF" w14:paraId="193D072E" w14:textId="5578E5EA">
            <w:r w:rsidRPr="005E1BDF">
              <w:t>verzoekt de regering om met een concreet voorstel te komen zodat het Huis voor Klokkenluiders sancties kan opleggen wanneer de identiteit van melders niet wordt gewaarborgd,</w:t>
            </w:r>
          </w:p>
          <w:p w:rsidR="005E1BDF" w:rsidP="005E1BDF" w:rsidRDefault="005E1BDF" w14:paraId="18537FDC" w14:textId="77777777"/>
          <w:p w:rsidRPr="005E1BDF" w:rsidR="005E1BDF" w:rsidP="005E1BDF" w:rsidRDefault="005E1BDF" w14:paraId="55493279" w14:textId="4F37520C">
            <w:r w:rsidRPr="005E1BDF">
              <w:t>en gaat over tot de orde van de dag.</w:t>
            </w:r>
          </w:p>
          <w:p w:rsidR="005E1BDF" w:rsidP="005E1BDF" w:rsidRDefault="005E1BDF" w14:paraId="45B6BF11" w14:textId="77777777"/>
          <w:p w:rsidR="005E1BDF" w:rsidP="005E1BDF" w:rsidRDefault="005E1BDF" w14:paraId="33C7B7FD" w14:textId="77777777">
            <w:proofErr w:type="spellStart"/>
            <w:r w:rsidRPr="005E1BDF">
              <w:t>Chakor</w:t>
            </w:r>
            <w:proofErr w:type="spellEnd"/>
            <w:r w:rsidRPr="005E1BDF">
              <w:t xml:space="preserve"> </w:t>
            </w:r>
          </w:p>
          <w:p w:rsidR="005E1BDF" w:rsidP="005E1BDF" w:rsidRDefault="005E1BDF" w14:paraId="044208CC" w14:textId="0FEA28B9">
            <w:r w:rsidRPr="005E1BDF">
              <w:t>Van Nispen</w:t>
            </w:r>
          </w:p>
        </w:tc>
      </w:tr>
    </w:tbl>
    <w:p w:rsidR="00997775" w:rsidRDefault="00997775" w14:paraId="76B41B5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3F7FE" w14:textId="77777777" w:rsidR="005E1BDF" w:rsidRDefault="005E1BDF">
      <w:pPr>
        <w:spacing w:line="20" w:lineRule="exact"/>
      </w:pPr>
    </w:p>
  </w:endnote>
  <w:endnote w:type="continuationSeparator" w:id="0">
    <w:p w14:paraId="69A9181A" w14:textId="77777777" w:rsidR="005E1BDF" w:rsidRDefault="005E1BD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35EA209" w14:textId="77777777" w:rsidR="005E1BDF" w:rsidRDefault="005E1BD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2DEC2" w14:textId="77777777" w:rsidR="005E1BDF" w:rsidRDefault="005E1BD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9AA17ED" w14:textId="77777777" w:rsidR="005E1BDF" w:rsidRDefault="005E1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DF"/>
    <w:rsid w:val="00120B6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84B3E"/>
    <w:rsid w:val="003F71A1"/>
    <w:rsid w:val="00476415"/>
    <w:rsid w:val="00546F8D"/>
    <w:rsid w:val="00560113"/>
    <w:rsid w:val="005E1BDF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AED71"/>
  <w15:docId w15:val="{BB460B3E-69BB-4677-859A-4E5D1ECD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813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2025-01-17T09:12:00.0000000Z</dcterms:created>
  <dcterms:modified xsi:type="dcterms:W3CDTF">2025-01-17T09:32:00.0000000Z</dcterms:modified>
  <dc:description>------------------------</dc:description>
  <dc:subject/>
  <keywords/>
  <version/>
  <category/>
</coreProperties>
</file>