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5B3C6A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2D510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89635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8AFA2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D8152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565BE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075571" w14:textId="77777777"/>
        </w:tc>
      </w:tr>
      <w:tr w:rsidR="00997775" w14:paraId="7BD9C4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B49DE16" w14:textId="77777777"/>
        </w:tc>
      </w:tr>
      <w:tr w:rsidR="00997775" w14:paraId="25541B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56A898" w14:textId="77777777"/>
        </w:tc>
        <w:tc>
          <w:tcPr>
            <w:tcW w:w="7654" w:type="dxa"/>
            <w:gridSpan w:val="2"/>
          </w:tcPr>
          <w:p w:rsidR="00997775" w:rsidRDefault="00997775" w14:paraId="538EB8CB" w14:textId="77777777"/>
        </w:tc>
      </w:tr>
      <w:tr w:rsidR="00997775" w14:paraId="426E58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57B22" w14:paraId="269E1990" w14:textId="143FFB56">
            <w:pPr>
              <w:rPr>
                <w:b/>
              </w:rPr>
            </w:pPr>
            <w:r>
              <w:rPr>
                <w:b/>
              </w:rPr>
              <w:t>36 471</w:t>
            </w:r>
          </w:p>
        </w:tc>
        <w:tc>
          <w:tcPr>
            <w:tcW w:w="7654" w:type="dxa"/>
            <w:gridSpan w:val="2"/>
          </w:tcPr>
          <w:p w:rsidRPr="00857B22" w:rsidR="00997775" w:rsidP="00A07C71" w:rsidRDefault="00857B22" w14:paraId="1A47755E" w14:textId="2E23F915">
            <w:pPr>
              <w:rPr>
                <w:b/>
                <w:bCs/>
                <w:szCs w:val="24"/>
              </w:rPr>
            </w:pPr>
            <w:r w:rsidRPr="00857B22">
              <w:rPr>
                <w:b/>
                <w:bCs/>
                <w:szCs w:val="24"/>
              </w:rPr>
              <w:t>Kabinetsformatie 2023</w:t>
            </w:r>
          </w:p>
        </w:tc>
      </w:tr>
      <w:tr w:rsidR="00997775" w14:paraId="374046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4B359E" w14:textId="77777777"/>
        </w:tc>
        <w:tc>
          <w:tcPr>
            <w:tcW w:w="7654" w:type="dxa"/>
            <w:gridSpan w:val="2"/>
          </w:tcPr>
          <w:p w:rsidR="00997775" w:rsidRDefault="00997775" w14:paraId="46549E0E" w14:textId="77777777"/>
        </w:tc>
      </w:tr>
      <w:tr w:rsidR="00997775" w14:paraId="7282AE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2ED53" w14:textId="77777777"/>
        </w:tc>
        <w:tc>
          <w:tcPr>
            <w:tcW w:w="7654" w:type="dxa"/>
            <w:gridSpan w:val="2"/>
          </w:tcPr>
          <w:p w:rsidR="00997775" w:rsidRDefault="00997775" w14:paraId="17B76AA3" w14:textId="77777777"/>
        </w:tc>
      </w:tr>
      <w:tr w:rsidR="00997775" w14:paraId="18B901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76FD27" w14:textId="5CAFF0B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57B22">
              <w:rPr>
                <w:b/>
              </w:rPr>
              <w:t>104</w:t>
            </w:r>
          </w:p>
        </w:tc>
        <w:tc>
          <w:tcPr>
            <w:tcW w:w="7654" w:type="dxa"/>
            <w:gridSpan w:val="2"/>
          </w:tcPr>
          <w:p w:rsidR="00997775" w:rsidRDefault="00997775" w14:paraId="61DA8F51" w14:textId="26B5511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57B22">
              <w:rPr>
                <w:b/>
              </w:rPr>
              <w:t>HET LID DIEDERIK VAN DIJK C.S.</w:t>
            </w:r>
          </w:p>
        </w:tc>
      </w:tr>
      <w:tr w:rsidR="00997775" w14:paraId="7F676B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7E3481" w14:textId="77777777"/>
        </w:tc>
        <w:tc>
          <w:tcPr>
            <w:tcW w:w="7654" w:type="dxa"/>
            <w:gridSpan w:val="2"/>
          </w:tcPr>
          <w:p w:rsidR="00857B22" w:rsidP="00280D6A" w:rsidRDefault="00997775" w14:paraId="60B0F302" w14:textId="37B08D9D">
            <w:r>
              <w:t>Voorgesteld</w:t>
            </w:r>
            <w:r w:rsidR="00280D6A">
              <w:t xml:space="preserve"> </w:t>
            </w:r>
            <w:r w:rsidR="00857B22">
              <w:t>16 januari 2025</w:t>
            </w:r>
          </w:p>
        </w:tc>
      </w:tr>
      <w:tr w:rsidR="00997775" w14:paraId="6C2CE2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9E2874" w14:textId="77777777"/>
        </w:tc>
        <w:tc>
          <w:tcPr>
            <w:tcW w:w="7654" w:type="dxa"/>
            <w:gridSpan w:val="2"/>
          </w:tcPr>
          <w:p w:rsidR="00997775" w:rsidRDefault="00997775" w14:paraId="7782B37E" w14:textId="77777777"/>
        </w:tc>
      </w:tr>
      <w:tr w:rsidR="00997775" w14:paraId="7E26EA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F2BC28" w14:textId="77777777"/>
        </w:tc>
        <w:tc>
          <w:tcPr>
            <w:tcW w:w="7654" w:type="dxa"/>
            <w:gridSpan w:val="2"/>
          </w:tcPr>
          <w:p w:rsidR="00997775" w:rsidRDefault="00997775" w14:paraId="4B28FAB6" w14:textId="77777777">
            <w:r>
              <w:t>De Kamer,</w:t>
            </w:r>
          </w:p>
        </w:tc>
      </w:tr>
      <w:tr w:rsidR="00997775" w14:paraId="489C57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EF4342" w14:textId="77777777"/>
        </w:tc>
        <w:tc>
          <w:tcPr>
            <w:tcW w:w="7654" w:type="dxa"/>
            <w:gridSpan w:val="2"/>
          </w:tcPr>
          <w:p w:rsidR="00997775" w:rsidRDefault="00997775" w14:paraId="36F3F8CB" w14:textId="77777777"/>
        </w:tc>
      </w:tr>
      <w:tr w:rsidR="00997775" w14:paraId="1D9EC0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E77EDD" w14:textId="77777777"/>
        </w:tc>
        <w:tc>
          <w:tcPr>
            <w:tcW w:w="7654" w:type="dxa"/>
            <w:gridSpan w:val="2"/>
          </w:tcPr>
          <w:p w:rsidR="00997775" w:rsidRDefault="00997775" w14:paraId="3BFABFD9" w14:textId="77777777">
            <w:r>
              <w:t>gehoord de beraadslaging,</w:t>
            </w:r>
          </w:p>
        </w:tc>
      </w:tr>
      <w:tr w:rsidR="00997775" w14:paraId="66FBC0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44F77B" w14:textId="77777777"/>
        </w:tc>
        <w:tc>
          <w:tcPr>
            <w:tcW w:w="7654" w:type="dxa"/>
            <w:gridSpan w:val="2"/>
          </w:tcPr>
          <w:p w:rsidR="00997775" w:rsidRDefault="00997775" w14:paraId="66D726E3" w14:textId="77777777"/>
        </w:tc>
      </w:tr>
      <w:tr w:rsidR="00997775" w14:paraId="17E27F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105B59" w14:textId="77777777"/>
        </w:tc>
        <w:tc>
          <w:tcPr>
            <w:tcW w:w="7654" w:type="dxa"/>
            <w:gridSpan w:val="2"/>
          </w:tcPr>
          <w:p w:rsidRPr="00857B22" w:rsidR="00857B22" w:rsidP="00857B22" w:rsidRDefault="00857B22" w14:paraId="6EA3FA55" w14:textId="77777777">
            <w:r w:rsidRPr="00857B22">
              <w:t>overwegende dat de Kamer tijdens de afgelopen kabinetsformatie een eerste proef heeft gedaan met hoorzittingen voorafgaand aan de benoeming van bewindspersonen;</w:t>
            </w:r>
          </w:p>
          <w:p w:rsidR="00857B22" w:rsidP="00857B22" w:rsidRDefault="00857B22" w14:paraId="236B2BE4" w14:textId="77777777"/>
          <w:p w:rsidRPr="00857B22" w:rsidR="00857B22" w:rsidP="00857B22" w:rsidRDefault="00857B22" w14:paraId="23C78C89" w14:textId="0B35A0EC">
            <w:r w:rsidRPr="00857B22">
              <w:t>overwegende dat het belang van transparantie niet noodzaakt tot een hoorzitting voorafgaand aan de benoeming van bewindspersonen;</w:t>
            </w:r>
          </w:p>
          <w:p w:rsidR="00857B22" w:rsidP="00857B22" w:rsidRDefault="00857B22" w14:paraId="7815B008" w14:textId="77777777"/>
          <w:p w:rsidRPr="00857B22" w:rsidR="00857B22" w:rsidP="00857B22" w:rsidRDefault="00857B22" w14:paraId="39673A50" w14:textId="617F9F78">
            <w:r w:rsidRPr="00857B22">
              <w:t>constaterende dat de hoorzittingen en het vormen van een oordeel over de geschiktheid van kandidaat-bewindspersonen niet passen binnen de staatsrechtelijke kaders, aangezien de Kamer anders dan parlementen in andere landen geen voorafgaande instemming verleent met de benoeming van bewindspersonen;</w:t>
            </w:r>
          </w:p>
          <w:p w:rsidR="00857B22" w:rsidP="00857B22" w:rsidRDefault="00857B22" w14:paraId="26C87AA9" w14:textId="77777777"/>
          <w:p w:rsidRPr="00857B22" w:rsidR="00857B22" w:rsidP="00857B22" w:rsidRDefault="00857B22" w14:paraId="4834E109" w14:textId="730F2341">
            <w:r w:rsidRPr="00857B22">
              <w:t>constaterende dat de hoorzittingen het karakter van een kennismaking droegen;</w:t>
            </w:r>
          </w:p>
          <w:p w:rsidR="00857B22" w:rsidP="00857B22" w:rsidRDefault="00857B22" w14:paraId="1DDCB551" w14:textId="77777777"/>
          <w:p w:rsidRPr="00857B22" w:rsidR="00857B22" w:rsidP="00857B22" w:rsidRDefault="00857B22" w14:paraId="2FA9E52C" w14:textId="74167D95">
            <w:r w:rsidRPr="00857B22">
              <w:t>spreekt uit een openbare kennismaking niet voorafgaand aan de benoeming van bewindspersonen te organiseren en niet het karakter van een hoorzitting te geven,</w:t>
            </w:r>
          </w:p>
          <w:p w:rsidR="00857B22" w:rsidP="00857B22" w:rsidRDefault="00857B22" w14:paraId="13E9B350" w14:textId="77777777"/>
          <w:p w:rsidRPr="00857B22" w:rsidR="00857B22" w:rsidP="00857B22" w:rsidRDefault="00857B22" w14:paraId="23C986BA" w14:textId="3724A564">
            <w:r w:rsidRPr="00857B22">
              <w:t>en gaat over tot de orde van de dag.</w:t>
            </w:r>
          </w:p>
          <w:p w:rsidR="00857B22" w:rsidP="00857B22" w:rsidRDefault="00857B22" w14:paraId="599E0F9C" w14:textId="77777777"/>
          <w:p w:rsidR="00857B22" w:rsidP="00857B22" w:rsidRDefault="00857B22" w14:paraId="65D9C84F" w14:textId="77777777">
            <w:r w:rsidRPr="00857B22">
              <w:t>Diederik van Dijk</w:t>
            </w:r>
          </w:p>
          <w:p w:rsidR="00857B22" w:rsidP="00857B22" w:rsidRDefault="00857B22" w14:paraId="1A27905D" w14:textId="77777777">
            <w:r w:rsidRPr="00857B22">
              <w:t>Van Nispen</w:t>
            </w:r>
          </w:p>
          <w:p w:rsidR="00857B22" w:rsidP="00857B22" w:rsidRDefault="00857B22" w14:paraId="5626E64E" w14:textId="77777777">
            <w:r w:rsidRPr="00857B22">
              <w:t>Michon-</w:t>
            </w:r>
            <w:proofErr w:type="spellStart"/>
            <w:r w:rsidRPr="00857B22">
              <w:t>Derkzen</w:t>
            </w:r>
            <w:proofErr w:type="spellEnd"/>
          </w:p>
          <w:p w:rsidR="00857B22" w:rsidP="00857B22" w:rsidRDefault="00857B22" w14:paraId="7D345F44" w14:textId="77777777">
            <w:r w:rsidRPr="00857B22">
              <w:t>Grinwis</w:t>
            </w:r>
          </w:p>
          <w:p w:rsidR="00997775" w:rsidP="00857B22" w:rsidRDefault="00857B22" w14:paraId="058D46D1" w14:textId="3DE6727A">
            <w:proofErr w:type="spellStart"/>
            <w:r w:rsidRPr="00857B22">
              <w:t>Wijen-Nass</w:t>
            </w:r>
            <w:proofErr w:type="spellEnd"/>
          </w:p>
        </w:tc>
      </w:tr>
    </w:tbl>
    <w:p w:rsidR="00997775" w:rsidRDefault="00997775" w14:paraId="6740D34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C2E7A" w14:textId="77777777" w:rsidR="00857B22" w:rsidRDefault="00857B22">
      <w:pPr>
        <w:spacing w:line="20" w:lineRule="exact"/>
      </w:pPr>
    </w:p>
  </w:endnote>
  <w:endnote w:type="continuationSeparator" w:id="0">
    <w:p w14:paraId="4B214E61" w14:textId="77777777" w:rsidR="00857B22" w:rsidRDefault="00857B2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D26A85" w14:textId="77777777" w:rsidR="00857B22" w:rsidRDefault="00857B2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56542" w14:textId="77777777" w:rsidR="00857B22" w:rsidRDefault="00857B2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12834C" w14:textId="77777777" w:rsidR="00857B22" w:rsidRDefault="0085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2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7B22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03B0C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164AF"/>
  <w15:docId w15:val="{95C266EB-D4B7-4823-BE47-BC6395BE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1010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2025-01-17T10:35:00.0000000Z</dcterms:created>
  <dcterms:modified xsi:type="dcterms:W3CDTF">2025-01-17T10:37:00.0000000Z</dcterms:modified>
  <dc:description>------------------------</dc:description>
  <dc:subject/>
  <keywords/>
  <version/>
  <category/>
</coreProperties>
</file>