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96B25" w14:paraId="75D2EDB6" w14:textId="77777777">
        <w:tc>
          <w:tcPr>
            <w:tcW w:w="6733" w:type="dxa"/>
            <w:gridSpan w:val="2"/>
            <w:tcBorders>
              <w:top w:val="nil"/>
              <w:left w:val="nil"/>
              <w:bottom w:val="nil"/>
              <w:right w:val="nil"/>
            </w:tcBorders>
            <w:vAlign w:val="center"/>
          </w:tcPr>
          <w:p w:rsidR="00997775" w:rsidP="00710A7A" w:rsidRDefault="00997775" w14:paraId="55BAFE3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1B7736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96B25" w14:paraId="01FE721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7F66145" w14:textId="77777777">
            <w:r w:rsidRPr="008B0CC5">
              <w:t xml:space="preserve">Vergaderjaar </w:t>
            </w:r>
            <w:r w:rsidR="00AC6B87">
              <w:t>2024-2025</w:t>
            </w:r>
          </w:p>
        </w:tc>
      </w:tr>
      <w:tr w:rsidR="00997775" w:rsidTr="00396B25" w14:paraId="653C49E8" w14:textId="77777777">
        <w:trPr>
          <w:cantSplit/>
        </w:trPr>
        <w:tc>
          <w:tcPr>
            <w:tcW w:w="10985" w:type="dxa"/>
            <w:gridSpan w:val="3"/>
            <w:tcBorders>
              <w:top w:val="nil"/>
              <w:left w:val="nil"/>
              <w:bottom w:val="nil"/>
              <w:right w:val="nil"/>
            </w:tcBorders>
          </w:tcPr>
          <w:p w:rsidR="00997775" w:rsidRDefault="00997775" w14:paraId="196C27B7" w14:textId="77777777"/>
        </w:tc>
      </w:tr>
      <w:tr w:rsidR="00997775" w:rsidTr="00396B25" w14:paraId="06E5F612" w14:textId="77777777">
        <w:trPr>
          <w:cantSplit/>
        </w:trPr>
        <w:tc>
          <w:tcPr>
            <w:tcW w:w="10985" w:type="dxa"/>
            <w:gridSpan w:val="3"/>
            <w:tcBorders>
              <w:top w:val="nil"/>
              <w:left w:val="nil"/>
              <w:bottom w:val="single" w:color="auto" w:sz="4" w:space="0"/>
              <w:right w:val="nil"/>
            </w:tcBorders>
          </w:tcPr>
          <w:p w:rsidR="00997775" w:rsidRDefault="00997775" w14:paraId="54EC437D" w14:textId="77777777"/>
        </w:tc>
      </w:tr>
      <w:tr w:rsidR="00997775" w:rsidTr="00396B25" w14:paraId="0209E3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1DB3FB" w14:textId="77777777"/>
        </w:tc>
        <w:tc>
          <w:tcPr>
            <w:tcW w:w="7654" w:type="dxa"/>
            <w:gridSpan w:val="2"/>
          </w:tcPr>
          <w:p w:rsidR="00997775" w:rsidRDefault="00997775" w14:paraId="718E7ACC" w14:textId="77777777"/>
        </w:tc>
      </w:tr>
      <w:tr w:rsidR="00396B25" w:rsidTr="00396B25" w14:paraId="4F5FEF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6B25" w:rsidP="00396B25" w:rsidRDefault="00396B25" w14:paraId="5066245C" w14:textId="060E3E16">
            <w:pPr>
              <w:rPr>
                <w:b/>
              </w:rPr>
            </w:pPr>
            <w:r>
              <w:rPr>
                <w:b/>
              </w:rPr>
              <w:t>36 410</w:t>
            </w:r>
          </w:p>
        </w:tc>
        <w:tc>
          <w:tcPr>
            <w:tcW w:w="7654" w:type="dxa"/>
            <w:gridSpan w:val="2"/>
          </w:tcPr>
          <w:p w:rsidR="00396B25" w:rsidP="00396B25" w:rsidRDefault="00396B25" w14:paraId="798DC8DE" w14:textId="541F5C66">
            <w:pPr>
              <w:rPr>
                <w:b/>
              </w:rPr>
            </w:pPr>
            <w:r w:rsidRPr="00274240">
              <w:rPr>
                <w:b/>
                <w:bCs/>
              </w:rPr>
              <w:t>Nota over de toestand van ’s Rijks Financiën</w:t>
            </w:r>
          </w:p>
        </w:tc>
      </w:tr>
      <w:tr w:rsidR="00396B25" w:rsidTr="00396B25" w14:paraId="3DCCC3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6B25" w:rsidP="00396B25" w:rsidRDefault="00396B25" w14:paraId="2E789415" w14:textId="77777777"/>
        </w:tc>
        <w:tc>
          <w:tcPr>
            <w:tcW w:w="7654" w:type="dxa"/>
            <w:gridSpan w:val="2"/>
          </w:tcPr>
          <w:p w:rsidR="00396B25" w:rsidP="00396B25" w:rsidRDefault="00396B25" w14:paraId="62D5C3FE" w14:textId="77777777"/>
        </w:tc>
      </w:tr>
      <w:tr w:rsidR="00396B25" w:rsidTr="00396B25" w14:paraId="6BE40F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6B25" w:rsidP="00396B25" w:rsidRDefault="00396B25" w14:paraId="736F8353" w14:textId="77777777"/>
        </w:tc>
        <w:tc>
          <w:tcPr>
            <w:tcW w:w="7654" w:type="dxa"/>
            <w:gridSpan w:val="2"/>
          </w:tcPr>
          <w:p w:rsidR="00396B25" w:rsidP="00396B25" w:rsidRDefault="00396B25" w14:paraId="180DFE5E" w14:textId="77777777"/>
        </w:tc>
      </w:tr>
      <w:tr w:rsidR="00396B25" w:rsidTr="00396B25" w14:paraId="718B08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6B25" w:rsidP="00396B25" w:rsidRDefault="00396B25" w14:paraId="272CBF51" w14:textId="298F32F4">
            <w:pPr>
              <w:rPr>
                <w:b/>
              </w:rPr>
            </w:pPr>
            <w:r>
              <w:rPr>
                <w:b/>
              </w:rPr>
              <w:t xml:space="preserve">Nr. </w:t>
            </w:r>
            <w:r>
              <w:rPr>
                <w:b/>
              </w:rPr>
              <w:t>97</w:t>
            </w:r>
          </w:p>
        </w:tc>
        <w:tc>
          <w:tcPr>
            <w:tcW w:w="7654" w:type="dxa"/>
            <w:gridSpan w:val="2"/>
          </w:tcPr>
          <w:p w:rsidR="00396B25" w:rsidP="00396B25" w:rsidRDefault="00396B25" w14:paraId="7AB44A15" w14:textId="5C02548F">
            <w:pPr>
              <w:rPr>
                <w:b/>
              </w:rPr>
            </w:pPr>
            <w:r>
              <w:rPr>
                <w:b/>
              </w:rPr>
              <w:t xml:space="preserve">MOTIE VAN </w:t>
            </w:r>
            <w:r>
              <w:rPr>
                <w:b/>
              </w:rPr>
              <w:t>HET LID FLACH C.S.</w:t>
            </w:r>
          </w:p>
        </w:tc>
      </w:tr>
      <w:tr w:rsidR="00396B25" w:rsidTr="00396B25" w14:paraId="1D68F0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6B25" w:rsidP="00396B25" w:rsidRDefault="00396B25" w14:paraId="7DD7E6C6" w14:textId="77777777"/>
        </w:tc>
        <w:tc>
          <w:tcPr>
            <w:tcW w:w="7654" w:type="dxa"/>
            <w:gridSpan w:val="2"/>
          </w:tcPr>
          <w:p w:rsidR="00396B25" w:rsidP="00396B25" w:rsidRDefault="00396B25" w14:paraId="5EBD40B9" w14:textId="3CC371F7">
            <w:r>
              <w:t>Voorgesteld 16 januari 2025</w:t>
            </w:r>
          </w:p>
        </w:tc>
      </w:tr>
      <w:tr w:rsidR="00396B25" w:rsidTr="00396B25" w14:paraId="6B0ACB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6B25" w:rsidP="00396B25" w:rsidRDefault="00396B25" w14:paraId="5DE791D1" w14:textId="77777777"/>
        </w:tc>
        <w:tc>
          <w:tcPr>
            <w:tcW w:w="7654" w:type="dxa"/>
            <w:gridSpan w:val="2"/>
          </w:tcPr>
          <w:p w:rsidR="00396B25" w:rsidP="00396B25" w:rsidRDefault="00396B25" w14:paraId="17D1EA00" w14:textId="77777777"/>
        </w:tc>
      </w:tr>
      <w:tr w:rsidR="00396B25" w:rsidTr="00396B25" w14:paraId="4FE181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6B25" w:rsidP="00396B25" w:rsidRDefault="00396B25" w14:paraId="181F959F" w14:textId="77777777"/>
        </w:tc>
        <w:tc>
          <w:tcPr>
            <w:tcW w:w="7654" w:type="dxa"/>
            <w:gridSpan w:val="2"/>
          </w:tcPr>
          <w:p w:rsidR="00396B25" w:rsidP="00396B25" w:rsidRDefault="00396B25" w14:paraId="0EBBA625" w14:textId="77777777">
            <w:r>
              <w:t>De Kamer,</w:t>
            </w:r>
          </w:p>
        </w:tc>
      </w:tr>
      <w:tr w:rsidR="00396B25" w:rsidTr="00396B25" w14:paraId="4CC1A5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6B25" w:rsidP="00396B25" w:rsidRDefault="00396B25" w14:paraId="193018D5" w14:textId="77777777"/>
        </w:tc>
        <w:tc>
          <w:tcPr>
            <w:tcW w:w="7654" w:type="dxa"/>
            <w:gridSpan w:val="2"/>
          </w:tcPr>
          <w:p w:rsidR="00396B25" w:rsidP="00396B25" w:rsidRDefault="00396B25" w14:paraId="6535671D" w14:textId="77777777"/>
        </w:tc>
      </w:tr>
      <w:tr w:rsidR="00396B25" w:rsidTr="00396B25" w14:paraId="2608E3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6B25" w:rsidP="00396B25" w:rsidRDefault="00396B25" w14:paraId="3BEA3019" w14:textId="77777777"/>
        </w:tc>
        <w:tc>
          <w:tcPr>
            <w:tcW w:w="7654" w:type="dxa"/>
            <w:gridSpan w:val="2"/>
          </w:tcPr>
          <w:p w:rsidR="00396B25" w:rsidP="00396B25" w:rsidRDefault="00396B25" w14:paraId="224401E1" w14:textId="77777777">
            <w:r>
              <w:t>gehoord de beraadslaging,</w:t>
            </w:r>
          </w:p>
        </w:tc>
      </w:tr>
      <w:tr w:rsidR="00396B25" w:rsidTr="00396B25" w14:paraId="3DE776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6B25" w:rsidP="00396B25" w:rsidRDefault="00396B25" w14:paraId="3E0EE873" w14:textId="77777777"/>
        </w:tc>
        <w:tc>
          <w:tcPr>
            <w:tcW w:w="7654" w:type="dxa"/>
            <w:gridSpan w:val="2"/>
          </w:tcPr>
          <w:p w:rsidR="00396B25" w:rsidP="00396B25" w:rsidRDefault="00396B25" w14:paraId="5CF85526" w14:textId="77777777"/>
        </w:tc>
      </w:tr>
      <w:tr w:rsidR="00396B25" w:rsidTr="00396B25" w14:paraId="5A843E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6B25" w:rsidP="00396B25" w:rsidRDefault="00396B25" w14:paraId="73C0F648" w14:textId="77777777"/>
        </w:tc>
        <w:tc>
          <w:tcPr>
            <w:tcW w:w="7654" w:type="dxa"/>
            <w:gridSpan w:val="2"/>
          </w:tcPr>
          <w:p w:rsidRPr="00910813" w:rsidR="00396B25" w:rsidP="00396B25" w:rsidRDefault="00396B25" w14:paraId="13833A01" w14:textId="77777777">
            <w:r w:rsidRPr="00910813">
              <w:t>constaterende dat het geboortecijfer van Nederland momenteel op het laagste punt ligt sinds de Tweede Wereldoorlog, ver onder het vervangingsniveau van 2,1;</w:t>
            </w:r>
          </w:p>
          <w:p w:rsidR="00396B25" w:rsidP="00396B25" w:rsidRDefault="00396B25" w14:paraId="3059C689" w14:textId="77777777"/>
          <w:p w:rsidRPr="00910813" w:rsidR="00396B25" w:rsidP="00396B25" w:rsidRDefault="00396B25" w14:paraId="2C54EF4A" w14:textId="6072D4C7">
            <w:r w:rsidRPr="00910813">
              <w:t>overwegende dat het gewenste kindertal hoger ligt dan het aantal kinderen dat daadwerkelijk geboren wordt in een gezin en dat hier mogelijk belemmeringen ten aanzien van wonen, werken en inkomen aan ten grondslag liggen;</w:t>
            </w:r>
          </w:p>
          <w:p w:rsidR="00396B25" w:rsidP="00396B25" w:rsidRDefault="00396B25" w14:paraId="62E49EE0" w14:textId="77777777"/>
          <w:p w:rsidRPr="00910813" w:rsidR="00396B25" w:rsidP="00396B25" w:rsidRDefault="00396B25" w14:paraId="516CA2D4" w14:textId="7F22535A">
            <w:r w:rsidRPr="00910813">
              <w:t>verzoekt de regering mogelijkheden voor positief gezinsbeleid in kaart te brengen en daarbij ook te kijken naar het wegnemen van belemmeringen voor (aanstaande) ouders, en de Kamer de resultaten hiervan in het tweede kwartaal van 2025 toe te sturen en daarbij de uitkomsten van het lopende gezinsonderzoek te betrekken,</w:t>
            </w:r>
          </w:p>
          <w:p w:rsidR="00396B25" w:rsidP="00396B25" w:rsidRDefault="00396B25" w14:paraId="328653C9" w14:textId="77777777"/>
          <w:p w:rsidRPr="00910813" w:rsidR="00396B25" w:rsidP="00396B25" w:rsidRDefault="00396B25" w14:paraId="4FAF7AA7" w14:textId="77AFE8E3">
            <w:r w:rsidRPr="00910813">
              <w:t>en gaat over tot de orde van de dag.</w:t>
            </w:r>
          </w:p>
          <w:p w:rsidR="00396B25" w:rsidP="00396B25" w:rsidRDefault="00396B25" w14:paraId="1E9D097E" w14:textId="77777777"/>
          <w:p w:rsidR="00396B25" w:rsidP="00396B25" w:rsidRDefault="00396B25" w14:paraId="7A17E86F" w14:textId="77777777">
            <w:proofErr w:type="spellStart"/>
            <w:r w:rsidRPr="00910813">
              <w:t>Flach</w:t>
            </w:r>
            <w:proofErr w:type="spellEnd"/>
          </w:p>
          <w:p w:rsidR="00396B25" w:rsidP="00396B25" w:rsidRDefault="00396B25" w14:paraId="154F9F4D" w14:textId="77777777">
            <w:r w:rsidRPr="00910813">
              <w:t>Van der Plas</w:t>
            </w:r>
          </w:p>
          <w:p w:rsidR="00396B25" w:rsidP="00396B25" w:rsidRDefault="00396B25" w14:paraId="3488C07C" w14:textId="77777777">
            <w:r w:rsidRPr="00910813">
              <w:t xml:space="preserve">Eerdmans </w:t>
            </w:r>
          </w:p>
          <w:p w:rsidR="00396B25" w:rsidP="00396B25" w:rsidRDefault="00396B25" w14:paraId="4CB518C6" w14:textId="7D4D169B">
            <w:r w:rsidRPr="00910813">
              <w:t>Bikker</w:t>
            </w:r>
          </w:p>
        </w:tc>
      </w:tr>
    </w:tbl>
    <w:p w:rsidR="00997775" w:rsidRDefault="00997775" w14:paraId="1E4DFFB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7BD42" w14:textId="77777777" w:rsidR="00910813" w:rsidRDefault="00910813">
      <w:pPr>
        <w:spacing w:line="20" w:lineRule="exact"/>
      </w:pPr>
    </w:p>
  </w:endnote>
  <w:endnote w:type="continuationSeparator" w:id="0">
    <w:p w14:paraId="4D03A7C5" w14:textId="77777777" w:rsidR="00910813" w:rsidRDefault="00910813">
      <w:pPr>
        <w:pStyle w:val="Amendement"/>
      </w:pPr>
      <w:r>
        <w:rPr>
          <w:b w:val="0"/>
        </w:rPr>
        <w:t xml:space="preserve"> </w:t>
      </w:r>
    </w:p>
  </w:endnote>
  <w:endnote w:type="continuationNotice" w:id="1">
    <w:p w14:paraId="05C15519" w14:textId="77777777" w:rsidR="00910813" w:rsidRDefault="0091081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49943" w14:textId="77777777" w:rsidR="00910813" w:rsidRDefault="00910813">
      <w:pPr>
        <w:pStyle w:val="Amendement"/>
      </w:pPr>
      <w:r>
        <w:rPr>
          <w:b w:val="0"/>
        </w:rPr>
        <w:separator/>
      </w:r>
    </w:p>
  </w:footnote>
  <w:footnote w:type="continuationSeparator" w:id="0">
    <w:p w14:paraId="69A4DC02" w14:textId="77777777" w:rsidR="00910813" w:rsidRDefault="009108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813"/>
    <w:rsid w:val="00120B6A"/>
    <w:rsid w:val="00133FCE"/>
    <w:rsid w:val="001E482C"/>
    <w:rsid w:val="001E4877"/>
    <w:rsid w:val="0021105A"/>
    <w:rsid w:val="00280D6A"/>
    <w:rsid w:val="002B78E9"/>
    <w:rsid w:val="002C5406"/>
    <w:rsid w:val="00330D60"/>
    <w:rsid w:val="00345A5C"/>
    <w:rsid w:val="00396B25"/>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10813"/>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E71B5"/>
  <w15:docId w15:val="{BD1796BD-0806-4498-B52B-3761F63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154</ap:Words>
  <ap:Characters>866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2025-01-17T09:40:00.0000000Z</dcterms:created>
  <dcterms:modified xsi:type="dcterms:W3CDTF">2025-01-17T10:02:00.0000000Z</dcterms:modified>
  <dc:description>------------------------</dc:description>
  <dc:subject/>
  <keywords/>
  <version/>
  <category/>
</coreProperties>
</file>