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741FE" w14:paraId="55D3BA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7337D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3289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741FE" w14:paraId="260461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AD00C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741FE" w14:paraId="113DF9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15ED51" w14:textId="77777777"/>
        </w:tc>
      </w:tr>
      <w:tr w:rsidR="00997775" w:rsidTr="007741FE" w14:paraId="0407BE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18DB28E" w14:textId="77777777"/>
        </w:tc>
      </w:tr>
      <w:tr w:rsidR="00997775" w:rsidTr="007741FE" w14:paraId="176B1A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2B3C41" w14:textId="77777777"/>
        </w:tc>
        <w:tc>
          <w:tcPr>
            <w:tcW w:w="7654" w:type="dxa"/>
            <w:gridSpan w:val="2"/>
          </w:tcPr>
          <w:p w:rsidR="00997775" w:rsidRDefault="00997775" w14:paraId="6DB36D0A" w14:textId="77777777"/>
        </w:tc>
      </w:tr>
      <w:tr w:rsidR="007741FE" w:rsidTr="007741FE" w14:paraId="1244AF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02DB391C" w14:textId="261D0092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="007741FE" w:rsidP="007741FE" w:rsidRDefault="007741FE" w14:paraId="2F2AA690" w14:textId="700E2ADF">
            <w:pPr>
              <w:rPr>
                <w:b/>
              </w:rPr>
            </w:pPr>
            <w:r w:rsidRPr="00274240">
              <w:rPr>
                <w:b/>
                <w:bCs/>
              </w:rPr>
              <w:t>Nota over de toestand van ’s Rijks Financiën</w:t>
            </w:r>
          </w:p>
        </w:tc>
      </w:tr>
      <w:tr w:rsidR="007741FE" w:rsidTr="007741FE" w14:paraId="5A6C1A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700A62D3" w14:textId="77777777"/>
        </w:tc>
        <w:tc>
          <w:tcPr>
            <w:tcW w:w="7654" w:type="dxa"/>
            <w:gridSpan w:val="2"/>
          </w:tcPr>
          <w:p w:rsidR="007741FE" w:rsidP="007741FE" w:rsidRDefault="007741FE" w14:paraId="597E3961" w14:textId="77777777"/>
        </w:tc>
      </w:tr>
      <w:tr w:rsidR="007741FE" w:rsidTr="007741FE" w14:paraId="3F1F5A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004084CE" w14:textId="77777777"/>
        </w:tc>
        <w:tc>
          <w:tcPr>
            <w:tcW w:w="7654" w:type="dxa"/>
            <w:gridSpan w:val="2"/>
          </w:tcPr>
          <w:p w:rsidR="007741FE" w:rsidP="007741FE" w:rsidRDefault="007741FE" w14:paraId="46337514" w14:textId="77777777"/>
        </w:tc>
      </w:tr>
      <w:tr w:rsidR="007741FE" w:rsidTr="007741FE" w14:paraId="5DBD1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30DEFD39" w14:textId="0C4AEF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98</w:t>
            </w:r>
          </w:p>
        </w:tc>
        <w:tc>
          <w:tcPr>
            <w:tcW w:w="7654" w:type="dxa"/>
            <w:gridSpan w:val="2"/>
          </w:tcPr>
          <w:p w:rsidR="007741FE" w:rsidP="007741FE" w:rsidRDefault="007741FE" w14:paraId="75A533B1" w14:textId="687FF3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7741FE" w:rsidTr="007741FE" w14:paraId="45801D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396E1798" w14:textId="77777777"/>
        </w:tc>
        <w:tc>
          <w:tcPr>
            <w:tcW w:w="7654" w:type="dxa"/>
            <w:gridSpan w:val="2"/>
          </w:tcPr>
          <w:p w:rsidR="007741FE" w:rsidP="007741FE" w:rsidRDefault="007741FE" w14:paraId="4F8BE940" w14:textId="26FAB8D3">
            <w:r>
              <w:t>Voorgesteld 16 januari 2025</w:t>
            </w:r>
          </w:p>
        </w:tc>
      </w:tr>
      <w:tr w:rsidR="007741FE" w:rsidTr="007741FE" w14:paraId="55B3F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5EFBB518" w14:textId="77777777"/>
        </w:tc>
        <w:tc>
          <w:tcPr>
            <w:tcW w:w="7654" w:type="dxa"/>
            <w:gridSpan w:val="2"/>
          </w:tcPr>
          <w:p w:rsidR="007741FE" w:rsidP="007741FE" w:rsidRDefault="007741FE" w14:paraId="795F3CFF" w14:textId="77777777"/>
        </w:tc>
      </w:tr>
      <w:tr w:rsidR="007741FE" w:rsidTr="007741FE" w14:paraId="6955F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73FDB95F" w14:textId="77777777"/>
        </w:tc>
        <w:tc>
          <w:tcPr>
            <w:tcW w:w="7654" w:type="dxa"/>
            <w:gridSpan w:val="2"/>
          </w:tcPr>
          <w:p w:rsidR="007741FE" w:rsidP="007741FE" w:rsidRDefault="007741FE" w14:paraId="67BD6EF1" w14:textId="77777777">
            <w:r>
              <w:t>De Kamer,</w:t>
            </w:r>
          </w:p>
        </w:tc>
      </w:tr>
      <w:tr w:rsidR="007741FE" w:rsidTr="007741FE" w14:paraId="567845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20E86259" w14:textId="77777777"/>
        </w:tc>
        <w:tc>
          <w:tcPr>
            <w:tcW w:w="7654" w:type="dxa"/>
            <w:gridSpan w:val="2"/>
          </w:tcPr>
          <w:p w:rsidR="007741FE" w:rsidP="007741FE" w:rsidRDefault="007741FE" w14:paraId="0E11A875" w14:textId="77777777"/>
        </w:tc>
      </w:tr>
      <w:tr w:rsidR="007741FE" w:rsidTr="007741FE" w14:paraId="19F77C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5F1CA29F" w14:textId="77777777"/>
        </w:tc>
        <w:tc>
          <w:tcPr>
            <w:tcW w:w="7654" w:type="dxa"/>
            <w:gridSpan w:val="2"/>
          </w:tcPr>
          <w:p w:rsidR="007741FE" w:rsidP="007741FE" w:rsidRDefault="007741FE" w14:paraId="68979336" w14:textId="77777777">
            <w:r>
              <w:t>gehoord de beraadslaging,</w:t>
            </w:r>
          </w:p>
        </w:tc>
      </w:tr>
      <w:tr w:rsidR="007741FE" w:rsidTr="007741FE" w14:paraId="2F3B5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4672D3D7" w14:textId="77777777"/>
        </w:tc>
        <w:tc>
          <w:tcPr>
            <w:tcW w:w="7654" w:type="dxa"/>
            <w:gridSpan w:val="2"/>
          </w:tcPr>
          <w:p w:rsidR="007741FE" w:rsidP="007741FE" w:rsidRDefault="007741FE" w14:paraId="3E35C10A" w14:textId="77777777"/>
        </w:tc>
      </w:tr>
      <w:tr w:rsidR="007741FE" w:rsidTr="007741FE" w14:paraId="1AB486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41FE" w:rsidP="007741FE" w:rsidRDefault="007741FE" w14:paraId="13D01914" w14:textId="77777777"/>
        </w:tc>
        <w:tc>
          <w:tcPr>
            <w:tcW w:w="7654" w:type="dxa"/>
            <w:gridSpan w:val="2"/>
          </w:tcPr>
          <w:p w:rsidRPr="009F04AB" w:rsidR="007741FE" w:rsidP="007741FE" w:rsidRDefault="007741FE" w14:paraId="4099538A" w14:textId="77777777">
            <w:r w:rsidRPr="009F04AB">
              <w:t>constaterende dat de Staatscommissie Demografische Ontwikkelingen adviseert om langjarig beleid te maken over bandbreedtes voor verschillende vormen van migratie;</w:t>
            </w:r>
          </w:p>
          <w:p w:rsidR="007741FE" w:rsidP="007741FE" w:rsidRDefault="007741FE" w14:paraId="094FDC80" w14:textId="77777777"/>
          <w:p w:rsidRPr="009F04AB" w:rsidR="007741FE" w:rsidP="007741FE" w:rsidRDefault="007741FE" w14:paraId="5526A3BB" w14:textId="0F9CB170">
            <w:r w:rsidRPr="009F04AB">
              <w:t>constaterende dat het in het rapport van de staatscommissie veelvuldig gaat over richtgetallen, bandbreedtes en streefcijfers om te sturen op migratie;</w:t>
            </w:r>
          </w:p>
          <w:p w:rsidRPr="009F04AB" w:rsidR="007741FE" w:rsidP="007741FE" w:rsidRDefault="007741FE" w14:paraId="46642B87" w14:textId="77777777">
            <w:r w:rsidRPr="009F04AB">
              <w:t>van mening dat het onmenselijk is om mensen te vatten in cijfers;</w:t>
            </w:r>
          </w:p>
          <w:p w:rsidR="007741FE" w:rsidP="007741FE" w:rsidRDefault="007741FE" w14:paraId="184A38A5" w14:textId="77777777"/>
          <w:p w:rsidRPr="009F04AB" w:rsidR="007741FE" w:rsidP="007741FE" w:rsidRDefault="007741FE" w14:paraId="0BE6B7C8" w14:textId="57CAC090">
            <w:r w:rsidRPr="009F04AB">
              <w:t>verzoekt de regering om geen richtgetallen te koppelen aan de hoeveelheid mensen met een migratieachtergrond in Nederland,</w:t>
            </w:r>
          </w:p>
          <w:p w:rsidR="007741FE" w:rsidP="007741FE" w:rsidRDefault="007741FE" w14:paraId="2CC07D30" w14:textId="77777777"/>
          <w:p w:rsidRPr="009F04AB" w:rsidR="007741FE" w:rsidP="007741FE" w:rsidRDefault="007741FE" w14:paraId="2D25300D" w14:textId="726BCDBB">
            <w:r w:rsidRPr="009F04AB">
              <w:t>en gaat over tot de orde van de dag.</w:t>
            </w:r>
          </w:p>
          <w:p w:rsidR="007741FE" w:rsidP="007741FE" w:rsidRDefault="007741FE" w14:paraId="6DCE5511" w14:textId="77777777"/>
          <w:p w:rsidR="007741FE" w:rsidP="007741FE" w:rsidRDefault="007741FE" w14:paraId="315EBE3A" w14:textId="31799FF5">
            <w:proofErr w:type="spellStart"/>
            <w:r w:rsidRPr="009F04AB">
              <w:t>Ergin</w:t>
            </w:r>
            <w:proofErr w:type="spellEnd"/>
          </w:p>
        </w:tc>
      </w:tr>
    </w:tbl>
    <w:p w:rsidR="00997775" w:rsidRDefault="00997775" w14:paraId="1A8A1EF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1C7C" w14:textId="77777777" w:rsidR="009F04AB" w:rsidRDefault="009F04AB">
      <w:pPr>
        <w:spacing w:line="20" w:lineRule="exact"/>
      </w:pPr>
    </w:p>
  </w:endnote>
  <w:endnote w:type="continuationSeparator" w:id="0">
    <w:p w14:paraId="1314415C" w14:textId="77777777" w:rsidR="009F04AB" w:rsidRDefault="009F04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BE625D" w14:textId="77777777" w:rsidR="009F04AB" w:rsidRDefault="009F04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FAF3" w14:textId="77777777" w:rsidR="009F04AB" w:rsidRDefault="009F04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C99643" w14:textId="77777777" w:rsidR="009F04AB" w:rsidRDefault="009F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AB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741F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9F04AB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079EE"/>
  <w15:docId w15:val="{FE7D08E5-7DC3-4138-9001-6974FA0F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2025-01-17T09:40:00.0000000Z</dcterms:created>
  <dcterms:modified xsi:type="dcterms:W3CDTF">2025-01-17T10:02:00.0000000Z</dcterms:modified>
  <dc:description>------------------------</dc:description>
  <dc:subject/>
  <keywords/>
  <version/>
  <category/>
</coreProperties>
</file>