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A2A3B" w14:paraId="363A2CD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5B42CF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2E45D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A2A3B" w14:paraId="7E23407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0D6DE8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A2A3B" w14:paraId="3C0C20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6C552B" w14:textId="77777777"/>
        </w:tc>
      </w:tr>
      <w:tr w:rsidR="00997775" w:rsidTr="009A2A3B" w14:paraId="1BE4E0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857D075" w14:textId="77777777"/>
        </w:tc>
      </w:tr>
      <w:tr w:rsidR="00997775" w:rsidTr="009A2A3B" w14:paraId="05F786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800AAE" w14:textId="77777777"/>
        </w:tc>
        <w:tc>
          <w:tcPr>
            <w:tcW w:w="7654" w:type="dxa"/>
            <w:gridSpan w:val="2"/>
          </w:tcPr>
          <w:p w:rsidR="00997775" w:rsidRDefault="00997775" w14:paraId="69268635" w14:textId="77777777"/>
        </w:tc>
      </w:tr>
      <w:tr w:rsidR="009A2A3B" w:rsidTr="009A2A3B" w14:paraId="0E5A0D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2A3B" w:rsidP="009A2A3B" w:rsidRDefault="009A2A3B" w14:paraId="03F5A7FD" w14:textId="571B2D6D">
            <w:pPr>
              <w:rPr>
                <w:b/>
              </w:rPr>
            </w:pPr>
            <w:r>
              <w:rPr>
                <w:b/>
              </w:rPr>
              <w:t>36 410</w:t>
            </w:r>
          </w:p>
        </w:tc>
        <w:tc>
          <w:tcPr>
            <w:tcW w:w="7654" w:type="dxa"/>
            <w:gridSpan w:val="2"/>
          </w:tcPr>
          <w:p w:rsidR="009A2A3B" w:rsidP="009A2A3B" w:rsidRDefault="009A2A3B" w14:paraId="023A36EF" w14:textId="540142AC">
            <w:pPr>
              <w:rPr>
                <w:b/>
              </w:rPr>
            </w:pPr>
            <w:r w:rsidRPr="00274240">
              <w:rPr>
                <w:b/>
                <w:bCs/>
              </w:rPr>
              <w:t>Nota over de toestand van ’s Rijks Financiën</w:t>
            </w:r>
          </w:p>
        </w:tc>
      </w:tr>
      <w:tr w:rsidR="009A2A3B" w:rsidTr="009A2A3B" w14:paraId="65F7AF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2A3B" w:rsidP="009A2A3B" w:rsidRDefault="009A2A3B" w14:paraId="2FCF1915" w14:textId="77777777"/>
        </w:tc>
        <w:tc>
          <w:tcPr>
            <w:tcW w:w="7654" w:type="dxa"/>
            <w:gridSpan w:val="2"/>
          </w:tcPr>
          <w:p w:rsidR="009A2A3B" w:rsidP="009A2A3B" w:rsidRDefault="009A2A3B" w14:paraId="3702154B" w14:textId="77777777"/>
        </w:tc>
      </w:tr>
      <w:tr w:rsidR="009A2A3B" w:rsidTr="009A2A3B" w14:paraId="332C8D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2A3B" w:rsidP="009A2A3B" w:rsidRDefault="009A2A3B" w14:paraId="6A21C3E3" w14:textId="77777777"/>
        </w:tc>
        <w:tc>
          <w:tcPr>
            <w:tcW w:w="7654" w:type="dxa"/>
            <w:gridSpan w:val="2"/>
          </w:tcPr>
          <w:p w:rsidR="009A2A3B" w:rsidP="009A2A3B" w:rsidRDefault="009A2A3B" w14:paraId="2C64D42D" w14:textId="77777777"/>
        </w:tc>
      </w:tr>
      <w:tr w:rsidR="009A2A3B" w:rsidTr="009A2A3B" w14:paraId="2F1951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2A3B" w:rsidP="009A2A3B" w:rsidRDefault="009A2A3B" w14:paraId="4F45E812" w14:textId="2BCA953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99</w:t>
            </w:r>
          </w:p>
        </w:tc>
        <w:tc>
          <w:tcPr>
            <w:tcW w:w="7654" w:type="dxa"/>
            <w:gridSpan w:val="2"/>
          </w:tcPr>
          <w:p w:rsidR="009A2A3B" w:rsidP="009A2A3B" w:rsidRDefault="009A2A3B" w14:paraId="47E4C9AA" w14:textId="6E1F269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9A2A3B" w:rsidTr="009A2A3B" w14:paraId="04606B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2A3B" w:rsidP="009A2A3B" w:rsidRDefault="009A2A3B" w14:paraId="7954C3AA" w14:textId="77777777"/>
        </w:tc>
        <w:tc>
          <w:tcPr>
            <w:tcW w:w="7654" w:type="dxa"/>
            <w:gridSpan w:val="2"/>
          </w:tcPr>
          <w:p w:rsidR="009A2A3B" w:rsidP="009A2A3B" w:rsidRDefault="009A2A3B" w14:paraId="43E35C80" w14:textId="6E086CC0">
            <w:r>
              <w:t>Voorgesteld 16 januari 2025</w:t>
            </w:r>
          </w:p>
        </w:tc>
      </w:tr>
      <w:tr w:rsidR="009A2A3B" w:rsidTr="009A2A3B" w14:paraId="2C4A40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2A3B" w:rsidP="009A2A3B" w:rsidRDefault="009A2A3B" w14:paraId="01FD4F0F" w14:textId="77777777"/>
        </w:tc>
        <w:tc>
          <w:tcPr>
            <w:tcW w:w="7654" w:type="dxa"/>
            <w:gridSpan w:val="2"/>
          </w:tcPr>
          <w:p w:rsidR="009A2A3B" w:rsidP="009A2A3B" w:rsidRDefault="009A2A3B" w14:paraId="6DCEA985" w14:textId="77777777"/>
        </w:tc>
      </w:tr>
      <w:tr w:rsidR="009A2A3B" w:rsidTr="009A2A3B" w14:paraId="41CBE8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2A3B" w:rsidP="009A2A3B" w:rsidRDefault="009A2A3B" w14:paraId="379BBEC9" w14:textId="77777777"/>
        </w:tc>
        <w:tc>
          <w:tcPr>
            <w:tcW w:w="7654" w:type="dxa"/>
            <w:gridSpan w:val="2"/>
          </w:tcPr>
          <w:p w:rsidR="009A2A3B" w:rsidP="009A2A3B" w:rsidRDefault="009A2A3B" w14:paraId="6CF30321" w14:textId="77777777">
            <w:r>
              <w:t>De Kamer,</w:t>
            </w:r>
          </w:p>
        </w:tc>
      </w:tr>
      <w:tr w:rsidR="009A2A3B" w:rsidTr="009A2A3B" w14:paraId="28D742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2A3B" w:rsidP="009A2A3B" w:rsidRDefault="009A2A3B" w14:paraId="4698A773" w14:textId="77777777"/>
        </w:tc>
        <w:tc>
          <w:tcPr>
            <w:tcW w:w="7654" w:type="dxa"/>
            <w:gridSpan w:val="2"/>
          </w:tcPr>
          <w:p w:rsidR="009A2A3B" w:rsidP="009A2A3B" w:rsidRDefault="009A2A3B" w14:paraId="695CD153" w14:textId="77777777"/>
        </w:tc>
      </w:tr>
      <w:tr w:rsidR="009A2A3B" w:rsidTr="009A2A3B" w14:paraId="6F68BC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2A3B" w:rsidP="009A2A3B" w:rsidRDefault="009A2A3B" w14:paraId="6514AC8B" w14:textId="77777777"/>
        </w:tc>
        <w:tc>
          <w:tcPr>
            <w:tcW w:w="7654" w:type="dxa"/>
            <w:gridSpan w:val="2"/>
          </w:tcPr>
          <w:p w:rsidR="009A2A3B" w:rsidP="009A2A3B" w:rsidRDefault="009A2A3B" w14:paraId="652C4BE7" w14:textId="77777777">
            <w:r>
              <w:t>gehoord de beraadslaging,</w:t>
            </w:r>
          </w:p>
        </w:tc>
      </w:tr>
      <w:tr w:rsidR="009A2A3B" w:rsidTr="009A2A3B" w14:paraId="1DA73E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2A3B" w:rsidP="009A2A3B" w:rsidRDefault="009A2A3B" w14:paraId="2026976B" w14:textId="77777777"/>
        </w:tc>
        <w:tc>
          <w:tcPr>
            <w:tcW w:w="7654" w:type="dxa"/>
            <w:gridSpan w:val="2"/>
          </w:tcPr>
          <w:p w:rsidR="009A2A3B" w:rsidP="009A2A3B" w:rsidRDefault="009A2A3B" w14:paraId="038B9A33" w14:textId="77777777"/>
        </w:tc>
      </w:tr>
      <w:tr w:rsidR="009A2A3B" w:rsidTr="009A2A3B" w14:paraId="1AAFA5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2A3B" w:rsidP="009A2A3B" w:rsidRDefault="009A2A3B" w14:paraId="3405CE99" w14:textId="77777777"/>
        </w:tc>
        <w:tc>
          <w:tcPr>
            <w:tcW w:w="7654" w:type="dxa"/>
            <w:gridSpan w:val="2"/>
          </w:tcPr>
          <w:p w:rsidRPr="007614BE" w:rsidR="009A2A3B" w:rsidP="009A2A3B" w:rsidRDefault="009A2A3B" w14:paraId="7D250DAC" w14:textId="77777777">
            <w:r w:rsidRPr="007614BE">
              <w:t>constaterende dat de Staatscommissie Demografische Ontwikkelingen wijst op het risico van toenemende polarisatie richting 2050;</w:t>
            </w:r>
          </w:p>
          <w:p w:rsidR="009A2A3B" w:rsidP="009A2A3B" w:rsidRDefault="009A2A3B" w14:paraId="0BDB5371" w14:textId="77777777"/>
          <w:p w:rsidRPr="007614BE" w:rsidR="009A2A3B" w:rsidP="009A2A3B" w:rsidRDefault="009A2A3B" w14:paraId="118A76B3" w14:textId="4AE34503">
            <w:r w:rsidRPr="007614BE">
              <w:t>constaterende dat het aandeel Nederlanders met een migratieachtergrond volgens de staatscommissie zou kunnen oplopen tot 45% in 2050;</w:t>
            </w:r>
          </w:p>
          <w:p w:rsidR="009A2A3B" w:rsidP="009A2A3B" w:rsidRDefault="009A2A3B" w14:paraId="1651602C" w14:textId="77777777"/>
          <w:p w:rsidRPr="007614BE" w:rsidR="009A2A3B" w:rsidP="009A2A3B" w:rsidRDefault="009A2A3B" w14:paraId="07F86435" w14:textId="3C189678">
            <w:r w:rsidRPr="007614BE">
              <w:t>spreekt uit dat alle Nederlanders, ongeacht hun migratieachtergrond, welkom en waardevol zijn;</w:t>
            </w:r>
          </w:p>
          <w:p w:rsidR="009A2A3B" w:rsidP="009A2A3B" w:rsidRDefault="009A2A3B" w14:paraId="057A1A0D" w14:textId="77777777"/>
          <w:p w:rsidRPr="007614BE" w:rsidR="009A2A3B" w:rsidP="009A2A3B" w:rsidRDefault="009A2A3B" w14:paraId="5F28FB0D" w14:textId="781CD73C">
            <w:r w:rsidRPr="007614BE">
              <w:t>verzoekt de regering om discriminatie in alle vormen steviger aan te pakken door bijvoorbeeld beleid omtrent arbeidsmarktdiscriminatie te intensiveren,</w:t>
            </w:r>
          </w:p>
          <w:p w:rsidR="009A2A3B" w:rsidP="009A2A3B" w:rsidRDefault="009A2A3B" w14:paraId="7603D836" w14:textId="77777777"/>
          <w:p w:rsidRPr="007614BE" w:rsidR="009A2A3B" w:rsidP="009A2A3B" w:rsidRDefault="009A2A3B" w14:paraId="42340B99" w14:textId="384624F0">
            <w:r w:rsidRPr="007614BE">
              <w:t>en gaat over tot de orde van de dag.</w:t>
            </w:r>
          </w:p>
          <w:p w:rsidR="009A2A3B" w:rsidP="009A2A3B" w:rsidRDefault="009A2A3B" w14:paraId="3929CF24" w14:textId="77777777"/>
          <w:p w:rsidR="009A2A3B" w:rsidP="009A2A3B" w:rsidRDefault="009A2A3B" w14:paraId="5DD3A00B" w14:textId="57DEA834">
            <w:proofErr w:type="spellStart"/>
            <w:r w:rsidRPr="007614BE">
              <w:t>Ergin</w:t>
            </w:r>
            <w:proofErr w:type="spellEnd"/>
          </w:p>
        </w:tc>
      </w:tr>
    </w:tbl>
    <w:p w:rsidR="00997775" w:rsidRDefault="00997775" w14:paraId="5F685CD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35059" w14:textId="77777777" w:rsidR="007614BE" w:rsidRDefault="007614BE">
      <w:pPr>
        <w:spacing w:line="20" w:lineRule="exact"/>
      </w:pPr>
    </w:p>
  </w:endnote>
  <w:endnote w:type="continuationSeparator" w:id="0">
    <w:p w14:paraId="2D47F53E" w14:textId="77777777" w:rsidR="007614BE" w:rsidRDefault="007614B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F382800" w14:textId="77777777" w:rsidR="007614BE" w:rsidRDefault="007614B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BB9C9" w14:textId="77777777" w:rsidR="007614BE" w:rsidRDefault="007614B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576D32" w14:textId="77777777" w:rsidR="007614BE" w:rsidRDefault="00761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BE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14B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2A3B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CA4D7"/>
  <w15:docId w15:val="{92E800CA-5D0B-4689-A3E2-18F8DF87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690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2025-01-17T09:40:00.0000000Z</dcterms:created>
  <dcterms:modified xsi:type="dcterms:W3CDTF">2025-01-17T10:02:00.0000000Z</dcterms:modified>
  <dc:description>------------------------</dc:description>
  <dc:subject/>
  <keywords/>
  <version/>
  <category/>
</coreProperties>
</file>