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972E1" w14:paraId="46F02AC6" w14:textId="77777777">
        <w:tc>
          <w:tcPr>
            <w:tcW w:w="6733" w:type="dxa"/>
            <w:gridSpan w:val="2"/>
            <w:tcBorders>
              <w:top w:val="nil"/>
              <w:left w:val="nil"/>
              <w:bottom w:val="nil"/>
              <w:right w:val="nil"/>
            </w:tcBorders>
            <w:vAlign w:val="center"/>
          </w:tcPr>
          <w:p w:rsidR="00997775" w:rsidP="00710A7A" w:rsidRDefault="00997775" w14:paraId="10B19F4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93810F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972E1" w14:paraId="22B3CDC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A5D39C" w14:textId="77777777">
            <w:r w:rsidRPr="008B0CC5">
              <w:t xml:space="preserve">Vergaderjaar </w:t>
            </w:r>
            <w:r w:rsidR="00AC6B87">
              <w:t>2024-2025</w:t>
            </w:r>
          </w:p>
        </w:tc>
      </w:tr>
      <w:tr w:rsidR="00997775" w:rsidTr="005972E1" w14:paraId="67F48A7C" w14:textId="77777777">
        <w:trPr>
          <w:cantSplit/>
        </w:trPr>
        <w:tc>
          <w:tcPr>
            <w:tcW w:w="10985" w:type="dxa"/>
            <w:gridSpan w:val="3"/>
            <w:tcBorders>
              <w:top w:val="nil"/>
              <w:left w:val="nil"/>
              <w:bottom w:val="nil"/>
              <w:right w:val="nil"/>
            </w:tcBorders>
          </w:tcPr>
          <w:p w:rsidR="00997775" w:rsidRDefault="00997775" w14:paraId="66EB3246" w14:textId="77777777"/>
        </w:tc>
      </w:tr>
      <w:tr w:rsidR="00997775" w:rsidTr="005972E1" w14:paraId="3F8DDD9A" w14:textId="77777777">
        <w:trPr>
          <w:cantSplit/>
        </w:trPr>
        <w:tc>
          <w:tcPr>
            <w:tcW w:w="10985" w:type="dxa"/>
            <w:gridSpan w:val="3"/>
            <w:tcBorders>
              <w:top w:val="nil"/>
              <w:left w:val="nil"/>
              <w:bottom w:val="single" w:color="auto" w:sz="4" w:space="0"/>
              <w:right w:val="nil"/>
            </w:tcBorders>
          </w:tcPr>
          <w:p w:rsidR="00997775" w:rsidRDefault="00997775" w14:paraId="2B7195D5" w14:textId="77777777"/>
        </w:tc>
      </w:tr>
      <w:tr w:rsidR="00997775" w:rsidTr="005972E1" w14:paraId="54AE73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B32E3" w14:textId="77777777"/>
        </w:tc>
        <w:tc>
          <w:tcPr>
            <w:tcW w:w="7654" w:type="dxa"/>
            <w:gridSpan w:val="2"/>
          </w:tcPr>
          <w:p w:rsidR="00997775" w:rsidRDefault="00997775" w14:paraId="515C156A" w14:textId="77777777"/>
        </w:tc>
      </w:tr>
      <w:tr w:rsidR="005972E1" w:rsidTr="005972E1" w14:paraId="1C81B1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72E1" w:rsidP="005972E1" w:rsidRDefault="005972E1" w14:paraId="438D0AFB" w14:textId="57B033AB">
            <w:pPr>
              <w:rPr>
                <w:b/>
              </w:rPr>
            </w:pPr>
            <w:r>
              <w:rPr>
                <w:b/>
              </w:rPr>
              <w:t>36 410</w:t>
            </w:r>
          </w:p>
        </w:tc>
        <w:tc>
          <w:tcPr>
            <w:tcW w:w="7654" w:type="dxa"/>
            <w:gridSpan w:val="2"/>
          </w:tcPr>
          <w:p w:rsidR="005972E1" w:rsidP="005972E1" w:rsidRDefault="005972E1" w14:paraId="14EB289C" w14:textId="29B933B2">
            <w:pPr>
              <w:rPr>
                <w:b/>
              </w:rPr>
            </w:pPr>
            <w:r w:rsidRPr="00274240">
              <w:rPr>
                <w:b/>
                <w:bCs/>
              </w:rPr>
              <w:t>Nota over de toestand van ’s Rijks Financiën</w:t>
            </w:r>
          </w:p>
        </w:tc>
      </w:tr>
      <w:tr w:rsidR="005972E1" w:rsidTr="005972E1" w14:paraId="61C423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72E1" w:rsidP="005972E1" w:rsidRDefault="005972E1" w14:paraId="3694A9D8" w14:textId="77777777"/>
        </w:tc>
        <w:tc>
          <w:tcPr>
            <w:tcW w:w="7654" w:type="dxa"/>
            <w:gridSpan w:val="2"/>
          </w:tcPr>
          <w:p w:rsidR="005972E1" w:rsidP="005972E1" w:rsidRDefault="005972E1" w14:paraId="004492E6" w14:textId="77777777"/>
        </w:tc>
      </w:tr>
      <w:tr w:rsidR="005972E1" w:rsidTr="005972E1" w14:paraId="15D67C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72E1" w:rsidP="005972E1" w:rsidRDefault="005972E1" w14:paraId="3C8CE41A" w14:textId="77777777"/>
        </w:tc>
        <w:tc>
          <w:tcPr>
            <w:tcW w:w="7654" w:type="dxa"/>
            <w:gridSpan w:val="2"/>
          </w:tcPr>
          <w:p w:rsidR="005972E1" w:rsidP="005972E1" w:rsidRDefault="005972E1" w14:paraId="04178859" w14:textId="77777777"/>
        </w:tc>
      </w:tr>
      <w:tr w:rsidR="005972E1" w:rsidTr="005972E1" w14:paraId="11BB18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72E1" w:rsidP="005972E1" w:rsidRDefault="005972E1" w14:paraId="6062B227" w14:textId="035CE10A">
            <w:pPr>
              <w:rPr>
                <w:b/>
              </w:rPr>
            </w:pPr>
            <w:r>
              <w:rPr>
                <w:b/>
              </w:rPr>
              <w:t xml:space="preserve">Nr. </w:t>
            </w:r>
            <w:r>
              <w:rPr>
                <w:b/>
              </w:rPr>
              <w:t>100</w:t>
            </w:r>
          </w:p>
        </w:tc>
        <w:tc>
          <w:tcPr>
            <w:tcW w:w="7654" w:type="dxa"/>
            <w:gridSpan w:val="2"/>
          </w:tcPr>
          <w:p w:rsidR="005972E1" w:rsidP="005972E1" w:rsidRDefault="005972E1" w14:paraId="4559666C" w14:textId="430A5198">
            <w:pPr>
              <w:rPr>
                <w:b/>
              </w:rPr>
            </w:pPr>
            <w:r>
              <w:rPr>
                <w:b/>
              </w:rPr>
              <w:t xml:space="preserve">MOTIE VAN </w:t>
            </w:r>
            <w:r>
              <w:rPr>
                <w:b/>
              </w:rPr>
              <w:t>HET LID ERGIN</w:t>
            </w:r>
          </w:p>
        </w:tc>
      </w:tr>
      <w:tr w:rsidR="005972E1" w:rsidTr="005972E1" w14:paraId="7CE22A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72E1" w:rsidP="005972E1" w:rsidRDefault="005972E1" w14:paraId="51A4C33F" w14:textId="77777777"/>
        </w:tc>
        <w:tc>
          <w:tcPr>
            <w:tcW w:w="7654" w:type="dxa"/>
            <w:gridSpan w:val="2"/>
          </w:tcPr>
          <w:p w:rsidR="005972E1" w:rsidP="005972E1" w:rsidRDefault="005972E1" w14:paraId="38E323D3" w14:textId="525EDA5A">
            <w:r>
              <w:t>Voorgesteld 16 januari 2025</w:t>
            </w:r>
          </w:p>
        </w:tc>
      </w:tr>
      <w:tr w:rsidR="005972E1" w:rsidTr="005972E1" w14:paraId="322F1B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72E1" w:rsidP="005972E1" w:rsidRDefault="005972E1" w14:paraId="0B89EEDB" w14:textId="77777777"/>
        </w:tc>
        <w:tc>
          <w:tcPr>
            <w:tcW w:w="7654" w:type="dxa"/>
            <w:gridSpan w:val="2"/>
          </w:tcPr>
          <w:p w:rsidR="005972E1" w:rsidP="005972E1" w:rsidRDefault="005972E1" w14:paraId="459CF9FC" w14:textId="77777777"/>
        </w:tc>
      </w:tr>
      <w:tr w:rsidR="005972E1" w:rsidTr="005972E1" w14:paraId="7F5218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72E1" w:rsidP="005972E1" w:rsidRDefault="005972E1" w14:paraId="54488178" w14:textId="77777777"/>
        </w:tc>
        <w:tc>
          <w:tcPr>
            <w:tcW w:w="7654" w:type="dxa"/>
            <w:gridSpan w:val="2"/>
          </w:tcPr>
          <w:p w:rsidR="005972E1" w:rsidP="005972E1" w:rsidRDefault="005972E1" w14:paraId="7C9BC7EF" w14:textId="77777777">
            <w:r>
              <w:t>De Kamer,</w:t>
            </w:r>
          </w:p>
        </w:tc>
      </w:tr>
      <w:tr w:rsidR="005972E1" w:rsidTr="005972E1" w14:paraId="4A3660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72E1" w:rsidP="005972E1" w:rsidRDefault="005972E1" w14:paraId="0B914FBA" w14:textId="77777777"/>
        </w:tc>
        <w:tc>
          <w:tcPr>
            <w:tcW w:w="7654" w:type="dxa"/>
            <w:gridSpan w:val="2"/>
          </w:tcPr>
          <w:p w:rsidR="005972E1" w:rsidP="005972E1" w:rsidRDefault="005972E1" w14:paraId="60AC39E8" w14:textId="77777777"/>
        </w:tc>
      </w:tr>
      <w:tr w:rsidR="005972E1" w:rsidTr="005972E1" w14:paraId="12E008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72E1" w:rsidP="005972E1" w:rsidRDefault="005972E1" w14:paraId="23336603" w14:textId="77777777"/>
        </w:tc>
        <w:tc>
          <w:tcPr>
            <w:tcW w:w="7654" w:type="dxa"/>
            <w:gridSpan w:val="2"/>
          </w:tcPr>
          <w:p w:rsidR="005972E1" w:rsidP="005972E1" w:rsidRDefault="005972E1" w14:paraId="05DD38FD" w14:textId="77777777">
            <w:r>
              <w:t>gehoord de beraadslaging,</w:t>
            </w:r>
          </w:p>
        </w:tc>
      </w:tr>
      <w:tr w:rsidR="005972E1" w:rsidTr="005972E1" w14:paraId="63C432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72E1" w:rsidP="005972E1" w:rsidRDefault="005972E1" w14:paraId="37BB4745" w14:textId="77777777"/>
        </w:tc>
        <w:tc>
          <w:tcPr>
            <w:tcW w:w="7654" w:type="dxa"/>
            <w:gridSpan w:val="2"/>
          </w:tcPr>
          <w:p w:rsidR="005972E1" w:rsidP="005972E1" w:rsidRDefault="005972E1" w14:paraId="26AA0666" w14:textId="77777777"/>
        </w:tc>
      </w:tr>
      <w:tr w:rsidR="005972E1" w:rsidTr="005972E1" w14:paraId="666B16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72E1" w:rsidP="005972E1" w:rsidRDefault="005972E1" w14:paraId="78DF86B8" w14:textId="77777777"/>
        </w:tc>
        <w:tc>
          <w:tcPr>
            <w:tcW w:w="7654" w:type="dxa"/>
            <w:gridSpan w:val="2"/>
          </w:tcPr>
          <w:p w:rsidRPr="005972E1" w:rsidR="005972E1" w:rsidP="005972E1" w:rsidRDefault="005972E1" w14:paraId="70F89EC4" w14:textId="77777777">
            <w:r w:rsidRPr="005972E1">
              <w:t>constaterende dat 75.347 ondertekenaars van de petitie "ledere Nederlander gelijkwaardig: maak motie-Becker ongedaan" hebben verzocht om de motie ongedaan te maken;</w:t>
            </w:r>
          </w:p>
          <w:p w:rsidR="005972E1" w:rsidP="005972E1" w:rsidRDefault="005972E1" w14:paraId="710C6446" w14:textId="77777777"/>
          <w:p w:rsidRPr="005972E1" w:rsidR="005972E1" w:rsidP="005972E1" w:rsidRDefault="005972E1" w14:paraId="0CEFB90C" w14:textId="7DE90FB4">
            <w:r w:rsidRPr="005972E1">
              <w:t>constaterende dat er meer dan 1.500 meldingen zijn gedaan bij discriminatie.nl;</w:t>
            </w:r>
          </w:p>
          <w:p w:rsidR="005972E1" w:rsidP="005972E1" w:rsidRDefault="005972E1" w14:paraId="71A21E6D" w14:textId="77777777"/>
          <w:p w:rsidRPr="005972E1" w:rsidR="005972E1" w:rsidP="005972E1" w:rsidRDefault="005972E1" w14:paraId="639AADF1" w14:textId="036FC340">
            <w:r w:rsidRPr="005972E1">
              <w:t>constaterende dat de Nationaal Coördinator tegen Discriminatie en Racisme heeft opgeroepen de motie niet uit te voeren;</w:t>
            </w:r>
          </w:p>
          <w:p w:rsidR="005972E1" w:rsidP="005972E1" w:rsidRDefault="005972E1" w14:paraId="18B326E0" w14:textId="77777777"/>
          <w:p w:rsidRPr="005972E1" w:rsidR="005972E1" w:rsidP="005972E1" w:rsidRDefault="005972E1" w14:paraId="400FD350" w14:textId="737633EE">
            <w:r w:rsidRPr="005972E1">
              <w:t>van mening dat de motie (36600-XV, nr. 18) een nieuw dieptepunt markeert in de normalisatie van discriminatie en uitsluiting van Nederlanders met een migratieachtergrond;</w:t>
            </w:r>
          </w:p>
          <w:p w:rsidR="005972E1" w:rsidP="005972E1" w:rsidRDefault="005972E1" w14:paraId="5E6E5CF7" w14:textId="77777777"/>
          <w:p w:rsidRPr="005972E1" w:rsidR="005972E1" w:rsidP="005972E1" w:rsidRDefault="005972E1" w14:paraId="3A2A78F5" w14:textId="2BE72B21">
            <w:r w:rsidRPr="005972E1">
              <w:t>verzoekt de regering om de motie van het lid Becker waarin wordt gevraagd om gegevens bij te houden over de culturele en religieuze normen en waarden van Nederlanders met een migratieachtergrond, niet uit te voeren,</w:t>
            </w:r>
          </w:p>
          <w:p w:rsidR="005972E1" w:rsidP="005972E1" w:rsidRDefault="005972E1" w14:paraId="26AE6B8E" w14:textId="77777777"/>
          <w:p w:rsidRPr="005972E1" w:rsidR="005972E1" w:rsidP="005972E1" w:rsidRDefault="005972E1" w14:paraId="0A6F2121" w14:textId="4AF1509D">
            <w:r w:rsidRPr="005972E1">
              <w:t>en gaat over tot de orde van de dag.</w:t>
            </w:r>
          </w:p>
          <w:p w:rsidR="005972E1" w:rsidP="005972E1" w:rsidRDefault="005972E1" w14:paraId="7FB92E82" w14:textId="77777777"/>
          <w:p w:rsidR="005972E1" w:rsidP="005972E1" w:rsidRDefault="005972E1" w14:paraId="644A77A7" w14:textId="77777777">
            <w:proofErr w:type="spellStart"/>
            <w:r w:rsidRPr="005972E1">
              <w:t>Ergin</w:t>
            </w:r>
            <w:proofErr w:type="spellEnd"/>
          </w:p>
          <w:p w:rsidR="005972E1" w:rsidP="005972E1" w:rsidRDefault="005972E1" w14:paraId="32404385" w14:textId="198CDA74"/>
        </w:tc>
      </w:tr>
    </w:tbl>
    <w:p w:rsidR="00997775" w:rsidRDefault="00997775" w14:paraId="355521B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B6C4D" w14:textId="77777777" w:rsidR="005972E1" w:rsidRDefault="005972E1">
      <w:pPr>
        <w:spacing w:line="20" w:lineRule="exact"/>
      </w:pPr>
    </w:p>
  </w:endnote>
  <w:endnote w:type="continuationSeparator" w:id="0">
    <w:p w14:paraId="3AF02E34" w14:textId="77777777" w:rsidR="005972E1" w:rsidRDefault="005972E1">
      <w:pPr>
        <w:pStyle w:val="Amendement"/>
      </w:pPr>
      <w:r>
        <w:rPr>
          <w:b w:val="0"/>
        </w:rPr>
        <w:t xml:space="preserve"> </w:t>
      </w:r>
    </w:p>
  </w:endnote>
  <w:endnote w:type="continuationNotice" w:id="1">
    <w:p w14:paraId="6D4B20F0" w14:textId="77777777" w:rsidR="005972E1" w:rsidRDefault="005972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100AC" w14:textId="77777777" w:rsidR="005972E1" w:rsidRDefault="005972E1">
      <w:pPr>
        <w:pStyle w:val="Amendement"/>
      </w:pPr>
      <w:r>
        <w:rPr>
          <w:b w:val="0"/>
        </w:rPr>
        <w:separator/>
      </w:r>
    </w:p>
  </w:footnote>
  <w:footnote w:type="continuationSeparator" w:id="0">
    <w:p w14:paraId="01DBE785" w14:textId="77777777" w:rsidR="005972E1" w:rsidRDefault="00597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E1"/>
    <w:rsid w:val="00120B6A"/>
    <w:rsid w:val="00133FCE"/>
    <w:rsid w:val="001E482C"/>
    <w:rsid w:val="001E4877"/>
    <w:rsid w:val="0021105A"/>
    <w:rsid w:val="00280D6A"/>
    <w:rsid w:val="002B78E9"/>
    <w:rsid w:val="002C5406"/>
    <w:rsid w:val="00330D60"/>
    <w:rsid w:val="00345A5C"/>
    <w:rsid w:val="003F71A1"/>
    <w:rsid w:val="00476415"/>
    <w:rsid w:val="00546F8D"/>
    <w:rsid w:val="00560113"/>
    <w:rsid w:val="005972E1"/>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6AABA"/>
  <w15:docId w15:val="{B82CD2B0-A9F5-4223-BE0D-729C56CA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892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2025-01-17T09:40:00.0000000Z</dcterms:created>
  <dcterms:modified xsi:type="dcterms:W3CDTF">2025-01-17T10:01:00.0000000Z</dcterms:modified>
  <dc:description>------------------------</dc:description>
  <dc:subject/>
  <keywords/>
  <version/>
  <category/>
</coreProperties>
</file>