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86147" w14:paraId="32AB61B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9CC6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7543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86147" w14:paraId="417BDFA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D15A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86147" w14:paraId="0416F1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4116DD" w14:textId="77777777"/>
        </w:tc>
      </w:tr>
      <w:tr w:rsidR="00997775" w:rsidTr="00686147" w14:paraId="1E1D5C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37E371" w14:textId="77777777"/>
        </w:tc>
      </w:tr>
      <w:tr w:rsidR="00997775" w:rsidTr="00686147" w14:paraId="787FAD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814D99" w14:textId="77777777"/>
        </w:tc>
        <w:tc>
          <w:tcPr>
            <w:tcW w:w="7654" w:type="dxa"/>
            <w:gridSpan w:val="2"/>
          </w:tcPr>
          <w:p w:rsidR="00997775" w:rsidRDefault="00997775" w14:paraId="668ADE51" w14:textId="77777777"/>
        </w:tc>
      </w:tr>
      <w:tr w:rsidR="00686147" w:rsidTr="00686147" w14:paraId="63368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6147" w:rsidP="00686147" w:rsidRDefault="00686147" w14:paraId="5528680B" w14:textId="62A4134E">
            <w:pPr>
              <w:rPr>
                <w:b/>
              </w:rPr>
            </w:pPr>
            <w:r>
              <w:rPr>
                <w:b/>
              </w:rPr>
              <w:t>36 410</w:t>
            </w:r>
          </w:p>
        </w:tc>
        <w:tc>
          <w:tcPr>
            <w:tcW w:w="7654" w:type="dxa"/>
            <w:gridSpan w:val="2"/>
          </w:tcPr>
          <w:p w:rsidR="00686147" w:rsidP="00686147" w:rsidRDefault="00686147" w14:paraId="0A2C5E9E" w14:textId="5E0526F6">
            <w:pPr>
              <w:rPr>
                <w:b/>
              </w:rPr>
            </w:pPr>
            <w:r w:rsidRPr="00274240">
              <w:rPr>
                <w:b/>
                <w:bCs/>
              </w:rPr>
              <w:t>Nota over de toestand van ’s Rijks Financiën</w:t>
            </w:r>
          </w:p>
        </w:tc>
      </w:tr>
      <w:tr w:rsidR="00686147" w:rsidTr="00686147" w14:paraId="1421CE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6147" w:rsidP="00686147" w:rsidRDefault="00686147" w14:paraId="3DE9B0A9" w14:textId="77777777"/>
        </w:tc>
        <w:tc>
          <w:tcPr>
            <w:tcW w:w="7654" w:type="dxa"/>
            <w:gridSpan w:val="2"/>
          </w:tcPr>
          <w:p w:rsidR="00686147" w:rsidP="00686147" w:rsidRDefault="00686147" w14:paraId="492B106C" w14:textId="77777777"/>
        </w:tc>
      </w:tr>
      <w:tr w:rsidR="00686147" w:rsidTr="00686147" w14:paraId="2D5A74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6147" w:rsidP="00686147" w:rsidRDefault="00686147" w14:paraId="6FFF11AD" w14:textId="77777777"/>
        </w:tc>
        <w:tc>
          <w:tcPr>
            <w:tcW w:w="7654" w:type="dxa"/>
            <w:gridSpan w:val="2"/>
          </w:tcPr>
          <w:p w:rsidR="00686147" w:rsidP="00686147" w:rsidRDefault="00686147" w14:paraId="27561B1A" w14:textId="77777777"/>
        </w:tc>
      </w:tr>
      <w:tr w:rsidR="00686147" w:rsidTr="00686147" w14:paraId="4252E5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6147" w:rsidP="00686147" w:rsidRDefault="00686147" w14:paraId="023A446D" w14:textId="0085E3F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102</w:t>
            </w:r>
          </w:p>
        </w:tc>
        <w:tc>
          <w:tcPr>
            <w:tcW w:w="7654" w:type="dxa"/>
            <w:gridSpan w:val="2"/>
          </w:tcPr>
          <w:p w:rsidR="00686147" w:rsidP="00686147" w:rsidRDefault="00686147" w14:paraId="105FB296" w14:textId="0CF6539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TIMMERMANS EN DIJK</w:t>
            </w:r>
          </w:p>
        </w:tc>
      </w:tr>
      <w:tr w:rsidR="00686147" w:rsidTr="00686147" w14:paraId="15EB84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6147" w:rsidP="00686147" w:rsidRDefault="00686147" w14:paraId="0142361B" w14:textId="77777777"/>
        </w:tc>
        <w:tc>
          <w:tcPr>
            <w:tcW w:w="7654" w:type="dxa"/>
            <w:gridSpan w:val="2"/>
          </w:tcPr>
          <w:p w:rsidR="00686147" w:rsidP="00686147" w:rsidRDefault="00686147" w14:paraId="642260E1" w14:textId="14E7B2F5">
            <w:r>
              <w:t>Voorgesteld 16 januari 2025</w:t>
            </w:r>
          </w:p>
        </w:tc>
      </w:tr>
      <w:tr w:rsidR="00686147" w:rsidTr="00686147" w14:paraId="7FC881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6147" w:rsidP="00686147" w:rsidRDefault="00686147" w14:paraId="07599669" w14:textId="77777777"/>
        </w:tc>
        <w:tc>
          <w:tcPr>
            <w:tcW w:w="7654" w:type="dxa"/>
            <w:gridSpan w:val="2"/>
          </w:tcPr>
          <w:p w:rsidR="00686147" w:rsidP="00686147" w:rsidRDefault="00686147" w14:paraId="12EBEBFA" w14:textId="77777777"/>
        </w:tc>
      </w:tr>
      <w:tr w:rsidR="00686147" w:rsidTr="00686147" w14:paraId="591CA4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6147" w:rsidP="00686147" w:rsidRDefault="00686147" w14:paraId="4A14681E" w14:textId="77777777"/>
        </w:tc>
        <w:tc>
          <w:tcPr>
            <w:tcW w:w="7654" w:type="dxa"/>
            <w:gridSpan w:val="2"/>
          </w:tcPr>
          <w:p w:rsidR="00686147" w:rsidP="00686147" w:rsidRDefault="00686147" w14:paraId="0BEB3353" w14:textId="77777777">
            <w:r>
              <w:t>De Kamer,</w:t>
            </w:r>
          </w:p>
        </w:tc>
      </w:tr>
      <w:tr w:rsidR="00686147" w:rsidTr="00686147" w14:paraId="0F66B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6147" w:rsidP="00686147" w:rsidRDefault="00686147" w14:paraId="3AD65F27" w14:textId="77777777"/>
        </w:tc>
        <w:tc>
          <w:tcPr>
            <w:tcW w:w="7654" w:type="dxa"/>
            <w:gridSpan w:val="2"/>
          </w:tcPr>
          <w:p w:rsidR="00686147" w:rsidP="00686147" w:rsidRDefault="00686147" w14:paraId="4D0D3994" w14:textId="77777777"/>
        </w:tc>
      </w:tr>
      <w:tr w:rsidR="00686147" w:rsidTr="00686147" w14:paraId="3E03B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6147" w:rsidP="00686147" w:rsidRDefault="00686147" w14:paraId="729AE0C6" w14:textId="77777777"/>
        </w:tc>
        <w:tc>
          <w:tcPr>
            <w:tcW w:w="7654" w:type="dxa"/>
            <w:gridSpan w:val="2"/>
          </w:tcPr>
          <w:p w:rsidR="00686147" w:rsidP="00686147" w:rsidRDefault="00686147" w14:paraId="3AADF102" w14:textId="77777777">
            <w:r>
              <w:t>gehoord de beraadslaging,</w:t>
            </w:r>
          </w:p>
        </w:tc>
      </w:tr>
      <w:tr w:rsidR="00686147" w:rsidTr="00686147" w14:paraId="7869A9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6147" w:rsidP="00686147" w:rsidRDefault="00686147" w14:paraId="2F405105" w14:textId="77777777"/>
        </w:tc>
        <w:tc>
          <w:tcPr>
            <w:tcW w:w="7654" w:type="dxa"/>
            <w:gridSpan w:val="2"/>
          </w:tcPr>
          <w:p w:rsidR="00686147" w:rsidP="00686147" w:rsidRDefault="00686147" w14:paraId="517108C1" w14:textId="77777777"/>
        </w:tc>
      </w:tr>
      <w:tr w:rsidR="00686147" w:rsidTr="00686147" w14:paraId="39E2C4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6147" w:rsidP="00686147" w:rsidRDefault="00686147" w14:paraId="088863B9" w14:textId="77777777"/>
        </w:tc>
        <w:tc>
          <w:tcPr>
            <w:tcW w:w="7654" w:type="dxa"/>
            <w:gridSpan w:val="2"/>
          </w:tcPr>
          <w:p w:rsidRPr="00686147" w:rsidR="00686147" w:rsidP="00686147" w:rsidRDefault="00686147" w14:paraId="4C79158F" w14:textId="77777777">
            <w:r w:rsidRPr="00686147">
              <w:t>constaterende dat arbeidsmigranten al jarenlang te maken krijgen met onderbetaling, slechte huisvesting, onveilige en ongezonde arbeidsomstandigheden en onterecht ontslag op staande voet;</w:t>
            </w:r>
          </w:p>
          <w:p w:rsidR="00686147" w:rsidP="00686147" w:rsidRDefault="00686147" w14:paraId="245B6B05" w14:textId="77777777"/>
          <w:p w:rsidRPr="00686147" w:rsidR="00686147" w:rsidP="00686147" w:rsidRDefault="00686147" w14:paraId="5C3CFA2C" w14:textId="60F14E73">
            <w:r w:rsidRPr="00686147">
              <w:t>verzoekt de regering om te komen tot een algemene maatregel van bestuur waarin een uitzendverbod wordt afgekondigd voor de vleesverwerkende industrie, glastuinbouw en distributie,</w:t>
            </w:r>
          </w:p>
          <w:p w:rsidR="00686147" w:rsidP="00686147" w:rsidRDefault="00686147" w14:paraId="4EBE62CD" w14:textId="77777777"/>
          <w:p w:rsidRPr="00686147" w:rsidR="00686147" w:rsidP="00686147" w:rsidRDefault="00686147" w14:paraId="2A56410D" w14:textId="62255F1A">
            <w:r w:rsidRPr="00686147">
              <w:t>en gaat over tot de orde van de dag.</w:t>
            </w:r>
          </w:p>
          <w:p w:rsidR="00686147" w:rsidP="00686147" w:rsidRDefault="00686147" w14:paraId="26063456" w14:textId="77777777"/>
          <w:p w:rsidR="00686147" w:rsidP="00686147" w:rsidRDefault="00686147" w14:paraId="7DF7541D" w14:textId="2C5CB735">
            <w:r w:rsidRPr="00686147">
              <w:t xml:space="preserve">Timmermans  </w:t>
            </w:r>
          </w:p>
          <w:p w:rsidR="00686147" w:rsidP="00686147" w:rsidRDefault="00686147" w14:paraId="736662A2" w14:textId="7BED2EF0">
            <w:r w:rsidRPr="00686147">
              <w:t>Dijk</w:t>
            </w:r>
          </w:p>
        </w:tc>
      </w:tr>
    </w:tbl>
    <w:p w:rsidR="00997775" w:rsidRDefault="00997775" w14:paraId="4B8839C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8C50" w14:textId="77777777" w:rsidR="00686147" w:rsidRDefault="00686147">
      <w:pPr>
        <w:spacing w:line="20" w:lineRule="exact"/>
      </w:pPr>
    </w:p>
  </w:endnote>
  <w:endnote w:type="continuationSeparator" w:id="0">
    <w:p w14:paraId="065A6C88" w14:textId="77777777" w:rsidR="00686147" w:rsidRDefault="006861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B1D698" w14:textId="77777777" w:rsidR="00686147" w:rsidRDefault="006861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B5267" w14:textId="77777777" w:rsidR="00686147" w:rsidRDefault="006861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99722D" w14:textId="77777777" w:rsidR="00686147" w:rsidRDefault="0068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47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6147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23C89"/>
  <w15:docId w15:val="{AA275D8D-0F31-4A05-9703-DD9733E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2025-01-17T09:40:00.0000000Z</dcterms:created>
  <dcterms:modified xsi:type="dcterms:W3CDTF">2025-01-17T10:01:00.0000000Z</dcterms:modified>
  <dc:description>------------------------</dc:description>
  <dc:subject/>
  <keywords/>
  <version/>
  <category/>
</coreProperties>
</file>