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004378" w14:paraId="2DBA0DF5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68D820B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C29AD0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004378" w14:paraId="4A2258D6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5B63529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004378" w14:paraId="5B2EF4D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22B6D5A6" w14:textId="77777777"/>
        </w:tc>
      </w:tr>
      <w:tr w:rsidR="00997775" w:rsidTr="00004378" w14:paraId="0FE8CFCD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33744E33" w14:textId="77777777"/>
        </w:tc>
      </w:tr>
      <w:tr w:rsidR="00997775" w:rsidTr="00004378" w14:paraId="33EDB51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17893B5" w14:textId="77777777"/>
        </w:tc>
        <w:tc>
          <w:tcPr>
            <w:tcW w:w="7654" w:type="dxa"/>
            <w:gridSpan w:val="2"/>
          </w:tcPr>
          <w:p w:rsidR="00997775" w:rsidRDefault="00997775" w14:paraId="39C77559" w14:textId="77777777"/>
        </w:tc>
      </w:tr>
      <w:tr w:rsidR="00004378" w:rsidTr="00004378" w14:paraId="4F005C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41482FEE" w14:textId="42C89284">
            <w:pPr>
              <w:rPr>
                <w:b/>
              </w:rPr>
            </w:pPr>
            <w:r>
              <w:rPr>
                <w:b/>
              </w:rPr>
              <w:t>36 410</w:t>
            </w:r>
          </w:p>
        </w:tc>
        <w:tc>
          <w:tcPr>
            <w:tcW w:w="7654" w:type="dxa"/>
            <w:gridSpan w:val="2"/>
          </w:tcPr>
          <w:p w:rsidR="00004378" w:rsidP="00004378" w:rsidRDefault="00004378" w14:paraId="0963A6BD" w14:textId="3E3C0769">
            <w:pPr>
              <w:rPr>
                <w:b/>
              </w:rPr>
            </w:pPr>
            <w:r w:rsidRPr="00274240">
              <w:rPr>
                <w:b/>
                <w:bCs/>
              </w:rPr>
              <w:t>Nota over de toestand van ’s Rijks Financiën</w:t>
            </w:r>
          </w:p>
        </w:tc>
      </w:tr>
      <w:tr w:rsidR="00004378" w:rsidTr="00004378" w14:paraId="7A101D9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5BD666CE" w14:textId="77777777"/>
        </w:tc>
        <w:tc>
          <w:tcPr>
            <w:tcW w:w="7654" w:type="dxa"/>
            <w:gridSpan w:val="2"/>
          </w:tcPr>
          <w:p w:rsidR="00004378" w:rsidP="00004378" w:rsidRDefault="00004378" w14:paraId="4B32E1E0" w14:textId="77777777"/>
        </w:tc>
      </w:tr>
      <w:tr w:rsidR="00004378" w:rsidTr="00004378" w14:paraId="3CE97FE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574B6A04" w14:textId="77777777"/>
        </w:tc>
        <w:tc>
          <w:tcPr>
            <w:tcW w:w="7654" w:type="dxa"/>
            <w:gridSpan w:val="2"/>
          </w:tcPr>
          <w:p w:rsidR="00004378" w:rsidP="00004378" w:rsidRDefault="00004378" w14:paraId="032EFE96" w14:textId="77777777"/>
        </w:tc>
      </w:tr>
      <w:tr w:rsidR="00004378" w:rsidTr="00004378" w14:paraId="2E9687F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64DBCE34" w14:textId="0B406B4A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103</w:t>
            </w:r>
          </w:p>
        </w:tc>
        <w:tc>
          <w:tcPr>
            <w:tcW w:w="7654" w:type="dxa"/>
            <w:gridSpan w:val="2"/>
          </w:tcPr>
          <w:p w:rsidR="00004378" w:rsidP="00004378" w:rsidRDefault="00004378" w14:paraId="5F828E36" w14:textId="43D53922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TIMMERMANS EN DIJK</w:t>
            </w:r>
          </w:p>
        </w:tc>
      </w:tr>
      <w:tr w:rsidR="00004378" w:rsidTr="00004378" w14:paraId="11767A4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5FEB8445" w14:textId="77777777"/>
        </w:tc>
        <w:tc>
          <w:tcPr>
            <w:tcW w:w="7654" w:type="dxa"/>
            <w:gridSpan w:val="2"/>
          </w:tcPr>
          <w:p w:rsidR="00004378" w:rsidP="00004378" w:rsidRDefault="00004378" w14:paraId="693E2DF8" w14:textId="1F2A7F99">
            <w:r>
              <w:t>Voorgesteld 16 januari 2025</w:t>
            </w:r>
          </w:p>
        </w:tc>
      </w:tr>
      <w:tr w:rsidR="00004378" w:rsidTr="00004378" w14:paraId="7FEF93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093EDBCE" w14:textId="77777777"/>
        </w:tc>
        <w:tc>
          <w:tcPr>
            <w:tcW w:w="7654" w:type="dxa"/>
            <w:gridSpan w:val="2"/>
          </w:tcPr>
          <w:p w:rsidR="00004378" w:rsidP="00004378" w:rsidRDefault="00004378" w14:paraId="4B831CAA" w14:textId="77777777"/>
        </w:tc>
      </w:tr>
      <w:tr w:rsidR="00004378" w:rsidTr="00004378" w14:paraId="3FD8680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25041F78" w14:textId="77777777"/>
        </w:tc>
        <w:tc>
          <w:tcPr>
            <w:tcW w:w="7654" w:type="dxa"/>
            <w:gridSpan w:val="2"/>
          </w:tcPr>
          <w:p w:rsidR="00004378" w:rsidP="00004378" w:rsidRDefault="00004378" w14:paraId="2A37F5AB" w14:textId="77777777">
            <w:r>
              <w:t>De Kamer,</w:t>
            </w:r>
          </w:p>
        </w:tc>
      </w:tr>
      <w:tr w:rsidR="00004378" w:rsidTr="00004378" w14:paraId="53CE8F1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6C1AC1C2" w14:textId="77777777"/>
        </w:tc>
        <w:tc>
          <w:tcPr>
            <w:tcW w:w="7654" w:type="dxa"/>
            <w:gridSpan w:val="2"/>
          </w:tcPr>
          <w:p w:rsidR="00004378" w:rsidP="00004378" w:rsidRDefault="00004378" w14:paraId="59880FAF" w14:textId="77777777"/>
        </w:tc>
      </w:tr>
      <w:tr w:rsidR="00004378" w:rsidTr="00004378" w14:paraId="122B033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3654D32E" w14:textId="77777777"/>
        </w:tc>
        <w:tc>
          <w:tcPr>
            <w:tcW w:w="7654" w:type="dxa"/>
            <w:gridSpan w:val="2"/>
          </w:tcPr>
          <w:p w:rsidR="00004378" w:rsidP="00004378" w:rsidRDefault="00004378" w14:paraId="6F36536A" w14:textId="77777777">
            <w:r>
              <w:t>gehoord de beraadslaging,</w:t>
            </w:r>
          </w:p>
        </w:tc>
      </w:tr>
      <w:tr w:rsidR="00004378" w:rsidTr="00004378" w14:paraId="3AAD5A8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1726480B" w14:textId="77777777"/>
        </w:tc>
        <w:tc>
          <w:tcPr>
            <w:tcW w:w="7654" w:type="dxa"/>
            <w:gridSpan w:val="2"/>
          </w:tcPr>
          <w:p w:rsidR="00004378" w:rsidP="00004378" w:rsidRDefault="00004378" w14:paraId="32A68E49" w14:textId="77777777"/>
        </w:tc>
      </w:tr>
      <w:tr w:rsidR="00004378" w:rsidTr="00004378" w14:paraId="296B8D9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004378" w:rsidP="00004378" w:rsidRDefault="00004378" w14:paraId="2776452F" w14:textId="77777777"/>
        </w:tc>
        <w:tc>
          <w:tcPr>
            <w:tcW w:w="7654" w:type="dxa"/>
            <w:gridSpan w:val="2"/>
          </w:tcPr>
          <w:p w:rsidRPr="00004378" w:rsidR="00004378" w:rsidP="00004378" w:rsidRDefault="00004378" w14:paraId="222013AA" w14:textId="77777777">
            <w:r w:rsidRPr="00004378">
              <w:t>constaterende dat de consequenties voor werkgevers die zich niet houden aan loonafspraken en arbeidsvoorwaarden momenteel gering zijn;</w:t>
            </w:r>
          </w:p>
          <w:p w:rsidR="00004378" w:rsidP="00004378" w:rsidRDefault="00004378" w14:paraId="5125FBE6" w14:textId="77777777"/>
          <w:p w:rsidRPr="00004378" w:rsidR="00004378" w:rsidP="00004378" w:rsidRDefault="00004378" w14:paraId="439F31FB" w14:textId="65FDB56D">
            <w:r w:rsidRPr="00004378">
              <w:t>overwegende dat de Arbeidsinspectie in het kader van de Wet aanpak schijnconstructies de uitkomsten van onderzoeken in het nalevingstoezicht bekendmaakt;</w:t>
            </w:r>
          </w:p>
          <w:p w:rsidR="00004378" w:rsidP="00004378" w:rsidRDefault="00004378" w14:paraId="0AC64E16" w14:textId="77777777"/>
          <w:p w:rsidRPr="00004378" w:rsidR="00004378" w:rsidP="00004378" w:rsidRDefault="00004378" w14:paraId="4D4D4020" w14:textId="393D9693">
            <w:r w:rsidRPr="00004378">
              <w:t>verzoekt de regering een actueel overzicht van uitzendbedrijven te publiceren die overtredingen hebben begaan en die daarvoor van de Arbeidsinspectie een boete hebben gekregen,</w:t>
            </w:r>
          </w:p>
          <w:p w:rsidR="00004378" w:rsidP="00004378" w:rsidRDefault="00004378" w14:paraId="602B6197" w14:textId="77777777"/>
          <w:p w:rsidRPr="00004378" w:rsidR="00004378" w:rsidP="00004378" w:rsidRDefault="00004378" w14:paraId="27A1F294" w14:textId="74AE5CCF">
            <w:r w:rsidRPr="00004378">
              <w:t>en gaat over tot de orde van de dag.</w:t>
            </w:r>
          </w:p>
          <w:p w:rsidR="00004378" w:rsidP="00004378" w:rsidRDefault="00004378" w14:paraId="25795AD1" w14:textId="77777777"/>
          <w:p w:rsidR="00004378" w:rsidP="00004378" w:rsidRDefault="00004378" w14:paraId="73161CBF" w14:textId="77777777">
            <w:r w:rsidRPr="00004378">
              <w:t xml:space="preserve">Timmermans </w:t>
            </w:r>
          </w:p>
          <w:p w:rsidR="00004378" w:rsidP="00004378" w:rsidRDefault="00004378" w14:paraId="7F48DDA2" w14:textId="3654FAAD">
            <w:r w:rsidRPr="00004378">
              <w:t>Dijk</w:t>
            </w:r>
          </w:p>
        </w:tc>
      </w:tr>
    </w:tbl>
    <w:p w:rsidR="00997775" w:rsidRDefault="00997775" w14:paraId="1E235F2E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13529E" w14:textId="77777777" w:rsidR="00004378" w:rsidRDefault="00004378">
      <w:pPr>
        <w:spacing w:line="20" w:lineRule="exact"/>
      </w:pPr>
    </w:p>
  </w:endnote>
  <w:endnote w:type="continuationSeparator" w:id="0">
    <w:p w14:paraId="28465A72" w14:textId="77777777" w:rsidR="00004378" w:rsidRDefault="00004378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191F8ED1" w14:textId="77777777" w:rsidR="00004378" w:rsidRDefault="00004378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1278F8" w14:textId="77777777" w:rsidR="00004378" w:rsidRDefault="00004378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6351A8CA" w14:textId="77777777" w:rsidR="00004378" w:rsidRDefault="000043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4378"/>
    <w:rsid w:val="00004378"/>
    <w:rsid w:val="00120B6A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4B3229"/>
  <w15:docId w15:val="{72F746E4-70FD-4C2A-8BF1-D6E6EDFCE8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107</ap:Words>
  <ap:Characters>672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778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2025-01-17T09:40:00.0000000Z</dcterms:created>
  <dcterms:modified xsi:type="dcterms:W3CDTF">2025-01-17T10:01:00.0000000Z</dcterms:modified>
  <dc:description>------------------------</dc:description>
  <dc:subject/>
  <keywords/>
  <version/>
  <category/>
</coreProperties>
</file>