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B395F" w14:paraId="2159876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4E6557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6AC02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B395F" w14:paraId="2E5072C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2AC7D5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B395F" w14:paraId="1F20370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501AC7" w14:textId="77777777"/>
        </w:tc>
      </w:tr>
      <w:tr w:rsidR="00997775" w:rsidTr="003B395F" w14:paraId="24FAA34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1EB2517" w14:textId="77777777"/>
        </w:tc>
      </w:tr>
      <w:tr w:rsidR="00997775" w:rsidTr="003B395F" w14:paraId="45F397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566595" w14:textId="77777777"/>
        </w:tc>
        <w:tc>
          <w:tcPr>
            <w:tcW w:w="7654" w:type="dxa"/>
            <w:gridSpan w:val="2"/>
          </w:tcPr>
          <w:p w:rsidR="00997775" w:rsidRDefault="00997775" w14:paraId="1383E4F7" w14:textId="77777777"/>
        </w:tc>
      </w:tr>
      <w:tr w:rsidR="003B395F" w:rsidTr="003B395F" w14:paraId="4AF66C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395F" w:rsidP="003B395F" w:rsidRDefault="003B395F" w14:paraId="2D04CCD9" w14:textId="795CAA87">
            <w:pPr>
              <w:rPr>
                <w:b/>
              </w:rPr>
            </w:pPr>
            <w:r>
              <w:rPr>
                <w:b/>
              </w:rPr>
              <w:t>36 410</w:t>
            </w:r>
          </w:p>
        </w:tc>
        <w:tc>
          <w:tcPr>
            <w:tcW w:w="7654" w:type="dxa"/>
            <w:gridSpan w:val="2"/>
          </w:tcPr>
          <w:p w:rsidR="003B395F" w:rsidP="003B395F" w:rsidRDefault="003B395F" w14:paraId="2C3366AB" w14:textId="6CD53B26">
            <w:pPr>
              <w:rPr>
                <w:b/>
              </w:rPr>
            </w:pPr>
            <w:r w:rsidRPr="00274240">
              <w:rPr>
                <w:b/>
                <w:bCs/>
              </w:rPr>
              <w:t>Nota over de toestand van ’s Rijks Financiën</w:t>
            </w:r>
          </w:p>
        </w:tc>
      </w:tr>
      <w:tr w:rsidR="003B395F" w:rsidTr="003B395F" w14:paraId="4E7609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395F" w:rsidP="003B395F" w:rsidRDefault="003B395F" w14:paraId="6AB4691D" w14:textId="77777777"/>
        </w:tc>
        <w:tc>
          <w:tcPr>
            <w:tcW w:w="7654" w:type="dxa"/>
            <w:gridSpan w:val="2"/>
          </w:tcPr>
          <w:p w:rsidR="003B395F" w:rsidP="003B395F" w:rsidRDefault="003B395F" w14:paraId="26315AD3" w14:textId="77777777"/>
        </w:tc>
      </w:tr>
      <w:tr w:rsidR="003B395F" w:rsidTr="003B395F" w14:paraId="75AAF7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395F" w:rsidP="003B395F" w:rsidRDefault="003B395F" w14:paraId="215B0E39" w14:textId="77777777"/>
        </w:tc>
        <w:tc>
          <w:tcPr>
            <w:tcW w:w="7654" w:type="dxa"/>
            <w:gridSpan w:val="2"/>
          </w:tcPr>
          <w:p w:rsidR="003B395F" w:rsidP="003B395F" w:rsidRDefault="003B395F" w14:paraId="3D3D59CE" w14:textId="77777777"/>
        </w:tc>
      </w:tr>
      <w:tr w:rsidR="003B395F" w:rsidTr="003B395F" w14:paraId="42C40A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395F" w:rsidP="003B395F" w:rsidRDefault="003B395F" w14:paraId="3AD45E94" w14:textId="145B367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104</w:t>
            </w:r>
          </w:p>
        </w:tc>
        <w:tc>
          <w:tcPr>
            <w:tcW w:w="7654" w:type="dxa"/>
            <w:gridSpan w:val="2"/>
          </w:tcPr>
          <w:p w:rsidR="003B395F" w:rsidP="003B395F" w:rsidRDefault="003B395F" w14:paraId="003D17BB" w14:textId="357365F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3B395F" w:rsidTr="003B395F" w14:paraId="6B3226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395F" w:rsidP="003B395F" w:rsidRDefault="003B395F" w14:paraId="75DD027F" w14:textId="77777777"/>
        </w:tc>
        <w:tc>
          <w:tcPr>
            <w:tcW w:w="7654" w:type="dxa"/>
            <w:gridSpan w:val="2"/>
          </w:tcPr>
          <w:p w:rsidR="003B395F" w:rsidP="003B395F" w:rsidRDefault="003B395F" w14:paraId="3AB5CACE" w14:textId="42EC303B">
            <w:r>
              <w:t>Voorgesteld 16 januari 2025</w:t>
            </w:r>
          </w:p>
        </w:tc>
      </w:tr>
      <w:tr w:rsidR="003B395F" w:rsidTr="003B395F" w14:paraId="3B4DC9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395F" w:rsidP="003B395F" w:rsidRDefault="003B395F" w14:paraId="7E021BD3" w14:textId="77777777"/>
        </w:tc>
        <w:tc>
          <w:tcPr>
            <w:tcW w:w="7654" w:type="dxa"/>
            <w:gridSpan w:val="2"/>
          </w:tcPr>
          <w:p w:rsidR="003B395F" w:rsidP="003B395F" w:rsidRDefault="003B395F" w14:paraId="31F2665D" w14:textId="77777777"/>
        </w:tc>
      </w:tr>
      <w:tr w:rsidR="003B395F" w:rsidTr="003B395F" w14:paraId="0ECB4A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395F" w:rsidP="003B395F" w:rsidRDefault="003B395F" w14:paraId="322DFFA1" w14:textId="77777777"/>
        </w:tc>
        <w:tc>
          <w:tcPr>
            <w:tcW w:w="7654" w:type="dxa"/>
            <w:gridSpan w:val="2"/>
          </w:tcPr>
          <w:p w:rsidR="003B395F" w:rsidP="003B395F" w:rsidRDefault="003B395F" w14:paraId="29B48E7E" w14:textId="77777777">
            <w:r>
              <w:t>De Kamer,</w:t>
            </w:r>
          </w:p>
        </w:tc>
      </w:tr>
      <w:tr w:rsidR="003B395F" w:rsidTr="003B395F" w14:paraId="6C2EF9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395F" w:rsidP="003B395F" w:rsidRDefault="003B395F" w14:paraId="2801317A" w14:textId="77777777"/>
        </w:tc>
        <w:tc>
          <w:tcPr>
            <w:tcW w:w="7654" w:type="dxa"/>
            <w:gridSpan w:val="2"/>
          </w:tcPr>
          <w:p w:rsidR="003B395F" w:rsidP="003B395F" w:rsidRDefault="003B395F" w14:paraId="50D3E618" w14:textId="77777777"/>
        </w:tc>
      </w:tr>
      <w:tr w:rsidR="003B395F" w:rsidTr="003B395F" w14:paraId="122E42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395F" w:rsidP="003B395F" w:rsidRDefault="003B395F" w14:paraId="611B8C4B" w14:textId="77777777"/>
        </w:tc>
        <w:tc>
          <w:tcPr>
            <w:tcW w:w="7654" w:type="dxa"/>
            <w:gridSpan w:val="2"/>
          </w:tcPr>
          <w:p w:rsidR="003B395F" w:rsidP="003B395F" w:rsidRDefault="003B395F" w14:paraId="78E206DD" w14:textId="77777777">
            <w:r>
              <w:t>gehoord de beraadslaging,</w:t>
            </w:r>
          </w:p>
        </w:tc>
      </w:tr>
      <w:tr w:rsidR="003B395F" w:rsidTr="003B395F" w14:paraId="69C48A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395F" w:rsidP="003B395F" w:rsidRDefault="003B395F" w14:paraId="13BADA6F" w14:textId="77777777"/>
        </w:tc>
        <w:tc>
          <w:tcPr>
            <w:tcW w:w="7654" w:type="dxa"/>
            <w:gridSpan w:val="2"/>
          </w:tcPr>
          <w:p w:rsidR="003B395F" w:rsidP="003B395F" w:rsidRDefault="003B395F" w14:paraId="025AA04E" w14:textId="77777777"/>
        </w:tc>
      </w:tr>
      <w:tr w:rsidR="003B395F" w:rsidTr="003B395F" w14:paraId="0BE63A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395F" w:rsidP="003B395F" w:rsidRDefault="003B395F" w14:paraId="340FC815" w14:textId="77777777"/>
        </w:tc>
        <w:tc>
          <w:tcPr>
            <w:tcW w:w="7654" w:type="dxa"/>
            <w:gridSpan w:val="2"/>
          </w:tcPr>
          <w:p w:rsidRPr="003B395F" w:rsidR="003B395F" w:rsidP="003B395F" w:rsidRDefault="003B395F" w14:paraId="4FFEC167" w14:textId="77777777">
            <w:r w:rsidRPr="003B395F">
              <w:t>constaterende dat de verdienmodellen van arbeids-, kennis-, en studiemigratie leiden tot uitbuiting hier en kennisverlies en sociale ontwrichting voor de landen van herkomst;</w:t>
            </w:r>
          </w:p>
          <w:p w:rsidR="003B395F" w:rsidP="003B395F" w:rsidRDefault="003B395F" w14:paraId="7B723FCB" w14:textId="77777777"/>
          <w:p w:rsidRPr="003B395F" w:rsidR="003B395F" w:rsidP="003B395F" w:rsidRDefault="003B395F" w14:paraId="7B4E662E" w14:textId="271C1584">
            <w:r w:rsidRPr="003B395F">
              <w:t>verzoekt de regering om te streven naar een migratiesaldo van 40.000 mensen per jaar en hiervoor voorstellen met verschillende bandbreedtes aan de Kamer te zenden voor de Voorjaarsnota van 2025,</w:t>
            </w:r>
          </w:p>
          <w:p w:rsidR="003B395F" w:rsidP="003B395F" w:rsidRDefault="003B395F" w14:paraId="2F4F51C9" w14:textId="77777777"/>
          <w:p w:rsidRPr="003B395F" w:rsidR="003B395F" w:rsidP="003B395F" w:rsidRDefault="003B395F" w14:paraId="09B2E3C8" w14:textId="69063C97">
            <w:r w:rsidRPr="003B395F">
              <w:t>en gaat over tot de orde van de dag.</w:t>
            </w:r>
          </w:p>
          <w:p w:rsidR="003B395F" w:rsidP="003B395F" w:rsidRDefault="003B395F" w14:paraId="7BC7B072" w14:textId="77777777"/>
          <w:p w:rsidR="003B395F" w:rsidP="003B395F" w:rsidRDefault="003B395F" w14:paraId="5C7B93E9" w14:textId="59BB26A1">
            <w:r w:rsidRPr="003B395F">
              <w:t>Dijk</w:t>
            </w:r>
          </w:p>
        </w:tc>
      </w:tr>
    </w:tbl>
    <w:p w:rsidR="00997775" w:rsidRDefault="00997775" w14:paraId="1A4CACA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E0DA9" w14:textId="77777777" w:rsidR="003B395F" w:rsidRDefault="003B395F">
      <w:pPr>
        <w:spacing w:line="20" w:lineRule="exact"/>
      </w:pPr>
    </w:p>
  </w:endnote>
  <w:endnote w:type="continuationSeparator" w:id="0">
    <w:p w14:paraId="6B382473" w14:textId="77777777" w:rsidR="003B395F" w:rsidRDefault="003B395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61AFE5" w14:textId="77777777" w:rsidR="003B395F" w:rsidRDefault="003B395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DBC5D" w14:textId="77777777" w:rsidR="003B395F" w:rsidRDefault="003B395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127FAA6" w14:textId="77777777" w:rsidR="003B395F" w:rsidRDefault="003B3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5F"/>
    <w:rsid w:val="00120B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B395F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4C5A1"/>
  <w15:docId w15:val="{F9617C80-0338-491D-9799-EB95AEEE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559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2025-01-17T09:40:00.0000000Z</dcterms:created>
  <dcterms:modified xsi:type="dcterms:W3CDTF">2025-01-17T10:01:00.0000000Z</dcterms:modified>
  <dc:description>------------------------</dc:description>
  <dc:subject/>
  <keywords/>
  <version/>
  <category/>
</coreProperties>
</file>