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A2665" w14:paraId="054F6788" w14:textId="77777777">
        <w:tc>
          <w:tcPr>
            <w:tcW w:w="6733" w:type="dxa"/>
            <w:gridSpan w:val="2"/>
            <w:tcBorders>
              <w:top w:val="nil"/>
              <w:left w:val="nil"/>
              <w:bottom w:val="nil"/>
              <w:right w:val="nil"/>
            </w:tcBorders>
            <w:vAlign w:val="center"/>
          </w:tcPr>
          <w:p w:rsidR="00997775" w:rsidP="00710A7A" w:rsidRDefault="00997775" w14:paraId="1AFC884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04D43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A2665" w14:paraId="020998B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437C6F" w14:textId="77777777">
            <w:r w:rsidRPr="008B0CC5">
              <w:t xml:space="preserve">Vergaderjaar </w:t>
            </w:r>
            <w:r w:rsidR="00AC6B87">
              <w:t>2024-2025</w:t>
            </w:r>
          </w:p>
        </w:tc>
      </w:tr>
      <w:tr w:rsidR="00997775" w:rsidTr="001A2665" w14:paraId="14F6E1B1" w14:textId="77777777">
        <w:trPr>
          <w:cantSplit/>
        </w:trPr>
        <w:tc>
          <w:tcPr>
            <w:tcW w:w="10985" w:type="dxa"/>
            <w:gridSpan w:val="3"/>
            <w:tcBorders>
              <w:top w:val="nil"/>
              <w:left w:val="nil"/>
              <w:bottom w:val="nil"/>
              <w:right w:val="nil"/>
            </w:tcBorders>
          </w:tcPr>
          <w:p w:rsidR="00997775" w:rsidRDefault="00997775" w14:paraId="4534C859" w14:textId="77777777"/>
        </w:tc>
      </w:tr>
      <w:tr w:rsidR="00997775" w:rsidTr="001A2665" w14:paraId="6671C3D4" w14:textId="77777777">
        <w:trPr>
          <w:cantSplit/>
        </w:trPr>
        <w:tc>
          <w:tcPr>
            <w:tcW w:w="10985" w:type="dxa"/>
            <w:gridSpan w:val="3"/>
            <w:tcBorders>
              <w:top w:val="nil"/>
              <w:left w:val="nil"/>
              <w:bottom w:val="single" w:color="auto" w:sz="4" w:space="0"/>
              <w:right w:val="nil"/>
            </w:tcBorders>
          </w:tcPr>
          <w:p w:rsidR="00997775" w:rsidRDefault="00997775" w14:paraId="5E3D083C" w14:textId="77777777"/>
        </w:tc>
      </w:tr>
      <w:tr w:rsidR="00997775" w:rsidTr="001A2665" w14:paraId="0427DD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729AA5" w14:textId="77777777"/>
        </w:tc>
        <w:tc>
          <w:tcPr>
            <w:tcW w:w="7654" w:type="dxa"/>
            <w:gridSpan w:val="2"/>
          </w:tcPr>
          <w:p w:rsidR="00997775" w:rsidRDefault="00997775" w14:paraId="08A384BC" w14:textId="77777777"/>
        </w:tc>
      </w:tr>
      <w:tr w:rsidR="001A2665" w:rsidTr="001A2665" w14:paraId="78DC37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2665" w:rsidP="001A2665" w:rsidRDefault="001A2665" w14:paraId="085B7471" w14:textId="172B0F44">
            <w:pPr>
              <w:rPr>
                <w:b/>
              </w:rPr>
            </w:pPr>
            <w:r>
              <w:rPr>
                <w:b/>
              </w:rPr>
              <w:t>36 410</w:t>
            </w:r>
          </w:p>
        </w:tc>
        <w:tc>
          <w:tcPr>
            <w:tcW w:w="7654" w:type="dxa"/>
            <w:gridSpan w:val="2"/>
          </w:tcPr>
          <w:p w:rsidR="001A2665" w:rsidP="001A2665" w:rsidRDefault="001A2665" w14:paraId="378EB5AB" w14:textId="057D019C">
            <w:pPr>
              <w:rPr>
                <w:b/>
              </w:rPr>
            </w:pPr>
            <w:r w:rsidRPr="00274240">
              <w:rPr>
                <w:b/>
                <w:bCs/>
              </w:rPr>
              <w:t>Nota over de toestand van ’s Rijks Financiën</w:t>
            </w:r>
          </w:p>
        </w:tc>
      </w:tr>
      <w:tr w:rsidR="001A2665" w:rsidTr="001A2665" w14:paraId="56C769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2665" w:rsidP="001A2665" w:rsidRDefault="001A2665" w14:paraId="33560679" w14:textId="77777777"/>
        </w:tc>
        <w:tc>
          <w:tcPr>
            <w:tcW w:w="7654" w:type="dxa"/>
            <w:gridSpan w:val="2"/>
          </w:tcPr>
          <w:p w:rsidR="001A2665" w:rsidP="001A2665" w:rsidRDefault="001A2665" w14:paraId="0643169E" w14:textId="77777777"/>
        </w:tc>
      </w:tr>
      <w:tr w:rsidR="001A2665" w:rsidTr="001A2665" w14:paraId="61A323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2665" w:rsidP="001A2665" w:rsidRDefault="001A2665" w14:paraId="3B361609" w14:textId="77777777"/>
        </w:tc>
        <w:tc>
          <w:tcPr>
            <w:tcW w:w="7654" w:type="dxa"/>
            <w:gridSpan w:val="2"/>
          </w:tcPr>
          <w:p w:rsidR="001A2665" w:rsidP="001A2665" w:rsidRDefault="001A2665" w14:paraId="24F838AE" w14:textId="77777777"/>
        </w:tc>
      </w:tr>
      <w:tr w:rsidR="001A2665" w:rsidTr="001A2665" w14:paraId="19ABA2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2665" w:rsidP="001A2665" w:rsidRDefault="001A2665" w14:paraId="4AA08ED1" w14:textId="1C73C07C">
            <w:pPr>
              <w:rPr>
                <w:b/>
              </w:rPr>
            </w:pPr>
            <w:r>
              <w:rPr>
                <w:b/>
              </w:rPr>
              <w:t xml:space="preserve">Nr. </w:t>
            </w:r>
            <w:r>
              <w:rPr>
                <w:b/>
              </w:rPr>
              <w:t>106</w:t>
            </w:r>
          </w:p>
        </w:tc>
        <w:tc>
          <w:tcPr>
            <w:tcW w:w="7654" w:type="dxa"/>
            <w:gridSpan w:val="2"/>
          </w:tcPr>
          <w:p w:rsidR="001A2665" w:rsidP="001A2665" w:rsidRDefault="001A2665" w14:paraId="0C93B5A1" w14:textId="57664954">
            <w:pPr>
              <w:rPr>
                <w:b/>
              </w:rPr>
            </w:pPr>
            <w:r>
              <w:rPr>
                <w:b/>
              </w:rPr>
              <w:t xml:space="preserve">MOTIE VAN </w:t>
            </w:r>
            <w:r>
              <w:rPr>
                <w:b/>
              </w:rPr>
              <w:t>HET LID DIJK</w:t>
            </w:r>
          </w:p>
        </w:tc>
      </w:tr>
      <w:tr w:rsidR="001A2665" w:rsidTr="001A2665" w14:paraId="20A311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2665" w:rsidP="001A2665" w:rsidRDefault="001A2665" w14:paraId="6892617A" w14:textId="77777777"/>
        </w:tc>
        <w:tc>
          <w:tcPr>
            <w:tcW w:w="7654" w:type="dxa"/>
            <w:gridSpan w:val="2"/>
          </w:tcPr>
          <w:p w:rsidR="001A2665" w:rsidP="001A2665" w:rsidRDefault="001A2665" w14:paraId="52B26394" w14:textId="7B6FEECB">
            <w:r>
              <w:t>Voorgesteld 16 januari 2025</w:t>
            </w:r>
          </w:p>
        </w:tc>
      </w:tr>
      <w:tr w:rsidR="001A2665" w:rsidTr="001A2665" w14:paraId="40EF20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2665" w:rsidP="001A2665" w:rsidRDefault="001A2665" w14:paraId="2AF3F09E" w14:textId="77777777"/>
        </w:tc>
        <w:tc>
          <w:tcPr>
            <w:tcW w:w="7654" w:type="dxa"/>
            <w:gridSpan w:val="2"/>
          </w:tcPr>
          <w:p w:rsidR="001A2665" w:rsidP="001A2665" w:rsidRDefault="001A2665" w14:paraId="6B629B5D" w14:textId="77777777"/>
        </w:tc>
      </w:tr>
      <w:tr w:rsidR="001A2665" w:rsidTr="001A2665" w14:paraId="7C9951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2665" w:rsidP="001A2665" w:rsidRDefault="001A2665" w14:paraId="30CF9598" w14:textId="77777777"/>
        </w:tc>
        <w:tc>
          <w:tcPr>
            <w:tcW w:w="7654" w:type="dxa"/>
            <w:gridSpan w:val="2"/>
          </w:tcPr>
          <w:p w:rsidR="001A2665" w:rsidP="001A2665" w:rsidRDefault="001A2665" w14:paraId="26AAAC1B" w14:textId="77777777">
            <w:r>
              <w:t>De Kamer,</w:t>
            </w:r>
          </w:p>
        </w:tc>
      </w:tr>
      <w:tr w:rsidR="001A2665" w:rsidTr="001A2665" w14:paraId="011A46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2665" w:rsidP="001A2665" w:rsidRDefault="001A2665" w14:paraId="20C5CBB0" w14:textId="77777777"/>
        </w:tc>
        <w:tc>
          <w:tcPr>
            <w:tcW w:w="7654" w:type="dxa"/>
            <w:gridSpan w:val="2"/>
          </w:tcPr>
          <w:p w:rsidR="001A2665" w:rsidP="001A2665" w:rsidRDefault="001A2665" w14:paraId="5F23F27B" w14:textId="77777777"/>
        </w:tc>
      </w:tr>
      <w:tr w:rsidR="001A2665" w:rsidTr="001A2665" w14:paraId="3D63DA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2665" w:rsidP="001A2665" w:rsidRDefault="001A2665" w14:paraId="681C0D4D" w14:textId="77777777"/>
        </w:tc>
        <w:tc>
          <w:tcPr>
            <w:tcW w:w="7654" w:type="dxa"/>
            <w:gridSpan w:val="2"/>
          </w:tcPr>
          <w:p w:rsidR="001A2665" w:rsidP="001A2665" w:rsidRDefault="001A2665" w14:paraId="17373E75" w14:textId="77777777">
            <w:r>
              <w:t>gehoord de beraadslaging,</w:t>
            </w:r>
          </w:p>
        </w:tc>
      </w:tr>
      <w:tr w:rsidR="001A2665" w:rsidTr="001A2665" w14:paraId="5BA0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2665" w:rsidP="001A2665" w:rsidRDefault="001A2665" w14:paraId="3AC7414F" w14:textId="77777777"/>
        </w:tc>
        <w:tc>
          <w:tcPr>
            <w:tcW w:w="7654" w:type="dxa"/>
            <w:gridSpan w:val="2"/>
          </w:tcPr>
          <w:p w:rsidR="001A2665" w:rsidP="001A2665" w:rsidRDefault="001A2665" w14:paraId="09213FFB" w14:textId="77777777"/>
        </w:tc>
      </w:tr>
      <w:tr w:rsidR="001A2665" w:rsidTr="001A2665" w14:paraId="313EDC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2665" w:rsidP="001A2665" w:rsidRDefault="001A2665" w14:paraId="2B667204" w14:textId="77777777"/>
        </w:tc>
        <w:tc>
          <w:tcPr>
            <w:tcW w:w="7654" w:type="dxa"/>
            <w:gridSpan w:val="2"/>
          </w:tcPr>
          <w:p w:rsidRPr="001A2665" w:rsidR="001A2665" w:rsidP="001A2665" w:rsidRDefault="001A2665" w14:paraId="6BCDE1A2" w14:textId="77777777">
            <w:r w:rsidRPr="001A2665">
              <w:t>constaterende dat de rijkste wijken van Nederland de meest gesegregeerde zijn, op meerdere variabelen zoals sociaaleconomische klasse en achtergrond;</w:t>
            </w:r>
          </w:p>
          <w:p w:rsidR="001A2665" w:rsidP="001A2665" w:rsidRDefault="001A2665" w14:paraId="544EF42D" w14:textId="77777777"/>
          <w:p w:rsidRPr="001A2665" w:rsidR="001A2665" w:rsidP="001A2665" w:rsidRDefault="001A2665" w14:paraId="54560241" w14:textId="0A17F642">
            <w:r w:rsidRPr="001A2665">
              <w:t>constaterende dat zich op meerdere plaatsen situaties hebben voorgedaan, zoals het weren van hospices en noodopvang, en het niet bouwen van betaalbare en sociale huurwoningen;</w:t>
            </w:r>
          </w:p>
          <w:p w:rsidR="001A2665" w:rsidP="001A2665" w:rsidRDefault="001A2665" w14:paraId="65E8E0CF" w14:textId="77777777"/>
          <w:p w:rsidRPr="001A2665" w:rsidR="001A2665" w:rsidP="001A2665" w:rsidRDefault="001A2665" w14:paraId="02A161F1" w14:textId="73FA5702">
            <w:r w:rsidRPr="001A2665">
              <w:t>verzoekt de regering de meest gesegregeerde rijke wijken in Nederland in kaart te brengen en een aanpak te formuleren om deze segregatie tegen te gaan en deze uiterlijk voor de zomer aan de Kamer voor te leggen,</w:t>
            </w:r>
          </w:p>
          <w:p w:rsidR="001A2665" w:rsidP="001A2665" w:rsidRDefault="001A2665" w14:paraId="115E1122" w14:textId="77777777"/>
          <w:p w:rsidRPr="001A2665" w:rsidR="001A2665" w:rsidP="001A2665" w:rsidRDefault="001A2665" w14:paraId="0437045D" w14:textId="3205536B">
            <w:r w:rsidRPr="001A2665">
              <w:t>en gaat over tot de orde van de dag.</w:t>
            </w:r>
          </w:p>
          <w:p w:rsidR="001A2665" w:rsidP="001A2665" w:rsidRDefault="001A2665" w14:paraId="57DA7DF2" w14:textId="77777777"/>
          <w:p w:rsidR="001A2665" w:rsidP="001A2665" w:rsidRDefault="001A2665" w14:paraId="1430DA99" w14:textId="55F5BFD0">
            <w:r w:rsidRPr="001A2665">
              <w:t>Dijk</w:t>
            </w:r>
          </w:p>
        </w:tc>
      </w:tr>
    </w:tbl>
    <w:p w:rsidR="00997775" w:rsidRDefault="00997775" w14:paraId="53A0C7B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FE7DE" w14:textId="77777777" w:rsidR="001A2665" w:rsidRDefault="001A2665">
      <w:pPr>
        <w:spacing w:line="20" w:lineRule="exact"/>
      </w:pPr>
    </w:p>
  </w:endnote>
  <w:endnote w:type="continuationSeparator" w:id="0">
    <w:p w14:paraId="050BBB88" w14:textId="77777777" w:rsidR="001A2665" w:rsidRDefault="001A2665">
      <w:pPr>
        <w:pStyle w:val="Amendement"/>
      </w:pPr>
      <w:r>
        <w:rPr>
          <w:b w:val="0"/>
        </w:rPr>
        <w:t xml:space="preserve"> </w:t>
      </w:r>
    </w:p>
  </w:endnote>
  <w:endnote w:type="continuationNotice" w:id="1">
    <w:p w14:paraId="02EE6C99" w14:textId="77777777" w:rsidR="001A2665" w:rsidRDefault="001A266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3DCA5" w14:textId="77777777" w:rsidR="001A2665" w:rsidRDefault="001A2665">
      <w:pPr>
        <w:pStyle w:val="Amendement"/>
      </w:pPr>
      <w:r>
        <w:rPr>
          <w:b w:val="0"/>
        </w:rPr>
        <w:separator/>
      </w:r>
    </w:p>
  </w:footnote>
  <w:footnote w:type="continuationSeparator" w:id="0">
    <w:p w14:paraId="45718F02" w14:textId="77777777" w:rsidR="001A2665" w:rsidRDefault="001A2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65"/>
    <w:rsid w:val="00120B6A"/>
    <w:rsid w:val="00133FCE"/>
    <w:rsid w:val="001A2665"/>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C3ABD"/>
  <w15:docId w15:val="{3A62F6E8-F20A-407B-8B60-F865C514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700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2025-01-17T09:40:00.0000000Z</dcterms:created>
  <dcterms:modified xsi:type="dcterms:W3CDTF">2025-01-17T10:01:00.0000000Z</dcterms:modified>
  <dc:description>------------------------</dc:description>
  <dc:subject/>
  <keywords/>
  <version/>
  <category/>
</coreProperties>
</file>