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3431" w14:paraId="167580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147DE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2EAB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3431" w14:paraId="4AA26F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C026E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3431" w14:paraId="74A8AE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91B3B9" w14:textId="77777777"/>
        </w:tc>
      </w:tr>
      <w:tr w:rsidR="00997775" w:rsidTr="00583431" w14:paraId="049B37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2CED60" w14:textId="77777777"/>
        </w:tc>
      </w:tr>
      <w:tr w:rsidR="00997775" w:rsidTr="00583431" w14:paraId="40620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9F53EB" w14:textId="77777777"/>
        </w:tc>
        <w:tc>
          <w:tcPr>
            <w:tcW w:w="7654" w:type="dxa"/>
            <w:gridSpan w:val="2"/>
          </w:tcPr>
          <w:p w:rsidR="00997775" w:rsidRDefault="00997775" w14:paraId="6863312A" w14:textId="77777777"/>
        </w:tc>
      </w:tr>
      <w:tr w:rsidR="00583431" w:rsidTr="00583431" w14:paraId="07A3D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0CAAAB8E" w14:textId="3DBEE045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583431" w:rsidP="00583431" w:rsidRDefault="00583431" w14:paraId="0A841199" w14:textId="6BDCD039">
            <w:pPr>
              <w:rPr>
                <w:b/>
              </w:rPr>
            </w:pPr>
            <w:r w:rsidRPr="00274240">
              <w:rPr>
                <w:b/>
                <w:bCs/>
              </w:rPr>
              <w:t>Nota over de toestand van ’s Rijks Financiën</w:t>
            </w:r>
          </w:p>
        </w:tc>
      </w:tr>
      <w:tr w:rsidR="00583431" w:rsidTr="00583431" w14:paraId="39AAF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33A615CB" w14:textId="77777777"/>
        </w:tc>
        <w:tc>
          <w:tcPr>
            <w:tcW w:w="7654" w:type="dxa"/>
            <w:gridSpan w:val="2"/>
          </w:tcPr>
          <w:p w:rsidR="00583431" w:rsidP="00583431" w:rsidRDefault="00583431" w14:paraId="059ED701" w14:textId="77777777"/>
        </w:tc>
      </w:tr>
      <w:tr w:rsidR="00583431" w:rsidTr="00583431" w14:paraId="70E5E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6E884D63" w14:textId="77777777"/>
        </w:tc>
        <w:tc>
          <w:tcPr>
            <w:tcW w:w="7654" w:type="dxa"/>
            <w:gridSpan w:val="2"/>
          </w:tcPr>
          <w:p w:rsidR="00583431" w:rsidP="00583431" w:rsidRDefault="00583431" w14:paraId="7E0DC25A" w14:textId="77777777"/>
        </w:tc>
      </w:tr>
      <w:tr w:rsidR="00583431" w:rsidTr="00583431" w14:paraId="1BAE2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3FAB3968" w14:textId="3042D6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107</w:t>
            </w:r>
          </w:p>
        </w:tc>
        <w:tc>
          <w:tcPr>
            <w:tcW w:w="7654" w:type="dxa"/>
            <w:gridSpan w:val="2"/>
          </w:tcPr>
          <w:p w:rsidR="00583431" w:rsidP="00583431" w:rsidRDefault="00583431" w14:paraId="26C62CB7" w14:textId="036D79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583431" w:rsidTr="00583431" w14:paraId="180F09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03C65CE9" w14:textId="77777777"/>
        </w:tc>
        <w:tc>
          <w:tcPr>
            <w:tcW w:w="7654" w:type="dxa"/>
            <w:gridSpan w:val="2"/>
          </w:tcPr>
          <w:p w:rsidR="00583431" w:rsidP="00583431" w:rsidRDefault="00583431" w14:paraId="6BE7009A" w14:textId="61E3FAE3">
            <w:r>
              <w:t>Voorgesteld 16 januari 2025</w:t>
            </w:r>
          </w:p>
        </w:tc>
      </w:tr>
      <w:tr w:rsidR="00583431" w:rsidTr="00583431" w14:paraId="0CE19D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13E6DA2D" w14:textId="77777777"/>
        </w:tc>
        <w:tc>
          <w:tcPr>
            <w:tcW w:w="7654" w:type="dxa"/>
            <w:gridSpan w:val="2"/>
          </w:tcPr>
          <w:p w:rsidR="00583431" w:rsidP="00583431" w:rsidRDefault="00583431" w14:paraId="1A4CBC54" w14:textId="77777777"/>
        </w:tc>
      </w:tr>
      <w:tr w:rsidR="00583431" w:rsidTr="00583431" w14:paraId="12230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465236CA" w14:textId="77777777"/>
        </w:tc>
        <w:tc>
          <w:tcPr>
            <w:tcW w:w="7654" w:type="dxa"/>
            <w:gridSpan w:val="2"/>
          </w:tcPr>
          <w:p w:rsidR="00583431" w:rsidP="00583431" w:rsidRDefault="00583431" w14:paraId="5B0CB906" w14:textId="77777777">
            <w:r>
              <w:t>De Kamer,</w:t>
            </w:r>
          </w:p>
        </w:tc>
      </w:tr>
      <w:tr w:rsidR="00583431" w:rsidTr="00583431" w14:paraId="3E4D9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65A809C0" w14:textId="77777777"/>
        </w:tc>
        <w:tc>
          <w:tcPr>
            <w:tcW w:w="7654" w:type="dxa"/>
            <w:gridSpan w:val="2"/>
          </w:tcPr>
          <w:p w:rsidR="00583431" w:rsidP="00583431" w:rsidRDefault="00583431" w14:paraId="7A8AEA5B" w14:textId="77777777"/>
        </w:tc>
      </w:tr>
      <w:tr w:rsidR="00583431" w:rsidTr="00583431" w14:paraId="00B8E0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427C5C17" w14:textId="77777777"/>
        </w:tc>
        <w:tc>
          <w:tcPr>
            <w:tcW w:w="7654" w:type="dxa"/>
            <w:gridSpan w:val="2"/>
          </w:tcPr>
          <w:p w:rsidR="00583431" w:rsidP="00583431" w:rsidRDefault="00583431" w14:paraId="37E5AA09" w14:textId="77777777">
            <w:r>
              <w:t>gehoord de beraadslaging,</w:t>
            </w:r>
          </w:p>
        </w:tc>
      </w:tr>
      <w:tr w:rsidR="00583431" w:rsidTr="00583431" w14:paraId="1A7CD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4F80E8CC" w14:textId="77777777"/>
        </w:tc>
        <w:tc>
          <w:tcPr>
            <w:tcW w:w="7654" w:type="dxa"/>
            <w:gridSpan w:val="2"/>
          </w:tcPr>
          <w:p w:rsidR="00583431" w:rsidP="00583431" w:rsidRDefault="00583431" w14:paraId="1F6FAE42" w14:textId="77777777"/>
        </w:tc>
      </w:tr>
      <w:tr w:rsidR="00583431" w:rsidTr="00583431" w14:paraId="7CA8F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3431" w:rsidP="00583431" w:rsidRDefault="00583431" w14:paraId="42809A31" w14:textId="77777777"/>
        </w:tc>
        <w:tc>
          <w:tcPr>
            <w:tcW w:w="7654" w:type="dxa"/>
            <w:gridSpan w:val="2"/>
          </w:tcPr>
          <w:p w:rsidRPr="00583431" w:rsidR="00583431" w:rsidP="00583431" w:rsidRDefault="00583431" w14:paraId="741B7EC0" w14:textId="77777777">
            <w:r w:rsidRPr="00583431">
              <w:t>constaterende dat asielopvang een verdienmodel is geworden waar commerciële beunhazen miljoenen aan verdienen, ten koste van onze samenleving;</w:t>
            </w:r>
          </w:p>
          <w:p w:rsidR="00583431" w:rsidP="00583431" w:rsidRDefault="00583431" w14:paraId="3DEEA462" w14:textId="77777777"/>
          <w:p w:rsidRPr="00583431" w:rsidR="00583431" w:rsidP="00583431" w:rsidRDefault="00583431" w14:paraId="5DDA8AD4" w14:textId="19E33ED8">
            <w:r w:rsidRPr="00583431">
              <w:t>overwegende dat asielopvang een maatschappelijke en publieke taak is;</w:t>
            </w:r>
          </w:p>
          <w:p w:rsidRPr="00583431" w:rsidR="00583431" w:rsidP="00583431" w:rsidRDefault="00583431" w14:paraId="240CC341" w14:textId="77777777">
            <w:r w:rsidRPr="00583431">
              <w:t>verzoekt de regering de verdienmodellen van deze commerciële asiel- en noodopvang te stoppen en de Kamer hierover voor de zomer te informeren,</w:t>
            </w:r>
          </w:p>
          <w:p w:rsidR="00583431" w:rsidP="00583431" w:rsidRDefault="00583431" w14:paraId="358E2DBC" w14:textId="77777777"/>
          <w:p w:rsidRPr="00583431" w:rsidR="00583431" w:rsidP="00583431" w:rsidRDefault="00583431" w14:paraId="18AB5F18" w14:textId="07251B1F">
            <w:r w:rsidRPr="00583431">
              <w:t>en gaat over tot de orde van de dag.</w:t>
            </w:r>
          </w:p>
          <w:p w:rsidR="00583431" w:rsidP="00583431" w:rsidRDefault="00583431" w14:paraId="22CC6086" w14:textId="77777777"/>
          <w:p w:rsidR="00583431" w:rsidP="00583431" w:rsidRDefault="00583431" w14:paraId="5AA81135" w14:textId="2BC31885">
            <w:r w:rsidRPr="00583431">
              <w:t>Dijk</w:t>
            </w:r>
          </w:p>
        </w:tc>
      </w:tr>
    </w:tbl>
    <w:p w:rsidR="00997775" w:rsidRDefault="00997775" w14:paraId="79DADB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4B672" w14:textId="77777777" w:rsidR="00583431" w:rsidRDefault="00583431">
      <w:pPr>
        <w:spacing w:line="20" w:lineRule="exact"/>
      </w:pPr>
    </w:p>
  </w:endnote>
  <w:endnote w:type="continuationSeparator" w:id="0">
    <w:p w14:paraId="2C5A4352" w14:textId="77777777" w:rsidR="00583431" w:rsidRDefault="0058343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0E03D9" w14:textId="77777777" w:rsidR="00583431" w:rsidRDefault="0058343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44EC4" w14:textId="77777777" w:rsidR="00583431" w:rsidRDefault="0058343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09D75D" w14:textId="77777777" w:rsidR="00583431" w:rsidRDefault="0058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31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343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F8FD9"/>
  <w15:docId w15:val="{E06666B7-4409-40BD-A595-B6A679F3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2025-01-17T09:40:00.0000000Z</dcterms:created>
  <dcterms:modified xsi:type="dcterms:W3CDTF">2025-01-17T10:01:00.0000000Z</dcterms:modified>
  <dc:description>------------------------</dc:description>
  <dc:subject/>
  <keywords/>
  <version/>
  <category/>
</coreProperties>
</file>