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60DE1" w14:paraId="07AAE5AB" w14:textId="77777777">
        <w:tc>
          <w:tcPr>
            <w:tcW w:w="6733" w:type="dxa"/>
            <w:gridSpan w:val="2"/>
            <w:tcBorders>
              <w:top w:val="nil"/>
              <w:left w:val="nil"/>
              <w:bottom w:val="nil"/>
              <w:right w:val="nil"/>
            </w:tcBorders>
            <w:vAlign w:val="center"/>
          </w:tcPr>
          <w:p w:rsidR="00997775" w:rsidP="00710A7A" w:rsidRDefault="00997775" w14:paraId="328394C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EF696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60DE1" w14:paraId="31A6CA0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397769" w14:textId="77777777">
            <w:r w:rsidRPr="008B0CC5">
              <w:t xml:space="preserve">Vergaderjaar </w:t>
            </w:r>
            <w:r w:rsidR="00AC6B87">
              <w:t>2024-2025</w:t>
            </w:r>
          </w:p>
        </w:tc>
      </w:tr>
      <w:tr w:rsidR="00997775" w:rsidTr="00760DE1" w14:paraId="428836E7" w14:textId="77777777">
        <w:trPr>
          <w:cantSplit/>
        </w:trPr>
        <w:tc>
          <w:tcPr>
            <w:tcW w:w="10985" w:type="dxa"/>
            <w:gridSpan w:val="3"/>
            <w:tcBorders>
              <w:top w:val="nil"/>
              <w:left w:val="nil"/>
              <w:bottom w:val="nil"/>
              <w:right w:val="nil"/>
            </w:tcBorders>
          </w:tcPr>
          <w:p w:rsidR="00997775" w:rsidRDefault="00997775" w14:paraId="66A0D13E" w14:textId="77777777"/>
        </w:tc>
      </w:tr>
      <w:tr w:rsidR="00997775" w:rsidTr="00760DE1" w14:paraId="1CAC131E" w14:textId="77777777">
        <w:trPr>
          <w:cantSplit/>
        </w:trPr>
        <w:tc>
          <w:tcPr>
            <w:tcW w:w="10985" w:type="dxa"/>
            <w:gridSpan w:val="3"/>
            <w:tcBorders>
              <w:top w:val="nil"/>
              <w:left w:val="nil"/>
              <w:bottom w:val="single" w:color="auto" w:sz="4" w:space="0"/>
              <w:right w:val="nil"/>
            </w:tcBorders>
          </w:tcPr>
          <w:p w:rsidR="00997775" w:rsidRDefault="00997775" w14:paraId="7EAF0DA9" w14:textId="77777777"/>
        </w:tc>
      </w:tr>
      <w:tr w:rsidR="00997775" w:rsidTr="00760DE1" w14:paraId="58F81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663028" w14:textId="77777777"/>
        </w:tc>
        <w:tc>
          <w:tcPr>
            <w:tcW w:w="7654" w:type="dxa"/>
            <w:gridSpan w:val="2"/>
          </w:tcPr>
          <w:p w:rsidR="00997775" w:rsidRDefault="00997775" w14:paraId="3B52223B" w14:textId="77777777"/>
        </w:tc>
      </w:tr>
      <w:tr w:rsidR="00760DE1" w:rsidTr="00760DE1" w14:paraId="1F336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40BDF81E" w14:textId="6D29D5A9">
            <w:pPr>
              <w:rPr>
                <w:b/>
              </w:rPr>
            </w:pPr>
            <w:r>
              <w:rPr>
                <w:b/>
              </w:rPr>
              <w:t>36 410</w:t>
            </w:r>
          </w:p>
        </w:tc>
        <w:tc>
          <w:tcPr>
            <w:tcW w:w="7654" w:type="dxa"/>
            <w:gridSpan w:val="2"/>
          </w:tcPr>
          <w:p w:rsidR="00760DE1" w:rsidP="00760DE1" w:rsidRDefault="00760DE1" w14:paraId="52E4663F" w14:textId="2E2CF5FD">
            <w:pPr>
              <w:rPr>
                <w:b/>
              </w:rPr>
            </w:pPr>
            <w:r w:rsidRPr="00274240">
              <w:rPr>
                <w:b/>
                <w:bCs/>
              </w:rPr>
              <w:t>Nota over de toestand van ’s Rijks Financiën</w:t>
            </w:r>
          </w:p>
        </w:tc>
      </w:tr>
      <w:tr w:rsidR="00760DE1" w:rsidTr="00760DE1" w14:paraId="445A9C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11EDB194" w14:textId="77777777"/>
        </w:tc>
        <w:tc>
          <w:tcPr>
            <w:tcW w:w="7654" w:type="dxa"/>
            <w:gridSpan w:val="2"/>
          </w:tcPr>
          <w:p w:rsidR="00760DE1" w:rsidP="00760DE1" w:rsidRDefault="00760DE1" w14:paraId="66C23AE7" w14:textId="77777777"/>
        </w:tc>
      </w:tr>
      <w:tr w:rsidR="00760DE1" w:rsidTr="00760DE1" w14:paraId="3C652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632C8913" w14:textId="77777777"/>
        </w:tc>
        <w:tc>
          <w:tcPr>
            <w:tcW w:w="7654" w:type="dxa"/>
            <w:gridSpan w:val="2"/>
          </w:tcPr>
          <w:p w:rsidR="00760DE1" w:rsidP="00760DE1" w:rsidRDefault="00760DE1" w14:paraId="3E938514" w14:textId="77777777"/>
        </w:tc>
      </w:tr>
      <w:tr w:rsidR="00760DE1" w:rsidTr="00760DE1" w14:paraId="4E7C4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10BC7798" w14:textId="3542CCD5">
            <w:pPr>
              <w:rPr>
                <w:b/>
              </w:rPr>
            </w:pPr>
            <w:r>
              <w:rPr>
                <w:b/>
              </w:rPr>
              <w:t xml:space="preserve">Nr. </w:t>
            </w:r>
            <w:r>
              <w:rPr>
                <w:b/>
              </w:rPr>
              <w:t>108</w:t>
            </w:r>
          </w:p>
        </w:tc>
        <w:tc>
          <w:tcPr>
            <w:tcW w:w="7654" w:type="dxa"/>
            <w:gridSpan w:val="2"/>
          </w:tcPr>
          <w:p w:rsidR="00760DE1" w:rsidP="00760DE1" w:rsidRDefault="00760DE1" w14:paraId="2944C668" w14:textId="761AB840">
            <w:pPr>
              <w:rPr>
                <w:b/>
              </w:rPr>
            </w:pPr>
            <w:r>
              <w:rPr>
                <w:b/>
              </w:rPr>
              <w:t xml:space="preserve">MOTIE VAN </w:t>
            </w:r>
            <w:r w:rsidR="000A6F8F">
              <w:rPr>
                <w:b/>
              </w:rPr>
              <w:t>HET LID</w:t>
            </w:r>
            <w:r>
              <w:rPr>
                <w:b/>
              </w:rPr>
              <w:t xml:space="preserve"> KOEKKOEK</w:t>
            </w:r>
          </w:p>
        </w:tc>
      </w:tr>
      <w:tr w:rsidR="00760DE1" w:rsidTr="00760DE1" w14:paraId="7BE2D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100FDD41" w14:textId="77777777"/>
        </w:tc>
        <w:tc>
          <w:tcPr>
            <w:tcW w:w="7654" w:type="dxa"/>
            <w:gridSpan w:val="2"/>
          </w:tcPr>
          <w:p w:rsidR="00760DE1" w:rsidP="00760DE1" w:rsidRDefault="00760DE1" w14:paraId="4BA7B54B" w14:textId="00087AC3">
            <w:r>
              <w:t>Voorgesteld 16 januari 2025</w:t>
            </w:r>
          </w:p>
        </w:tc>
      </w:tr>
      <w:tr w:rsidR="00760DE1" w:rsidTr="00760DE1" w14:paraId="2E4F84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49772AEE" w14:textId="77777777"/>
        </w:tc>
        <w:tc>
          <w:tcPr>
            <w:tcW w:w="7654" w:type="dxa"/>
            <w:gridSpan w:val="2"/>
          </w:tcPr>
          <w:p w:rsidR="00760DE1" w:rsidP="00760DE1" w:rsidRDefault="00760DE1" w14:paraId="7BB6C925" w14:textId="77777777"/>
        </w:tc>
      </w:tr>
      <w:tr w:rsidR="00760DE1" w:rsidTr="00760DE1" w14:paraId="4E552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3BA3D02D" w14:textId="77777777"/>
        </w:tc>
        <w:tc>
          <w:tcPr>
            <w:tcW w:w="7654" w:type="dxa"/>
            <w:gridSpan w:val="2"/>
          </w:tcPr>
          <w:p w:rsidR="00760DE1" w:rsidP="00760DE1" w:rsidRDefault="00760DE1" w14:paraId="16762AD0" w14:textId="77777777">
            <w:r>
              <w:t>De Kamer,</w:t>
            </w:r>
          </w:p>
        </w:tc>
      </w:tr>
      <w:tr w:rsidR="00760DE1" w:rsidTr="00760DE1" w14:paraId="06F3D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33B604BC" w14:textId="77777777"/>
        </w:tc>
        <w:tc>
          <w:tcPr>
            <w:tcW w:w="7654" w:type="dxa"/>
            <w:gridSpan w:val="2"/>
          </w:tcPr>
          <w:p w:rsidR="00760DE1" w:rsidP="00760DE1" w:rsidRDefault="00760DE1" w14:paraId="68E07BA2" w14:textId="77777777"/>
        </w:tc>
      </w:tr>
      <w:tr w:rsidR="00760DE1" w:rsidTr="00760DE1" w14:paraId="332CE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54DD8F2B" w14:textId="77777777"/>
        </w:tc>
        <w:tc>
          <w:tcPr>
            <w:tcW w:w="7654" w:type="dxa"/>
            <w:gridSpan w:val="2"/>
          </w:tcPr>
          <w:p w:rsidR="00760DE1" w:rsidP="00760DE1" w:rsidRDefault="00760DE1" w14:paraId="52CA3A57" w14:textId="77777777">
            <w:r>
              <w:t>gehoord de beraadslaging,</w:t>
            </w:r>
          </w:p>
        </w:tc>
      </w:tr>
      <w:tr w:rsidR="00760DE1" w:rsidTr="00760DE1" w14:paraId="43C48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5DA5F589" w14:textId="77777777"/>
        </w:tc>
        <w:tc>
          <w:tcPr>
            <w:tcW w:w="7654" w:type="dxa"/>
            <w:gridSpan w:val="2"/>
          </w:tcPr>
          <w:p w:rsidR="00760DE1" w:rsidP="00760DE1" w:rsidRDefault="00760DE1" w14:paraId="42C968C1" w14:textId="77777777"/>
        </w:tc>
      </w:tr>
      <w:tr w:rsidR="00760DE1" w:rsidTr="00760DE1" w14:paraId="0E6F90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0DE1" w:rsidP="00760DE1" w:rsidRDefault="00760DE1" w14:paraId="64B21064" w14:textId="77777777"/>
        </w:tc>
        <w:tc>
          <w:tcPr>
            <w:tcW w:w="7654" w:type="dxa"/>
            <w:gridSpan w:val="2"/>
          </w:tcPr>
          <w:p w:rsidRPr="00760DE1" w:rsidR="00760DE1" w:rsidP="00760DE1" w:rsidRDefault="00760DE1" w14:paraId="064D3346" w14:textId="77777777">
            <w:r w:rsidRPr="00760DE1">
              <w:t>constaterende dat Nederland in vergelijking met andere landen geen koploper is in het aantrekken en behouden van kennismigranten;</w:t>
            </w:r>
          </w:p>
          <w:p w:rsidR="00760DE1" w:rsidP="00760DE1" w:rsidRDefault="00760DE1" w14:paraId="771EC566" w14:textId="77777777"/>
          <w:p w:rsidRPr="00760DE1" w:rsidR="00760DE1" w:rsidP="00760DE1" w:rsidRDefault="00760DE1" w14:paraId="5AB4B402" w14:textId="4AE966EF">
            <w:r w:rsidRPr="00760DE1">
              <w:t>overwegende dat verschillende factoren daarin een belangrijke rol spelen, zoals de loopbaanmogelijkheden voor meereizende partners en stigma's over bevolkingsgroei;</w:t>
            </w:r>
          </w:p>
          <w:p w:rsidR="00760DE1" w:rsidP="00760DE1" w:rsidRDefault="00760DE1" w14:paraId="5EE15DC3" w14:textId="77777777"/>
          <w:p w:rsidRPr="00760DE1" w:rsidR="00760DE1" w:rsidP="00760DE1" w:rsidRDefault="00760DE1" w14:paraId="616A97AD" w14:textId="7287CD71">
            <w:r w:rsidRPr="00760DE1">
              <w:t>overwegende dat in de EUREGIO succesvolle initiatieven zijn geweest voor het aantrekken en behouden van talent, waaronder het stimuleren van internationale studenten, onder andere door investeringen in het onderwijs, kennisclusters, samenwerkingen tussen onderwijs en bedrijfsleven, nieuwe woningbouw en het aantrekken van bedrijvigheid;</w:t>
            </w:r>
          </w:p>
          <w:p w:rsidR="00760DE1" w:rsidP="00760DE1" w:rsidRDefault="00760DE1" w14:paraId="7DC75C15" w14:textId="77777777"/>
          <w:p w:rsidRPr="00760DE1" w:rsidR="00760DE1" w:rsidP="00760DE1" w:rsidRDefault="00760DE1" w14:paraId="5149B7B7" w14:textId="06D6E978">
            <w:r w:rsidRPr="00760DE1">
              <w:t xml:space="preserve">verzoekt de regering op basis van best </w:t>
            </w:r>
            <w:proofErr w:type="spellStart"/>
            <w:r w:rsidRPr="00760DE1">
              <w:t>practices</w:t>
            </w:r>
            <w:proofErr w:type="spellEnd"/>
            <w:r w:rsidRPr="00760DE1">
              <w:t xml:space="preserve"> uit de EUREGIO en andere Europese lidstaten een plan van aanpak te maken over het behoud van internationale studenten en talent in Nederland,</w:t>
            </w:r>
          </w:p>
          <w:p w:rsidR="00760DE1" w:rsidP="00760DE1" w:rsidRDefault="00760DE1" w14:paraId="6B431B61" w14:textId="77777777"/>
          <w:p w:rsidRPr="00760DE1" w:rsidR="00760DE1" w:rsidP="00760DE1" w:rsidRDefault="00760DE1" w14:paraId="1419C897" w14:textId="64249A5F">
            <w:r w:rsidRPr="00760DE1">
              <w:t>en gaat over tot de orde van de dag.</w:t>
            </w:r>
          </w:p>
          <w:p w:rsidR="00760DE1" w:rsidP="00760DE1" w:rsidRDefault="00760DE1" w14:paraId="71A39DC3" w14:textId="77777777"/>
          <w:p w:rsidR="00760DE1" w:rsidP="00760DE1" w:rsidRDefault="00760DE1" w14:paraId="1E2BB947" w14:textId="6640060C">
            <w:r w:rsidRPr="00760DE1">
              <w:t>Koekkoek</w:t>
            </w:r>
          </w:p>
        </w:tc>
      </w:tr>
    </w:tbl>
    <w:p w:rsidR="00997775" w:rsidRDefault="00997775" w14:paraId="69003DC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73E9" w14:textId="77777777" w:rsidR="00760DE1" w:rsidRDefault="00760DE1">
      <w:pPr>
        <w:spacing w:line="20" w:lineRule="exact"/>
      </w:pPr>
    </w:p>
  </w:endnote>
  <w:endnote w:type="continuationSeparator" w:id="0">
    <w:p w14:paraId="1DF2EC1E" w14:textId="77777777" w:rsidR="00760DE1" w:rsidRDefault="00760DE1">
      <w:pPr>
        <w:pStyle w:val="Amendement"/>
      </w:pPr>
      <w:r>
        <w:rPr>
          <w:b w:val="0"/>
        </w:rPr>
        <w:t xml:space="preserve"> </w:t>
      </w:r>
    </w:p>
  </w:endnote>
  <w:endnote w:type="continuationNotice" w:id="1">
    <w:p w14:paraId="6F3BF958" w14:textId="77777777" w:rsidR="00760DE1" w:rsidRDefault="00760D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CBE6" w14:textId="77777777" w:rsidR="00760DE1" w:rsidRDefault="00760DE1">
      <w:pPr>
        <w:pStyle w:val="Amendement"/>
      </w:pPr>
      <w:r>
        <w:rPr>
          <w:b w:val="0"/>
        </w:rPr>
        <w:separator/>
      </w:r>
    </w:p>
  </w:footnote>
  <w:footnote w:type="continuationSeparator" w:id="0">
    <w:p w14:paraId="471B99D5" w14:textId="77777777" w:rsidR="00760DE1" w:rsidRDefault="0076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E1"/>
    <w:rsid w:val="000A6F8F"/>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0DE1"/>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F9A17"/>
  <w15:docId w15:val="{EBCE9BB0-4FDC-41C4-AF80-B8F6DA90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2025-01-17T10:00:00.0000000Z</dcterms:created>
  <dcterms:modified xsi:type="dcterms:W3CDTF">2025-01-17T10:00:00.0000000Z</dcterms:modified>
  <dc:description>------------------------</dc:description>
  <dc:subject/>
  <keywords/>
  <version/>
  <category/>
</coreProperties>
</file>