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E16FC" w14:paraId="7E6763C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9719C4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686048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E16FC" w14:paraId="2992BC3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F6B11B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E16FC" w14:paraId="32B0B57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D4A9E88" w14:textId="77777777"/>
        </w:tc>
      </w:tr>
      <w:tr w:rsidR="00997775" w:rsidTr="00FE16FC" w14:paraId="60D638B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02EDCB7" w14:textId="77777777"/>
        </w:tc>
      </w:tr>
      <w:tr w:rsidR="00997775" w:rsidTr="00FE16FC" w14:paraId="7B98E8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499A79" w14:textId="77777777"/>
        </w:tc>
        <w:tc>
          <w:tcPr>
            <w:tcW w:w="7654" w:type="dxa"/>
            <w:gridSpan w:val="2"/>
          </w:tcPr>
          <w:p w:rsidR="00997775" w:rsidRDefault="00997775" w14:paraId="43B7C1F7" w14:textId="77777777"/>
        </w:tc>
      </w:tr>
      <w:tr w:rsidR="00FE16FC" w:rsidTr="00FE16FC" w14:paraId="041E5F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E16FC" w:rsidP="00FE16FC" w:rsidRDefault="00FE16FC" w14:paraId="3419E402" w14:textId="1B24D789">
            <w:pPr>
              <w:rPr>
                <w:b/>
              </w:rPr>
            </w:pPr>
            <w:r>
              <w:rPr>
                <w:b/>
              </w:rPr>
              <w:t>36 410</w:t>
            </w:r>
          </w:p>
        </w:tc>
        <w:tc>
          <w:tcPr>
            <w:tcW w:w="7654" w:type="dxa"/>
            <w:gridSpan w:val="2"/>
          </w:tcPr>
          <w:p w:rsidR="00FE16FC" w:rsidP="00FE16FC" w:rsidRDefault="00FE16FC" w14:paraId="604CF9F7" w14:textId="53A05D62">
            <w:pPr>
              <w:rPr>
                <w:b/>
              </w:rPr>
            </w:pPr>
            <w:r w:rsidRPr="008270F9">
              <w:rPr>
                <w:b/>
                <w:bCs/>
              </w:rPr>
              <w:t>Nota over de toestand van ’s Rijks Financiën</w:t>
            </w:r>
          </w:p>
        </w:tc>
      </w:tr>
      <w:tr w:rsidR="00FE16FC" w:rsidTr="00FE16FC" w14:paraId="35967B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E16FC" w:rsidP="00FE16FC" w:rsidRDefault="00FE16FC" w14:paraId="1C3E0699" w14:textId="77777777"/>
        </w:tc>
        <w:tc>
          <w:tcPr>
            <w:tcW w:w="7654" w:type="dxa"/>
            <w:gridSpan w:val="2"/>
          </w:tcPr>
          <w:p w:rsidR="00FE16FC" w:rsidP="00FE16FC" w:rsidRDefault="00FE16FC" w14:paraId="128FE6D0" w14:textId="77777777"/>
        </w:tc>
      </w:tr>
      <w:tr w:rsidR="00FE16FC" w:rsidTr="00FE16FC" w14:paraId="2A9612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E16FC" w:rsidP="00FE16FC" w:rsidRDefault="00FE16FC" w14:paraId="68FE51FD" w14:textId="77777777"/>
        </w:tc>
        <w:tc>
          <w:tcPr>
            <w:tcW w:w="7654" w:type="dxa"/>
            <w:gridSpan w:val="2"/>
          </w:tcPr>
          <w:p w:rsidR="00FE16FC" w:rsidP="00FE16FC" w:rsidRDefault="00FE16FC" w14:paraId="7F9C4F2B" w14:textId="77777777"/>
        </w:tc>
      </w:tr>
      <w:tr w:rsidR="00FE16FC" w:rsidTr="00FE16FC" w14:paraId="218AEB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E16FC" w:rsidP="00FE16FC" w:rsidRDefault="00FE16FC" w14:paraId="5A60833B" w14:textId="6FB51C0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110</w:t>
            </w:r>
          </w:p>
        </w:tc>
        <w:tc>
          <w:tcPr>
            <w:tcW w:w="7654" w:type="dxa"/>
            <w:gridSpan w:val="2"/>
          </w:tcPr>
          <w:p w:rsidR="00FE16FC" w:rsidP="00FE16FC" w:rsidRDefault="00FE16FC" w14:paraId="439761AC" w14:textId="6CD348A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DER PLAS</w:t>
            </w:r>
          </w:p>
        </w:tc>
      </w:tr>
      <w:tr w:rsidR="00FE16FC" w:rsidTr="00FE16FC" w14:paraId="2FA7AB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E16FC" w:rsidP="00FE16FC" w:rsidRDefault="00FE16FC" w14:paraId="697032C4" w14:textId="77777777"/>
        </w:tc>
        <w:tc>
          <w:tcPr>
            <w:tcW w:w="7654" w:type="dxa"/>
            <w:gridSpan w:val="2"/>
          </w:tcPr>
          <w:p w:rsidR="00FE16FC" w:rsidP="00FE16FC" w:rsidRDefault="00FE16FC" w14:paraId="105889B5" w14:textId="31C05C5D">
            <w:r>
              <w:t>Voorgesteld 16 januari 2025</w:t>
            </w:r>
          </w:p>
        </w:tc>
      </w:tr>
      <w:tr w:rsidR="00FE16FC" w:rsidTr="00FE16FC" w14:paraId="5368B2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E16FC" w:rsidP="00FE16FC" w:rsidRDefault="00FE16FC" w14:paraId="4E7BDF18" w14:textId="77777777"/>
        </w:tc>
        <w:tc>
          <w:tcPr>
            <w:tcW w:w="7654" w:type="dxa"/>
            <w:gridSpan w:val="2"/>
          </w:tcPr>
          <w:p w:rsidR="00FE16FC" w:rsidP="00FE16FC" w:rsidRDefault="00FE16FC" w14:paraId="012A6B72" w14:textId="77777777"/>
        </w:tc>
      </w:tr>
      <w:tr w:rsidR="00FE16FC" w:rsidTr="00FE16FC" w14:paraId="0D910A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E16FC" w:rsidP="00FE16FC" w:rsidRDefault="00FE16FC" w14:paraId="728495E9" w14:textId="77777777"/>
        </w:tc>
        <w:tc>
          <w:tcPr>
            <w:tcW w:w="7654" w:type="dxa"/>
            <w:gridSpan w:val="2"/>
          </w:tcPr>
          <w:p w:rsidR="00FE16FC" w:rsidP="00FE16FC" w:rsidRDefault="00FE16FC" w14:paraId="6377FF7B" w14:textId="77777777">
            <w:r>
              <w:t>De Kamer,</w:t>
            </w:r>
          </w:p>
        </w:tc>
      </w:tr>
      <w:tr w:rsidR="00FE16FC" w:rsidTr="00FE16FC" w14:paraId="22A81A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E16FC" w:rsidP="00FE16FC" w:rsidRDefault="00FE16FC" w14:paraId="105F8F0A" w14:textId="77777777"/>
        </w:tc>
        <w:tc>
          <w:tcPr>
            <w:tcW w:w="7654" w:type="dxa"/>
            <w:gridSpan w:val="2"/>
          </w:tcPr>
          <w:p w:rsidR="00FE16FC" w:rsidP="00FE16FC" w:rsidRDefault="00FE16FC" w14:paraId="3CFF212A" w14:textId="77777777"/>
        </w:tc>
      </w:tr>
      <w:tr w:rsidR="00FE16FC" w:rsidTr="00FE16FC" w14:paraId="510029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E16FC" w:rsidP="00FE16FC" w:rsidRDefault="00FE16FC" w14:paraId="2608D814" w14:textId="77777777"/>
        </w:tc>
        <w:tc>
          <w:tcPr>
            <w:tcW w:w="7654" w:type="dxa"/>
            <w:gridSpan w:val="2"/>
          </w:tcPr>
          <w:p w:rsidR="00FE16FC" w:rsidP="00FE16FC" w:rsidRDefault="00FE16FC" w14:paraId="3C562CC4" w14:textId="77777777">
            <w:r>
              <w:t>gehoord de beraadslaging,</w:t>
            </w:r>
          </w:p>
        </w:tc>
      </w:tr>
      <w:tr w:rsidR="00FE16FC" w:rsidTr="00FE16FC" w14:paraId="47965C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E16FC" w:rsidP="00FE16FC" w:rsidRDefault="00FE16FC" w14:paraId="0E398D1B" w14:textId="77777777"/>
        </w:tc>
        <w:tc>
          <w:tcPr>
            <w:tcW w:w="7654" w:type="dxa"/>
            <w:gridSpan w:val="2"/>
          </w:tcPr>
          <w:p w:rsidR="00FE16FC" w:rsidP="00FE16FC" w:rsidRDefault="00FE16FC" w14:paraId="50E6F6C9" w14:textId="77777777"/>
        </w:tc>
      </w:tr>
      <w:tr w:rsidR="00FE16FC" w:rsidTr="00FE16FC" w14:paraId="1BD98D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E16FC" w:rsidP="00FE16FC" w:rsidRDefault="00FE16FC" w14:paraId="6E721D60" w14:textId="77777777"/>
        </w:tc>
        <w:tc>
          <w:tcPr>
            <w:tcW w:w="7654" w:type="dxa"/>
            <w:gridSpan w:val="2"/>
          </w:tcPr>
          <w:p w:rsidRPr="00FE16FC" w:rsidR="00FE16FC" w:rsidP="00FE16FC" w:rsidRDefault="00FE16FC" w14:paraId="6D27C796" w14:textId="77777777">
            <w:r w:rsidRPr="00FE16FC">
              <w:t>constaterende dat de economie arbeidsmigranten nodig heeft;</w:t>
            </w:r>
          </w:p>
          <w:p w:rsidR="00FE16FC" w:rsidP="00FE16FC" w:rsidRDefault="00FE16FC" w14:paraId="6C48B686" w14:textId="77777777"/>
          <w:p w:rsidRPr="00FE16FC" w:rsidR="00FE16FC" w:rsidP="00FE16FC" w:rsidRDefault="00FE16FC" w14:paraId="2A20A9D3" w14:textId="009842D6">
            <w:r w:rsidRPr="00FE16FC">
              <w:t>constaterende dat ook praktische werkzaamheden vragen om de inzet van arbeidsmigranten;</w:t>
            </w:r>
          </w:p>
          <w:p w:rsidR="00FE16FC" w:rsidP="00FE16FC" w:rsidRDefault="00FE16FC" w14:paraId="5AFF1810" w14:textId="77777777"/>
          <w:p w:rsidRPr="00FE16FC" w:rsidR="00FE16FC" w:rsidP="00FE16FC" w:rsidRDefault="00FE16FC" w14:paraId="421FBF85" w14:textId="3C8F2805">
            <w:r w:rsidRPr="00FE16FC">
              <w:t>overwegende dat beleid rond arbeidsmigratie zich niet moet versmallen tot arbeidsmigranten die gespecialiseerde kennis inbrengen in enkele sectoren;</w:t>
            </w:r>
          </w:p>
          <w:p w:rsidR="00FE16FC" w:rsidP="00FE16FC" w:rsidRDefault="00FE16FC" w14:paraId="65220FC6" w14:textId="77777777"/>
          <w:p w:rsidRPr="00FE16FC" w:rsidR="00FE16FC" w:rsidP="00FE16FC" w:rsidRDefault="00FE16FC" w14:paraId="5703302D" w14:textId="074B0C43">
            <w:r w:rsidRPr="00FE16FC">
              <w:t>verzoekt het kabinet om bij beleid rond arbeidsmigratie rekening te houden met de grote waarde die arbeidsmigranten die praktische werkzaamheden verrichten, toevoegen aan onze economie en aan onze voedselproductie,</w:t>
            </w:r>
          </w:p>
          <w:p w:rsidR="00FE16FC" w:rsidP="00FE16FC" w:rsidRDefault="00FE16FC" w14:paraId="09BDB1A0" w14:textId="77777777"/>
          <w:p w:rsidRPr="00FE16FC" w:rsidR="00FE16FC" w:rsidP="00FE16FC" w:rsidRDefault="00FE16FC" w14:paraId="305C068A" w14:textId="66C409ED">
            <w:r w:rsidRPr="00FE16FC">
              <w:t>en gaat over tot de orde van de dag.</w:t>
            </w:r>
          </w:p>
          <w:p w:rsidR="00FE16FC" w:rsidP="00FE16FC" w:rsidRDefault="00FE16FC" w14:paraId="2BFDBDE2" w14:textId="77777777"/>
          <w:p w:rsidR="00FE16FC" w:rsidP="00FE16FC" w:rsidRDefault="00FE16FC" w14:paraId="2ADDD8F9" w14:textId="49D9C8F5">
            <w:r w:rsidRPr="00FE16FC">
              <w:t>Van der Plas</w:t>
            </w:r>
          </w:p>
        </w:tc>
      </w:tr>
    </w:tbl>
    <w:p w:rsidR="00997775" w:rsidRDefault="00997775" w14:paraId="0426327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DF64C" w14:textId="77777777" w:rsidR="00FE16FC" w:rsidRDefault="00FE16FC">
      <w:pPr>
        <w:spacing w:line="20" w:lineRule="exact"/>
      </w:pPr>
    </w:p>
  </w:endnote>
  <w:endnote w:type="continuationSeparator" w:id="0">
    <w:p w14:paraId="0B1312E2" w14:textId="77777777" w:rsidR="00FE16FC" w:rsidRDefault="00FE16F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9104BDB" w14:textId="77777777" w:rsidR="00FE16FC" w:rsidRDefault="00FE16F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78FEF" w14:textId="77777777" w:rsidR="00FE16FC" w:rsidRDefault="00FE16F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807EED0" w14:textId="77777777" w:rsidR="00FE16FC" w:rsidRDefault="00FE1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6FC"/>
    <w:rsid w:val="00120B6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16FC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0C078E"/>
  <w15:docId w15:val="{F1C5FACF-813F-49AE-8C5A-B741F3F0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112</ap:Words>
  <ap:Characters>703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2025-01-17T10:02:00.0000000Z</dcterms:created>
  <dcterms:modified xsi:type="dcterms:W3CDTF">2025-01-17T10:12:00.0000000Z</dcterms:modified>
  <dc:description>------------------------</dc:description>
  <dc:subject/>
  <keywords/>
  <version/>
  <category/>
</coreProperties>
</file>