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836DA" w14:paraId="457F4E78" w14:textId="77777777">
        <w:tc>
          <w:tcPr>
            <w:tcW w:w="6733" w:type="dxa"/>
            <w:gridSpan w:val="2"/>
            <w:tcBorders>
              <w:top w:val="nil"/>
              <w:left w:val="nil"/>
              <w:bottom w:val="nil"/>
              <w:right w:val="nil"/>
            </w:tcBorders>
            <w:vAlign w:val="center"/>
          </w:tcPr>
          <w:p w:rsidR="00997775" w:rsidP="00710A7A" w:rsidRDefault="00997775" w14:paraId="1847676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56A83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836DA" w14:paraId="4A19E03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F2364C" w14:textId="77777777">
            <w:r w:rsidRPr="008B0CC5">
              <w:t xml:space="preserve">Vergaderjaar </w:t>
            </w:r>
            <w:r w:rsidR="00AC6B87">
              <w:t>2024-2025</w:t>
            </w:r>
          </w:p>
        </w:tc>
      </w:tr>
      <w:tr w:rsidR="00997775" w:rsidTr="000836DA" w14:paraId="268D3A2C" w14:textId="77777777">
        <w:trPr>
          <w:cantSplit/>
        </w:trPr>
        <w:tc>
          <w:tcPr>
            <w:tcW w:w="10985" w:type="dxa"/>
            <w:gridSpan w:val="3"/>
            <w:tcBorders>
              <w:top w:val="nil"/>
              <w:left w:val="nil"/>
              <w:bottom w:val="nil"/>
              <w:right w:val="nil"/>
            </w:tcBorders>
          </w:tcPr>
          <w:p w:rsidR="00997775" w:rsidRDefault="00997775" w14:paraId="5DBC942C" w14:textId="77777777"/>
        </w:tc>
      </w:tr>
      <w:tr w:rsidR="00997775" w:rsidTr="000836DA" w14:paraId="1ED19434" w14:textId="77777777">
        <w:trPr>
          <w:cantSplit/>
        </w:trPr>
        <w:tc>
          <w:tcPr>
            <w:tcW w:w="10985" w:type="dxa"/>
            <w:gridSpan w:val="3"/>
            <w:tcBorders>
              <w:top w:val="nil"/>
              <w:left w:val="nil"/>
              <w:bottom w:val="single" w:color="auto" w:sz="4" w:space="0"/>
              <w:right w:val="nil"/>
            </w:tcBorders>
          </w:tcPr>
          <w:p w:rsidR="00997775" w:rsidRDefault="00997775" w14:paraId="12FD69D4" w14:textId="77777777"/>
        </w:tc>
      </w:tr>
      <w:tr w:rsidR="00997775" w:rsidTr="000836DA" w14:paraId="5132E5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2F4C7B" w14:textId="77777777"/>
        </w:tc>
        <w:tc>
          <w:tcPr>
            <w:tcW w:w="7654" w:type="dxa"/>
            <w:gridSpan w:val="2"/>
          </w:tcPr>
          <w:p w:rsidR="00997775" w:rsidRDefault="00997775" w14:paraId="5695F05C" w14:textId="77777777"/>
        </w:tc>
      </w:tr>
      <w:tr w:rsidR="000836DA" w:rsidTr="000836DA" w14:paraId="1AAAB6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36DA" w:rsidP="000836DA" w:rsidRDefault="000836DA" w14:paraId="28AB42D0" w14:textId="68055FA5">
            <w:pPr>
              <w:rPr>
                <w:b/>
              </w:rPr>
            </w:pPr>
            <w:r>
              <w:rPr>
                <w:b/>
              </w:rPr>
              <w:t>36 410</w:t>
            </w:r>
          </w:p>
        </w:tc>
        <w:tc>
          <w:tcPr>
            <w:tcW w:w="7654" w:type="dxa"/>
            <w:gridSpan w:val="2"/>
          </w:tcPr>
          <w:p w:rsidR="000836DA" w:rsidP="000836DA" w:rsidRDefault="000836DA" w14:paraId="4D2EE241" w14:textId="12BB28C7">
            <w:pPr>
              <w:rPr>
                <w:b/>
              </w:rPr>
            </w:pPr>
            <w:r w:rsidRPr="008270F9">
              <w:rPr>
                <w:b/>
                <w:bCs/>
              </w:rPr>
              <w:t>Nota over de toestand van ’s Rijks Financiën</w:t>
            </w:r>
          </w:p>
        </w:tc>
      </w:tr>
      <w:tr w:rsidR="000836DA" w:rsidTr="000836DA" w14:paraId="426E00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36DA" w:rsidP="000836DA" w:rsidRDefault="000836DA" w14:paraId="22243847" w14:textId="77777777"/>
        </w:tc>
        <w:tc>
          <w:tcPr>
            <w:tcW w:w="7654" w:type="dxa"/>
            <w:gridSpan w:val="2"/>
          </w:tcPr>
          <w:p w:rsidR="000836DA" w:rsidP="000836DA" w:rsidRDefault="000836DA" w14:paraId="628FD1BC" w14:textId="77777777"/>
        </w:tc>
      </w:tr>
      <w:tr w:rsidR="000836DA" w:rsidTr="000836DA" w14:paraId="534A26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36DA" w:rsidP="000836DA" w:rsidRDefault="000836DA" w14:paraId="110C60C2" w14:textId="77777777"/>
        </w:tc>
        <w:tc>
          <w:tcPr>
            <w:tcW w:w="7654" w:type="dxa"/>
            <w:gridSpan w:val="2"/>
          </w:tcPr>
          <w:p w:rsidR="000836DA" w:rsidP="000836DA" w:rsidRDefault="000836DA" w14:paraId="22E8AD39" w14:textId="77777777"/>
        </w:tc>
      </w:tr>
      <w:tr w:rsidR="000836DA" w:rsidTr="000836DA" w14:paraId="567A91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36DA" w:rsidP="000836DA" w:rsidRDefault="000836DA" w14:paraId="5EBE1CD8" w14:textId="72BD6A62">
            <w:pPr>
              <w:rPr>
                <w:b/>
              </w:rPr>
            </w:pPr>
            <w:r>
              <w:rPr>
                <w:b/>
              </w:rPr>
              <w:t xml:space="preserve">Nr. </w:t>
            </w:r>
            <w:r>
              <w:rPr>
                <w:b/>
              </w:rPr>
              <w:t>111</w:t>
            </w:r>
          </w:p>
        </w:tc>
        <w:tc>
          <w:tcPr>
            <w:tcW w:w="7654" w:type="dxa"/>
            <w:gridSpan w:val="2"/>
          </w:tcPr>
          <w:p w:rsidR="000836DA" w:rsidP="000836DA" w:rsidRDefault="000836DA" w14:paraId="3E657D09" w14:textId="5AF8DE82">
            <w:pPr>
              <w:rPr>
                <w:b/>
              </w:rPr>
            </w:pPr>
            <w:r>
              <w:rPr>
                <w:b/>
              </w:rPr>
              <w:t xml:space="preserve">MOTIE VAN </w:t>
            </w:r>
            <w:r>
              <w:rPr>
                <w:b/>
              </w:rPr>
              <w:t>HET LID VAN DER PLAS</w:t>
            </w:r>
          </w:p>
        </w:tc>
      </w:tr>
      <w:tr w:rsidR="000836DA" w:rsidTr="000836DA" w14:paraId="012C9B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36DA" w:rsidP="000836DA" w:rsidRDefault="000836DA" w14:paraId="373421D2" w14:textId="77777777"/>
        </w:tc>
        <w:tc>
          <w:tcPr>
            <w:tcW w:w="7654" w:type="dxa"/>
            <w:gridSpan w:val="2"/>
          </w:tcPr>
          <w:p w:rsidR="000836DA" w:rsidP="000836DA" w:rsidRDefault="000836DA" w14:paraId="66024C0E" w14:textId="1FD2D133">
            <w:r>
              <w:t>Voorgesteld 16 januari 2025</w:t>
            </w:r>
          </w:p>
        </w:tc>
      </w:tr>
      <w:tr w:rsidR="000836DA" w:rsidTr="000836DA" w14:paraId="52EABD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36DA" w:rsidP="000836DA" w:rsidRDefault="000836DA" w14:paraId="27681545" w14:textId="77777777"/>
        </w:tc>
        <w:tc>
          <w:tcPr>
            <w:tcW w:w="7654" w:type="dxa"/>
            <w:gridSpan w:val="2"/>
          </w:tcPr>
          <w:p w:rsidR="000836DA" w:rsidP="000836DA" w:rsidRDefault="000836DA" w14:paraId="5F04B6EE" w14:textId="77777777"/>
        </w:tc>
      </w:tr>
      <w:tr w:rsidR="000836DA" w:rsidTr="000836DA" w14:paraId="45A80A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36DA" w:rsidP="000836DA" w:rsidRDefault="000836DA" w14:paraId="1261F781" w14:textId="77777777"/>
        </w:tc>
        <w:tc>
          <w:tcPr>
            <w:tcW w:w="7654" w:type="dxa"/>
            <w:gridSpan w:val="2"/>
          </w:tcPr>
          <w:p w:rsidR="000836DA" w:rsidP="000836DA" w:rsidRDefault="000836DA" w14:paraId="5360DA6B" w14:textId="77777777">
            <w:r>
              <w:t>De Kamer,</w:t>
            </w:r>
          </w:p>
        </w:tc>
      </w:tr>
      <w:tr w:rsidR="000836DA" w:rsidTr="000836DA" w14:paraId="58CEE7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36DA" w:rsidP="000836DA" w:rsidRDefault="000836DA" w14:paraId="5AA58D81" w14:textId="77777777"/>
        </w:tc>
        <w:tc>
          <w:tcPr>
            <w:tcW w:w="7654" w:type="dxa"/>
            <w:gridSpan w:val="2"/>
          </w:tcPr>
          <w:p w:rsidR="000836DA" w:rsidP="000836DA" w:rsidRDefault="000836DA" w14:paraId="1C3282C1" w14:textId="77777777"/>
        </w:tc>
      </w:tr>
      <w:tr w:rsidR="000836DA" w:rsidTr="000836DA" w14:paraId="768418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36DA" w:rsidP="000836DA" w:rsidRDefault="000836DA" w14:paraId="148F2FBC" w14:textId="77777777"/>
        </w:tc>
        <w:tc>
          <w:tcPr>
            <w:tcW w:w="7654" w:type="dxa"/>
            <w:gridSpan w:val="2"/>
          </w:tcPr>
          <w:p w:rsidR="000836DA" w:rsidP="000836DA" w:rsidRDefault="000836DA" w14:paraId="5426FB50" w14:textId="77777777">
            <w:r>
              <w:t>gehoord de beraadslaging,</w:t>
            </w:r>
          </w:p>
        </w:tc>
      </w:tr>
      <w:tr w:rsidR="000836DA" w:rsidTr="000836DA" w14:paraId="3F30F4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36DA" w:rsidP="000836DA" w:rsidRDefault="000836DA" w14:paraId="44BA7FDF" w14:textId="77777777"/>
        </w:tc>
        <w:tc>
          <w:tcPr>
            <w:tcW w:w="7654" w:type="dxa"/>
            <w:gridSpan w:val="2"/>
          </w:tcPr>
          <w:p w:rsidR="000836DA" w:rsidP="000836DA" w:rsidRDefault="000836DA" w14:paraId="41C860A8" w14:textId="77777777"/>
        </w:tc>
      </w:tr>
      <w:tr w:rsidR="000836DA" w:rsidTr="000836DA" w14:paraId="52A90A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36DA" w:rsidP="000836DA" w:rsidRDefault="000836DA" w14:paraId="54185389" w14:textId="77777777"/>
        </w:tc>
        <w:tc>
          <w:tcPr>
            <w:tcW w:w="7654" w:type="dxa"/>
            <w:gridSpan w:val="2"/>
          </w:tcPr>
          <w:p w:rsidRPr="000836DA" w:rsidR="000836DA" w:rsidP="000836DA" w:rsidRDefault="000836DA" w14:paraId="50D77505" w14:textId="77777777">
            <w:r w:rsidRPr="000836DA">
              <w:t>constaterende dat demografische ontwikkelingen ook de leefbaarheid op het platteland raken;</w:t>
            </w:r>
          </w:p>
          <w:p w:rsidR="000836DA" w:rsidP="000836DA" w:rsidRDefault="000836DA" w14:paraId="0E3FA6C6" w14:textId="77777777"/>
          <w:p w:rsidRPr="000836DA" w:rsidR="000836DA" w:rsidP="000836DA" w:rsidRDefault="000836DA" w14:paraId="74B11D20" w14:textId="187CFE97">
            <w:r w:rsidRPr="000836DA">
              <w:t>constaterende dat allerlei voorzieningen zich steeds meer verplaatsen naar steden;</w:t>
            </w:r>
          </w:p>
          <w:p w:rsidR="000836DA" w:rsidP="000836DA" w:rsidRDefault="000836DA" w14:paraId="30A9A42B" w14:textId="77777777"/>
          <w:p w:rsidRPr="000836DA" w:rsidR="000836DA" w:rsidP="000836DA" w:rsidRDefault="000836DA" w14:paraId="49B74C6F" w14:textId="12C52859">
            <w:r w:rsidRPr="000836DA">
              <w:t>overwegende dat het platteland een enorm grote rol speelt bij de economische, maatschappelijke en sociale leefbaarheid in Nederland;</w:t>
            </w:r>
          </w:p>
          <w:p w:rsidR="000836DA" w:rsidP="000836DA" w:rsidRDefault="000836DA" w14:paraId="1972329E" w14:textId="77777777"/>
          <w:p w:rsidRPr="000836DA" w:rsidR="000836DA" w:rsidP="000836DA" w:rsidRDefault="000836DA" w14:paraId="17FC2940" w14:textId="770BC42F">
            <w:r w:rsidRPr="000836DA">
              <w:t>overwegende dat sterke steden en een sterk platteland elkaar nodig hebben;</w:t>
            </w:r>
          </w:p>
          <w:p w:rsidR="000836DA" w:rsidP="000836DA" w:rsidRDefault="000836DA" w14:paraId="75C27ED6" w14:textId="77777777"/>
          <w:p w:rsidRPr="000836DA" w:rsidR="000836DA" w:rsidP="000836DA" w:rsidRDefault="000836DA" w14:paraId="3FC73772" w14:textId="4D0C8E78">
            <w:r w:rsidRPr="000836DA">
              <w:t>overwegende dat verdere uitholling van het platteland, onder meer door de grote aantallen boeren die zijn gestopt, zullen stoppen of erover nadenken, grote gevolgen gaat hebben voor de economie en voor de maatschappelijke en sociale activiteiten op het platteland;</w:t>
            </w:r>
          </w:p>
          <w:p w:rsidR="000836DA" w:rsidP="000836DA" w:rsidRDefault="000836DA" w14:paraId="38D9FBC9" w14:textId="77777777"/>
          <w:p w:rsidRPr="000836DA" w:rsidR="000836DA" w:rsidP="000836DA" w:rsidRDefault="000836DA" w14:paraId="58A6D6EC" w14:textId="4188D180">
            <w:r w:rsidRPr="000836DA">
              <w:t>verzoekt de regering om overheidsbeleid, wetgeving en regelgeving met een zogenoemde plattelandstoets te toetsen aan de economische, maatschappelijke en sociale gevolgen voor het platteland,</w:t>
            </w:r>
          </w:p>
          <w:p w:rsidR="000836DA" w:rsidP="000836DA" w:rsidRDefault="000836DA" w14:paraId="2DA7FBC8" w14:textId="77777777"/>
          <w:p w:rsidRPr="000836DA" w:rsidR="000836DA" w:rsidP="000836DA" w:rsidRDefault="000836DA" w14:paraId="138FF2A7" w14:textId="1D9D1128">
            <w:r w:rsidRPr="000836DA">
              <w:t>en gaat over tot de orde van de dag.</w:t>
            </w:r>
          </w:p>
          <w:p w:rsidR="000836DA" w:rsidP="000836DA" w:rsidRDefault="000836DA" w14:paraId="184B3DEF" w14:textId="77777777"/>
          <w:p w:rsidR="000836DA" w:rsidP="000836DA" w:rsidRDefault="000836DA" w14:paraId="44497F64" w14:textId="2A767FD3">
            <w:r w:rsidRPr="000836DA">
              <w:t>Van der Plas</w:t>
            </w:r>
          </w:p>
        </w:tc>
      </w:tr>
    </w:tbl>
    <w:p w:rsidR="00997775" w:rsidRDefault="00997775" w14:paraId="39FB1AC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6E567" w14:textId="77777777" w:rsidR="000836DA" w:rsidRDefault="000836DA">
      <w:pPr>
        <w:spacing w:line="20" w:lineRule="exact"/>
      </w:pPr>
    </w:p>
  </w:endnote>
  <w:endnote w:type="continuationSeparator" w:id="0">
    <w:p w14:paraId="766CA310" w14:textId="77777777" w:rsidR="000836DA" w:rsidRDefault="000836DA">
      <w:pPr>
        <w:pStyle w:val="Amendement"/>
      </w:pPr>
      <w:r>
        <w:rPr>
          <w:b w:val="0"/>
        </w:rPr>
        <w:t xml:space="preserve"> </w:t>
      </w:r>
    </w:p>
  </w:endnote>
  <w:endnote w:type="continuationNotice" w:id="1">
    <w:p w14:paraId="040DC3FB" w14:textId="77777777" w:rsidR="000836DA" w:rsidRDefault="000836D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C1FAC" w14:textId="77777777" w:rsidR="000836DA" w:rsidRDefault="000836DA">
      <w:pPr>
        <w:pStyle w:val="Amendement"/>
      </w:pPr>
      <w:r>
        <w:rPr>
          <w:b w:val="0"/>
        </w:rPr>
        <w:separator/>
      </w:r>
    </w:p>
  </w:footnote>
  <w:footnote w:type="continuationSeparator" w:id="0">
    <w:p w14:paraId="3C13CC7B" w14:textId="77777777" w:rsidR="000836DA" w:rsidRDefault="00083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DA"/>
    <w:rsid w:val="000836DA"/>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1367E"/>
  <w15:docId w15:val="{B85B33F2-D957-4E03-90AA-80A0E8B9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984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2025-01-17T10:02:00.0000000Z</dcterms:created>
  <dcterms:modified xsi:type="dcterms:W3CDTF">2025-01-17T10:12:00.0000000Z</dcterms:modified>
  <dc:description>------------------------</dc:description>
  <dc:subject/>
  <keywords/>
  <version/>
  <category/>
</coreProperties>
</file>