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E4D46" w14:paraId="64358EFD" w14:textId="77777777">
        <w:tc>
          <w:tcPr>
            <w:tcW w:w="6733" w:type="dxa"/>
            <w:gridSpan w:val="2"/>
            <w:tcBorders>
              <w:top w:val="nil"/>
              <w:left w:val="nil"/>
              <w:bottom w:val="nil"/>
              <w:right w:val="nil"/>
            </w:tcBorders>
            <w:vAlign w:val="center"/>
          </w:tcPr>
          <w:p w:rsidR="00997775" w:rsidP="00710A7A" w:rsidRDefault="00997775" w14:paraId="371264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9AAE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E4D46" w14:paraId="340697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BB7864" w14:textId="77777777">
            <w:r w:rsidRPr="008B0CC5">
              <w:t xml:space="preserve">Vergaderjaar </w:t>
            </w:r>
            <w:r w:rsidR="00AC6B87">
              <w:t>2024-2025</w:t>
            </w:r>
          </w:p>
        </w:tc>
      </w:tr>
      <w:tr w:rsidR="00997775" w:rsidTr="00CE4D46" w14:paraId="3F22FF27" w14:textId="77777777">
        <w:trPr>
          <w:cantSplit/>
        </w:trPr>
        <w:tc>
          <w:tcPr>
            <w:tcW w:w="10985" w:type="dxa"/>
            <w:gridSpan w:val="3"/>
            <w:tcBorders>
              <w:top w:val="nil"/>
              <w:left w:val="nil"/>
              <w:bottom w:val="nil"/>
              <w:right w:val="nil"/>
            </w:tcBorders>
          </w:tcPr>
          <w:p w:rsidR="00997775" w:rsidRDefault="00997775" w14:paraId="7BEFF1FA" w14:textId="77777777"/>
        </w:tc>
      </w:tr>
      <w:tr w:rsidR="00997775" w:rsidTr="00CE4D46" w14:paraId="60EA006E" w14:textId="77777777">
        <w:trPr>
          <w:cantSplit/>
        </w:trPr>
        <w:tc>
          <w:tcPr>
            <w:tcW w:w="10985" w:type="dxa"/>
            <w:gridSpan w:val="3"/>
            <w:tcBorders>
              <w:top w:val="nil"/>
              <w:left w:val="nil"/>
              <w:bottom w:val="single" w:color="auto" w:sz="4" w:space="0"/>
              <w:right w:val="nil"/>
            </w:tcBorders>
          </w:tcPr>
          <w:p w:rsidR="00997775" w:rsidRDefault="00997775" w14:paraId="3CA35468" w14:textId="77777777"/>
        </w:tc>
      </w:tr>
      <w:tr w:rsidR="00997775" w:rsidTr="00CE4D46" w14:paraId="7519C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1F7653" w14:textId="77777777"/>
        </w:tc>
        <w:tc>
          <w:tcPr>
            <w:tcW w:w="7654" w:type="dxa"/>
            <w:gridSpan w:val="2"/>
          </w:tcPr>
          <w:p w:rsidR="00997775" w:rsidRDefault="00997775" w14:paraId="2E0AF305" w14:textId="77777777"/>
        </w:tc>
      </w:tr>
      <w:tr w:rsidR="00CE4D46" w:rsidTr="00CE4D46" w14:paraId="351A1D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7929089A" w14:textId="76C26654">
            <w:pPr>
              <w:rPr>
                <w:b/>
              </w:rPr>
            </w:pPr>
            <w:r>
              <w:rPr>
                <w:b/>
              </w:rPr>
              <w:t>36 410</w:t>
            </w:r>
          </w:p>
        </w:tc>
        <w:tc>
          <w:tcPr>
            <w:tcW w:w="7654" w:type="dxa"/>
            <w:gridSpan w:val="2"/>
          </w:tcPr>
          <w:p w:rsidR="00CE4D46" w:rsidP="00CE4D46" w:rsidRDefault="00CE4D46" w14:paraId="363BF45B" w14:textId="1D8E19D5">
            <w:pPr>
              <w:rPr>
                <w:b/>
              </w:rPr>
            </w:pPr>
            <w:r w:rsidRPr="008270F9">
              <w:rPr>
                <w:b/>
                <w:bCs/>
              </w:rPr>
              <w:t>Nota over de toestand van ’s Rijks Financiën</w:t>
            </w:r>
          </w:p>
        </w:tc>
      </w:tr>
      <w:tr w:rsidR="00CE4D46" w:rsidTr="00CE4D46" w14:paraId="03754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45D76FF4" w14:textId="77777777"/>
        </w:tc>
        <w:tc>
          <w:tcPr>
            <w:tcW w:w="7654" w:type="dxa"/>
            <w:gridSpan w:val="2"/>
          </w:tcPr>
          <w:p w:rsidR="00CE4D46" w:rsidP="00CE4D46" w:rsidRDefault="00CE4D46" w14:paraId="74EEAD24" w14:textId="77777777"/>
        </w:tc>
      </w:tr>
      <w:tr w:rsidR="00CE4D46" w:rsidTr="00CE4D46" w14:paraId="75621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44F9F549" w14:textId="77777777"/>
        </w:tc>
        <w:tc>
          <w:tcPr>
            <w:tcW w:w="7654" w:type="dxa"/>
            <w:gridSpan w:val="2"/>
          </w:tcPr>
          <w:p w:rsidR="00CE4D46" w:rsidP="00CE4D46" w:rsidRDefault="00CE4D46" w14:paraId="4443BACD" w14:textId="77777777"/>
        </w:tc>
      </w:tr>
      <w:tr w:rsidR="00CE4D46" w:rsidTr="00CE4D46" w14:paraId="23256C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4F0CBA45" w14:textId="153C5A00">
            <w:pPr>
              <w:rPr>
                <w:b/>
              </w:rPr>
            </w:pPr>
            <w:r>
              <w:rPr>
                <w:b/>
              </w:rPr>
              <w:t xml:space="preserve">Nr. </w:t>
            </w:r>
            <w:r>
              <w:rPr>
                <w:b/>
              </w:rPr>
              <w:t>112</w:t>
            </w:r>
          </w:p>
        </w:tc>
        <w:tc>
          <w:tcPr>
            <w:tcW w:w="7654" w:type="dxa"/>
            <w:gridSpan w:val="2"/>
          </w:tcPr>
          <w:p w:rsidR="00CE4D46" w:rsidP="00CE4D46" w:rsidRDefault="00CE4D46" w14:paraId="3652D796" w14:textId="740D32EF">
            <w:pPr>
              <w:rPr>
                <w:b/>
              </w:rPr>
            </w:pPr>
            <w:r>
              <w:rPr>
                <w:b/>
              </w:rPr>
              <w:t xml:space="preserve">MOTIE VAN </w:t>
            </w:r>
            <w:r>
              <w:rPr>
                <w:b/>
              </w:rPr>
              <w:t>HET LID OMTZIGT</w:t>
            </w:r>
          </w:p>
        </w:tc>
      </w:tr>
      <w:tr w:rsidR="00CE4D46" w:rsidTr="00CE4D46" w14:paraId="7CB8F7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6DB706DA" w14:textId="77777777"/>
        </w:tc>
        <w:tc>
          <w:tcPr>
            <w:tcW w:w="7654" w:type="dxa"/>
            <w:gridSpan w:val="2"/>
          </w:tcPr>
          <w:p w:rsidR="00CE4D46" w:rsidP="00CE4D46" w:rsidRDefault="00CE4D46" w14:paraId="218EC219" w14:textId="4EC734C7">
            <w:r>
              <w:t>Voorgesteld 16 januari 2025</w:t>
            </w:r>
          </w:p>
        </w:tc>
      </w:tr>
      <w:tr w:rsidR="00CE4D46" w:rsidTr="00CE4D46" w14:paraId="61CBF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5F0CE7F6" w14:textId="77777777"/>
        </w:tc>
        <w:tc>
          <w:tcPr>
            <w:tcW w:w="7654" w:type="dxa"/>
            <w:gridSpan w:val="2"/>
          </w:tcPr>
          <w:p w:rsidR="00CE4D46" w:rsidP="00CE4D46" w:rsidRDefault="00CE4D46" w14:paraId="0D2BBBAF" w14:textId="77777777"/>
        </w:tc>
      </w:tr>
      <w:tr w:rsidR="00CE4D46" w:rsidTr="00CE4D46" w14:paraId="15F51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67E7AC4F" w14:textId="77777777"/>
        </w:tc>
        <w:tc>
          <w:tcPr>
            <w:tcW w:w="7654" w:type="dxa"/>
            <w:gridSpan w:val="2"/>
          </w:tcPr>
          <w:p w:rsidR="00CE4D46" w:rsidP="00CE4D46" w:rsidRDefault="00CE4D46" w14:paraId="3DCA5394" w14:textId="77777777">
            <w:r>
              <w:t>De Kamer,</w:t>
            </w:r>
          </w:p>
        </w:tc>
      </w:tr>
      <w:tr w:rsidR="00CE4D46" w:rsidTr="00CE4D46" w14:paraId="2DE480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76B6E842" w14:textId="77777777"/>
        </w:tc>
        <w:tc>
          <w:tcPr>
            <w:tcW w:w="7654" w:type="dxa"/>
            <w:gridSpan w:val="2"/>
          </w:tcPr>
          <w:p w:rsidR="00CE4D46" w:rsidP="00CE4D46" w:rsidRDefault="00CE4D46" w14:paraId="61F923EF" w14:textId="77777777"/>
        </w:tc>
      </w:tr>
      <w:tr w:rsidR="00CE4D46" w:rsidTr="00CE4D46" w14:paraId="7477A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322992E4" w14:textId="77777777"/>
        </w:tc>
        <w:tc>
          <w:tcPr>
            <w:tcW w:w="7654" w:type="dxa"/>
            <w:gridSpan w:val="2"/>
          </w:tcPr>
          <w:p w:rsidR="00CE4D46" w:rsidP="00CE4D46" w:rsidRDefault="00CE4D46" w14:paraId="7FF4FC15" w14:textId="77777777">
            <w:r>
              <w:t>gehoord de beraadslaging,</w:t>
            </w:r>
          </w:p>
        </w:tc>
      </w:tr>
      <w:tr w:rsidR="00CE4D46" w:rsidTr="00CE4D46" w14:paraId="53EB2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2D6FBB67" w14:textId="77777777"/>
        </w:tc>
        <w:tc>
          <w:tcPr>
            <w:tcW w:w="7654" w:type="dxa"/>
            <w:gridSpan w:val="2"/>
          </w:tcPr>
          <w:p w:rsidR="00CE4D46" w:rsidP="00CE4D46" w:rsidRDefault="00CE4D46" w14:paraId="32752A79" w14:textId="77777777"/>
        </w:tc>
      </w:tr>
      <w:tr w:rsidR="00CE4D46" w:rsidTr="00CE4D46" w14:paraId="114EF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4D46" w:rsidP="00CE4D46" w:rsidRDefault="00CE4D46" w14:paraId="7F0856CF" w14:textId="77777777"/>
        </w:tc>
        <w:tc>
          <w:tcPr>
            <w:tcW w:w="7654" w:type="dxa"/>
            <w:gridSpan w:val="2"/>
          </w:tcPr>
          <w:p w:rsidRPr="00CE4D46" w:rsidR="00CE4D46" w:rsidP="00CE4D46" w:rsidRDefault="00CE4D46" w14:paraId="4E208155" w14:textId="77777777">
            <w:r w:rsidRPr="00CE4D46">
              <w:t>constaterende dat de bevolkingsprognoses op het gebied van geboortes zeer vaak meer geboortes voorspeld hebben dan daadwerkelijk zijn waargenomen;</w:t>
            </w:r>
          </w:p>
          <w:p w:rsidR="00CE4D46" w:rsidP="00CE4D46" w:rsidRDefault="00CE4D46" w14:paraId="611C7B12" w14:textId="77777777"/>
          <w:p w:rsidRPr="00CE4D46" w:rsidR="00CE4D46" w:rsidP="00CE4D46" w:rsidRDefault="00CE4D46" w14:paraId="500E8BFE" w14:textId="3967E081">
            <w:r w:rsidRPr="00CE4D46">
              <w:t xml:space="preserve">constaterende dat de </w:t>
            </w:r>
            <w:proofErr w:type="spellStart"/>
            <w:r w:rsidRPr="00CE4D46">
              <w:t>total</w:t>
            </w:r>
            <w:proofErr w:type="spellEnd"/>
            <w:r w:rsidRPr="00CE4D46">
              <w:t xml:space="preserve"> </w:t>
            </w:r>
            <w:proofErr w:type="spellStart"/>
            <w:r w:rsidRPr="00CE4D46">
              <w:t>fertility</w:t>
            </w:r>
            <w:proofErr w:type="spellEnd"/>
            <w:r w:rsidRPr="00CE4D46">
              <w:t xml:space="preserve"> </w:t>
            </w:r>
            <w:proofErr w:type="spellStart"/>
            <w:r w:rsidRPr="00CE4D46">
              <w:t>rate</w:t>
            </w:r>
            <w:proofErr w:type="spellEnd"/>
            <w:r w:rsidRPr="00CE4D46">
              <w:t xml:space="preserve"> (TFR) -- het gemiddeld aantal kinderen per vrouw -- in grote delen van Oost-Azië, Polen, Spanje, Chili en andere regio’s is gedaald tot een uitzonderlijk laag niveau van 0,7 tot 1,2;</w:t>
            </w:r>
          </w:p>
          <w:p w:rsidR="00CE4D46" w:rsidP="00CE4D46" w:rsidRDefault="00CE4D46" w14:paraId="4AD71CD9" w14:textId="77777777"/>
          <w:p w:rsidRPr="00CE4D46" w:rsidR="00CE4D46" w:rsidP="00CE4D46" w:rsidRDefault="00CE4D46" w14:paraId="591D819D" w14:textId="1CAA42F3">
            <w:r w:rsidRPr="00CE4D46">
              <w:t>overwegende dat een dergelijke daling van de TFR ook in Nederland niet ondenkbaar is en dit op termijn grote gevolgen kan hebben voor de bevolkingsopbouw, de houdbaarheid van sociale zekerheid, de arbeidsmarkt, het zorgstelsel en andere essentiële beleidsdomeinen;</w:t>
            </w:r>
          </w:p>
          <w:p w:rsidR="00CE4D46" w:rsidP="00CE4D46" w:rsidRDefault="00CE4D46" w14:paraId="2DF2D0FA" w14:textId="77777777"/>
          <w:p w:rsidRPr="00CE4D46" w:rsidR="00CE4D46" w:rsidP="00CE4D46" w:rsidRDefault="00CE4D46" w14:paraId="5C0244EB" w14:textId="397A8FFE">
            <w:r w:rsidRPr="00CE4D46">
              <w:t xml:space="preserve">verzoekt de regering demografische scenario's te laten opstellen waarin de </w:t>
            </w:r>
            <w:proofErr w:type="spellStart"/>
            <w:r w:rsidRPr="00CE4D46">
              <w:t>total</w:t>
            </w:r>
            <w:proofErr w:type="spellEnd"/>
            <w:r w:rsidRPr="00CE4D46">
              <w:t xml:space="preserve"> </w:t>
            </w:r>
            <w:proofErr w:type="spellStart"/>
            <w:r w:rsidRPr="00CE4D46">
              <w:t>fertility</w:t>
            </w:r>
            <w:proofErr w:type="spellEnd"/>
            <w:r w:rsidRPr="00CE4D46">
              <w:t xml:space="preserve"> </w:t>
            </w:r>
            <w:proofErr w:type="spellStart"/>
            <w:r w:rsidRPr="00CE4D46">
              <w:t>rate</w:t>
            </w:r>
            <w:proofErr w:type="spellEnd"/>
            <w:r w:rsidRPr="00CE4D46">
              <w:t xml:space="preserve"> (TFR) in Nederland zich binnen een vergelijkbare range van 0,7 tot 1,2 bevindt, zoals waargenomen in bovengenoemde regio's;</w:t>
            </w:r>
          </w:p>
          <w:p w:rsidR="00CE4D46" w:rsidP="00CE4D46" w:rsidRDefault="00CE4D46" w14:paraId="77D68F5A" w14:textId="77777777"/>
          <w:p w:rsidRPr="00CE4D46" w:rsidR="00CE4D46" w:rsidP="00CE4D46" w:rsidRDefault="00CE4D46" w14:paraId="5E1ABFE4" w14:textId="5747C828">
            <w:r w:rsidRPr="00CE4D46">
              <w:t>verzoekt de regering verder voor elk scenario op hoofdlijnen inzichtelijk te maken wat de effecten zijn op de sociale zekerheid, de arbeidsmarkt, het zorgstelsel en de woningmarkt richting 2070, en de Kamer hierover zo spoedig mogelijk te informeren,</w:t>
            </w:r>
          </w:p>
          <w:p w:rsidR="00CE4D46" w:rsidP="00CE4D46" w:rsidRDefault="00CE4D46" w14:paraId="12E934C0" w14:textId="77777777"/>
          <w:p w:rsidRPr="00CE4D46" w:rsidR="00CE4D46" w:rsidP="00CE4D46" w:rsidRDefault="00CE4D46" w14:paraId="43406379" w14:textId="7D467451">
            <w:r w:rsidRPr="00CE4D46">
              <w:t>en gaat over tot de orde van de dag.</w:t>
            </w:r>
          </w:p>
          <w:p w:rsidR="00CE4D46" w:rsidP="00CE4D46" w:rsidRDefault="00CE4D46" w14:paraId="71B14AB4" w14:textId="77777777"/>
          <w:p w:rsidR="00CE4D46" w:rsidP="00CE4D46" w:rsidRDefault="00CE4D46" w14:paraId="7DF73F94" w14:textId="18A0945A">
            <w:r w:rsidRPr="00CE4D46">
              <w:t>Omtzigt</w:t>
            </w:r>
          </w:p>
        </w:tc>
      </w:tr>
    </w:tbl>
    <w:p w:rsidR="00997775" w:rsidRDefault="00997775" w14:paraId="1E8D6B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08D1" w14:textId="77777777" w:rsidR="00CE4D46" w:rsidRDefault="00CE4D46">
      <w:pPr>
        <w:spacing w:line="20" w:lineRule="exact"/>
      </w:pPr>
    </w:p>
  </w:endnote>
  <w:endnote w:type="continuationSeparator" w:id="0">
    <w:p w14:paraId="07DFB35A" w14:textId="77777777" w:rsidR="00CE4D46" w:rsidRDefault="00CE4D46">
      <w:pPr>
        <w:pStyle w:val="Amendement"/>
      </w:pPr>
      <w:r>
        <w:rPr>
          <w:b w:val="0"/>
        </w:rPr>
        <w:t xml:space="preserve"> </w:t>
      </w:r>
    </w:p>
  </w:endnote>
  <w:endnote w:type="continuationNotice" w:id="1">
    <w:p w14:paraId="3AD1B587" w14:textId="77777777" w:rsidR="00CE4D46" w:rsidRDefault="00CE4D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C48DC" w14:textId="77777777" w:rsidR="00CE4D46" w:rsidRDefault="00CE4D46">
      <w:pPr>
        <w:pStyle w:val="Amendement"/>
      </w:pPr>
      <w:r>
        <w:rPr>
          <w:b w:val="0"/>
        </w:rPr>
        <w:separator/>
      </w:r>
    </w:p>
  </w:footnote>
  <w:footnote w:type="continuationSeparator" w:id="0">
    <w:p w14:paraId="79BDDCCB" w14:textId="77777777" w:rsidR="00CE4D46" w:rsidRDefault="00CE4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46"/>
    <w:rsid w:val="00120B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4D46"/>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7ECCB"/>
  <w15:docId w15:val="{8740D717-5958-4609-9949-17DABCC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2025-01-17T10:02:00.0000000Z</dcterms:created>
  <dcterms:modified xsi:type="dcterms:W3CDTF">2025-01-17T10:12:00.0000000Z</dcterms:modified>
  <dc:description>------------------------</dc:description>
  <dc:subject/>
  <keywords/>
  <version/>
  <category/>
</coreProperties>
</file>