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37FC6" w14:paraId="398C0410" w14:textId="77777777">
        <w:tc>
          <w:tcPr>
            <w:tcW w:w="6733" w:type="dxa"/>
            <w:gridSpan w:val="2"/>
            <w:tcBorders>
              <w:top w:val="nil"/>
              <w:left w:val="nil"/>
              <w:bottom w:val="nil"/>
              <w:right w:val="nil"/>
            </w:tcBorders>
            <w:vAlign w:val="center"/>
          </w:tcPr>
          <w:p w:rsidR="00997775" w:rsidP="00710A7A" w:rsidRDefault="00997775" w14:paraId="345B37A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A73DA5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37FC6" w14:paraId="3AE496C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B84A617" w14:textId="77777777">
            <w:r w:rsidRPr="008B0CC5">
              <w:t xml:space="preserve">Vergaderjaar </w:t>
            </w:r>
            <w:r w:rsidR="00AC6B87">
              <w:t>2024-2025</w:t>
            </w:r>
          </w:p>
        </w:tc>
      </w:tr>
      <w:tr w:rsidR="00997775" w:rsidTr="00B37FC6" w14:paraId="0DCF812A" w14:textId="77777777">
        <w:trPr>
          <w:cantSplit/>
        </w:trPr>
        <w:tc>
          <w:tcPr>
            <w:tcW w:w="10985" w:type="dxa"/>
            <w:gridSpan w:val="3"/>
            <w:tcBorders>
              <w:top w:val="nil"/>
              <w:left w:val="nil"/>
              <w:bottom w:val="nil"/>
              <w:right w:val="nil"/>
            </w:tcBorders>
          </w:tcPr>
          <w:p w:rsidR="00997775" w:rsidRDefault="00997775" w14:paraId="6E7807C8" w14:textId="77777777"/>
        </w:tc>
      </w:tr>
      <w:tr w:rsidR="00997775" w:rsidTr="00B37FC6" w14:paraId="0D5C7C6B" w14:textId="77777777">
        <w:trPr>
          <w:cantSplit/>
        </w:trPr>
        <w:tc>
          <w:tcPr>
            <w:tcW w:w="10985" w:type="dxa"/>
            <w:gridSpan w:val="3"/>
            <w:tcBorders>
              <w:top w:val="nil"/>
              <w:left w:val="nil"/>
              <w:bottom w:val="single" w:color="auto" w:sz="4" w:space="0"/>
              <w:right w:val="nil"/>
            </w:tcBorders>
          </w:tcPr>
          <w:p w:rsidR="00997775" w:rsidRDefault="00997775" w14:paraId="6C9AE552" w14:textId="77777777"/>
        </w:tc>
      </w:tr>
      <w:tr w:rsidR="00997775" w:rsidTr="00B37FC6" w14:paraId="3BA2DA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1DD1A4" w14:textId="77777777"/>
        </w:tc>
        <w:tc>
          <w:tcPr>
            <w:tcW w:w="7654" w:type="dxa"/>
            <w:gridSpan w:val="2"/>
          </w:tcPr>
          <w:p w:rsidR="00997775" w:rsidRDefault="00997775" w14:paraId="03003FF9" w14:textId="77777777"/>
        </w:tc>
      </w:tr>
      <w:tr w:rsidR="00B37FC6" w:rsidTr="00B37FC6" w14:paraId="2288AC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7FC6" w:rsidP="00B37FC6" w:rsidRDefault="00B37FC6" w14:paraId="7199867B" w14:textId="0A815743">
            <w:pPr>
              <w:rPr>
                <w:b/>
              </w:rPr>
            </w:pPr>
            <w:r>
              <w:rPr>
                <w:b/>
              </w:rPr>
              <w:t>36 410</w:t>
            </w:r>
          </w:p>
        </w:tc>
        <w:tc>
          <w:tcPr>
            <w:tcW w:w="7654" w:type="dxa"/>
            <w:gridSpan w:val="2"/>
          </w:tcPr>
          <w:p w:rsidR="00B37FC6" w:rsidP="00B37FC6" w:rsidRDefault="00B37FC6" w14:paraId="29C9171E" w14:textId="79E8C8B6">
            <w:pPr>
              <w:rPr>
                <w:b/>
              </w:rPr>
            </w:pPr>
            <w:r w:rsidRPr="008270F9">
              <w:rPr>
                <w:b/>
                <w:bCs/>
              </w:rPr>
              <w:t>Nota over de toestand van ’s Rijks Financiën</w:t>
            </w:r>
          </w:p>
        </w:tc>
      </w:tr>
      <w:tr w:rsidR="00B37FC6" w:rsidTr="00B37FC6" w14:paraId="063C12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7FC6" w:rsidP="00B37FC6" w:rsidRDefault="00B37FC6" w14:paraId="7044B843" w14:textId="77777777"/>
        </w:tc>
        <w:tc>
          <w:tcPr>
            <w:tcW w:w="7654" w:type="dxa"/>
            <w:gridSpan w:val="2"/>
          </w:tcPr>
          <w:p w:rsidR="00B37FC6" w:rsidP="00B37FC6" w:rsidRDefault="00B37FC6" w14:paraId="175DD834" w14:textId="77777777"/>
        </w:tc>
      </w:tr>
      <w:tr w:rsidR="00B37FC6" w:rsidTr="00B37FC6" w14:paraId="099866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7FC6" w:rsidP="00B37FC6" w:rsidRDefault="00B37FC6" w14:paraId="498ED5F8" w14:textId="77777777"/>
        </w:tc>
        <w:tc>
          <w:tcPr>
            <w:tcW w:w="7654" w:type="dxa"/>
            <w:gridSpan w:val="2"/>
          </w:tcPr>
          <w:p w:rsidR="00B37FC6" w:rsidP="00B37FC6" w:rsidRDefault="00B37FC6" w14:paraId="07B36E3A" w14:textId="77777777"/>
        </w:tc>
      </w:tr>
      <w:tr w:rsidR="00B37FC6" w:rsidTr="00B37FC6" w14:paraId="4AAE30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7FC6" w:rsidP="00B37FC6" w:rsidRDefault="00B37FC6" w14:paraId="369F89F8" w14:textId="171197FA">
            <w:pPr>
              <w:rPr>
                <w:b/>
              </w:rPr>
            </w:pPr>
            <w:r>
              <w:rPr>
                <w:b/>
              </w:rPr>
              <w:t xml:space="preserve">Nr. </w:t>
            </w:r>
            <w:r>
              <w:rPr>
                <w:b/>
              </w:rPr>
              <w:t>114</w:t>
            </w:r>
          </w:p>
        </w:tc>
        <w:tc>
          <w:tcPr>
            <w:tcW w:w="7654" w:type="dxa"/>
            <w:gridSpan w:val="2"/>
          </w:tcPr>
          <w:p w:rsidR="00B37FC6" w:rsidP="00B37FC6" w:rsidRDefault="00B37FC6" w14:paraId="217CC56A" w14:textId="244FAEFA">
            <w:pPr>
              <w:rPr>
                <w:b/>
              </w:rPr>
            </w:pPr>
            <w:r>
              <w:rPr>
                <w:b/>
              </w:rPr>
              <w:t xml:space="preserve">MOTIE VAN </w:t>
            </w:r>
            <w:r>
              <w:rPr>
                <w:b/>
              </w:rPr>
              <w:t>HET LID BOON</w:t>
            </w:r>
          </w:p>
        </w:tc>
      </w:tr>
      <w:tr w:rsidR="00B37FC6" w:rsidTr="00B37FC6" w14:paraId="71E4F8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7FC6" w:rsidP="00B37FC6" w:rsidRDefault="00B37FC6" w14:paraId="178A52AB" w14:textId="77777777"/>
        </w:tc>
        <w:tc>
          <w:tcPr>
            <w:tcW w:w="7654" w:type="dxa"/>
            <w:gridSpan w:val="2"/>
          </w:tcPr>
          <w:p w:rsidR="00B37FC6" w:rsidP="00B37FC6" w:rsidRDefault="00B37FC6" w14:paraId="309226BD" w14:textId="4D7EBBE5">
            <w:r>
              <w:t>Voorgesteld 16 januari 2025</w:t>
            </w:r>
          </w:p>
        </w:tc>
      </w:tr>
      <w:tr w:rsidR="00B37FC6" w:rsidTr="00B37FC6" w14:paraId="11D08A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7FC6" w:rsidP="00B37FC6" w:rsidRDefault="00B37FC6" w14:paraId="781D35A9" w14:textId="77777777"/>
        </w:tc>
        <w:tc>
          <w:tcPr>
            <w:tcW w:w="7654" w:type="dxa"/>
            <w:gridSpan w:val="2"/>
          </w:tcPr>
          <w:p w:rsidR="00B37FC6" w:rsidP="00B37FC6" w:rsidRDefault="00B37FC6" w14:paraId="13A09067" w14:textId="77777777"/>
        </w:tc>
      </w:tr>
      <w:tr w:rsidR="00B37FC6" w:rsidTr="00B37FC6" w14:paraId="09F462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7FC6" w:rsidP="00B37FC6" w:rsidRDefault="00B37FC6" w14:paraId="0860E400" w14:textId="77777777"/>
        </w:tc>
        <w:tc>
          <w:tcPr>
            <w:tcW w:w="7654" w:type="dxa"/>
            <w:gridSpan w:val="2"/>
          </w:tcPr>
          <w:p w:rsidR="00B37FC6" w:rsidP="00B37FC6" w:rsidRDefault="00B37FC6" w14:paraId="08178921" w14:textId="77777777">
            <w:r>
              <w:t>De Kamer,</w:t>
            </w:r>
          </w:p>
        </w:tc>
      </w:tr>
      <w:tr w:rsidR="00B37FC6" w:rsidTr="00B37FC6" w14:paraId="611E81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7FC6" w:rsidP="00B37FC6" w:rsidRDefault="00B37FC6" w14:paraId="7F661741" w14:textId="77777777"/>
        </w:tc>
        <w:tc>
          <w:tcPr>
            <w:tcW w:w="7654" w:type="dxa"/>
            <w:gridSpan w:val="2"/>
          </w:tcPr>
          <w:p w:rsidR="00B37FC6" w:rsidP="00B37FC6" w:rsidRDefault="00B37FC6" w14:paraId="0A971573" w14:textId="77777777"/>
        </w:tc>
      </w:tr>
      <w:tr w:rsidR="00B37FC6" w:rsidTr="00B37FC6" w14:paraId="079E6D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7FC6" w:rsidP="00B37FC6" w:rsidRDefault="00B37FC6" w14:paraId="6A5D78A1" w14:textId="77777777"/>
        </w:tc>
        <w:tc>
          <w:tcPr>
            <w:tcW w:w="7654" w:type="dxa"/>
            <w:gridSpan w:val="2"/>
          </w:tcPr>
          <w:p w:rsidR="00B37FC6" w:rsidP="00B37FC6" w:rsidRDefault="00B37FC6" w14:paraId="1EE9BA57" w14:textId="77777777">
            <w:r>
              <w:t>gehoord de beraadslaging,</w:t>
            </w:r>
          </w:p>
        </w:tc>
      </w:tr>
      <w:tr w:rsidR="00B37FC6" w:rsidTr="00B37FC6" w14:paraId="7EE5D0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7FC6" w:rsidP="00B37FC6" w:rsidRDefault="00B37FC6" w14:paraId="63CD5670" w14:textId="77777777"/>
        </w:tc>
        <w:tc>
          <w:tcPr>
            <w:tcW w:w="7654" w:type="dxa"/>
            <w:gridSpan w:val="2"/>
          </w:tcPr>
          <w:p w:rsidR="00B37FC6" w:rsidP="00B37FC6" w:rsidRDefault="00B37FC6" w14:paraId="577A0384" w14:textId="77777777"/>
        </w:tc>
      </w:tr>
      <w:tr w:rsidR="00B37FC6" w:rsidTr="00B37FC6" w14:paraId="27F3CF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7FC6" w:rsidP="00B37FC6" w:rsidRDefault="00B37FC6" w14:paraId="5175ACCF" w14:textId="77777777"/>
        </w:tc>
        <w:tc>
          <w:tcPr>
            <w:tcW w:w="7654" w:type="dxa"/>
            <w:gridSpan w:val="2"/>
          </w:tcPr>
          <w:p w:rsidRPr="00B37FC6" w:rsidR="00B37FC6" w:rsidP="00B37FC6" w:rsidRDefault="00B37FC6" w14:paraId="6882FCCD" w14:textId="77777777">
            <w:r w:rsidRPr="00B37FC6">
              <w:t>constaterende dat de vergrijzing een grote uitdaging vormt voor de Nederlandse arbeidsmarkt en sociale voorzieningen;</w:t>
            </w:r>
          </w:p>
          <w:p w:rsidR="00B37FC6" w:rsidP="00B37FC6" w:rsidRDefault="00B37FC6" w14:paraId="190E58B4" w14:textId="77777777"/>
          <w:p w:rsidRPr="00B37FC6" w:rsidR="00B37FC6" w:rsidP="00B37FC6" w:rsidRDefault="00B37FC6" w14:paraId="042936F8" w14:textId="1FF870DC">
            <w:r w:rsidRPr="00B37FC6">
              <w:t>overwegende dat migratie vaak als tijdelijke oplossing wordt gepresenteerd, terwijl die druk zet op huisvesting, integratie en sociale cohesie;</w:t>
            </w:r>
          </w:p>
          <w:p w:rsidRPr="00B37FC6" w:rsidR="00B37FC6" w:rsidP="00B37FC6" w:rsidRDefault="00B37FC6" w14:paraId="3C2E6A30" w14:textId="77777777">
            <w:r w:rsidRPr="00B37FC6">
              <w:t>spreekt uit dat migratie geen structurele oplossing is voor het opvangen van de vergrijzing en benadrukt dat de oplossingen liggen in het verhogen van de binnenlandse arbeidsparticipatie, de efficiëntere inzet van mensen en middelen en het stimuleren van technologie en innovatie,</w:t>
            </w:r>
          </w:p>
          <w:p w:rsidR="00B37FC6" w:rsidP="00B37FC6" w:rsidRDefault="00B37FC6" w14:paraId="48C7B9E5" w14:textId="77777777"/>
          <w:p w:rsidRPr="00B37FC6" w:rsidR="00B37FC6" w:rsidP="00B37FC6" w:rsidRDefault="00B37FC6" w14:paraId="5BAC7FB7" w14:textId="566DAE62">
            <w:r w:rsidRPr="00B37FC6">
              <w:t>en gaat over tot de orde van de dag.</w:t>
            </w:r>
          </w:p>
          <w:p w:rsidR="00B37FC6" w:rsidP="00B37FC6" w:rsidRDefault="00B37FC6" w14:paraId="1CF4ADB1" w14:textId="77777777"/>
          <w:p w:rsidR="00B37FC6" w:rsidP="00B37FC6" w:rsidRDefault="00B37FC6" w14:paraId="2A7364EE" w14:textId="3D8FCFA6">
            <w:r w:rsidRPr="00B37FC6">
              <w:t>Boon</w:t>
            </w:r>
          </w:p>
        </w:tc>
      </w:tr>
    </w:tbl>
    <w:p w:rsidR="00997775" w:rsidRDefault="00997775" w14:paraId="4F62034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AAD1F" w14:textId="77777777" w:rsidR="00B37FC6" w:rsidRDefault="00B37FC6">
      <w:pPr>
        <w:spacing w:line="20" w:lineRule="exact"/>
      </w:pPr>
    </w:p>
  </w:endnote>
  <w:endnote w:type="continuationSeparator" w:id="0">
    <w:p w14:paraId="7ECF1F05" w14:textId="77777777" w:rsidR="00B37FC6" w:rsidRDefault="00B37FC6">
      <w:pPr>
        <w:pStyle w:val="Amendement"/>
      </w:pPr>
      <w:r>
        <w:rPr>
          <w:b w:val="0"/>
        </w:rPr>
        <w:t xml:space="preserve"> </w:t>
      </w:r>
    </w:p>
  </w:endnote>
  <w:endnote w:type="continuationNotice" w:id="1">
    <w:p w14:paraId="1636BB52" w14:textId="77777777" w:rsidR="00B37FC6" w:rsidRDefault="00B37FC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1B491" w14:textId="77777777" w:rsidR="00B37FC6" w:rsidRDefault="00B37FC6">
      <w:pPr>
        <w:pStyle w:val="Amendement"/>
      </w:pPr>
      <w:r>
        <w:rPr>
          <w:b w:val="0"/>
        </w:rPr>
        <w:separator/>
      </w:r>
    </w:p>
  </w:footnote>
  <w:footnote w:type="continuationSeparator" w:id="0">
    <w:p w14:paraId="45F7008E" w14:textId="77777777" w:rsidR="00B37FC6" w:rsidRDefault="00B3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C6"/>
    <w:rsid w:val="00120B6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37FC6"/>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D56F0"/>
  <w15:docId w15:val="{1D4D75C6-6A60-4A4E-9F90-ABD444E7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710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2025-01-17T10:02:00.0000000Z</dcterms:created>
  <dcterms:modified xsi:type="dcterms:W3CDTF">2025-01-17T10:13:00.0000000Z</dcterms:modified>
  <dc:description>------------------------</dc:description>
  <dc:subject/>
  <keywords/>
  <version/>
  <category/>
</coreProperties>
</file>