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04A42" w14:paraId="57DD214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1D88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00D4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04A42" w14:paraId="73AC641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5381E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04A42" w14:paraId="75A319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87F3DC" w14:textId="77777777"/>
        </w:tc>
      </w:tr>
      <w:tr w:rsidR="00997775" w:rsidTr="00F04A42" w14:paraId="56DB444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10C17B" w14:textId="77777777"/>
        </w:tc>
      </w:tr>
      <w:tr w:rsidR="00997775" w:rsidTr="00F04A42" w14:paraId="2CDDC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D650C6" w14:textId="77777777"/>
        </w:tc>
        <w:tc>
          <w:tcPr>
            <w:tcW w:w="7654" w:type="dxa"/>
            <w:gridSpan w:val="2"/>
          </w:tcPr>
          <w:p w:rsidR="00997775" w:rsidRDefault="00997775" w14:paraId="1CE589A2" w14:textId="77777777"/>
        </w:tc>
      </w:tr>
      <w:tr w:rsidR="00F04A42" w:rsidTr="00F04A42" w14:paraId="785D8D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4A42" w:rsidP="00F04A42" w:rsidRDefault="00F04A42" w14:paraId="54159343" w14:textId="1BAE49E9">
            <w:pPr>
              <w:rPr>
                <w:b/>
              </w:rPr>
            </w:pPr>
            <w:r>
              <w:rPr>
                <w:b/>
              </w:rPr>
              <w:t>36 410</w:t>
            </w:r>
          </w:p>
        </w:tc>
        <w:tc>
          <w:tcPr>
            <w:tcW w:w="7654" w:type="dxa"/>
            <w:gridSpan w:val="2"/>
          </w:tcPr>
          <w:p w:rsidR="00F04A42" w:rsidP="00F04A42" w:rsidRDefault="00F04A42" w14:paraId="5ABF4F99" w14:textId="6DF27262">
            <w:pPr>
              <w:rPr>
                <w:b/>
              </w:rPr>
            </w:pPr>
            <w:r w:rsidRPr="008270F9">
              <w:rPr>
                <w:b/>
                <w:bCs/>
              </w:rPr>
              <w:t>Nota over de toestand van ’s Rijks Financiën</w:t>
            </w:r>
          </w:p>
        </w:tc>
      </w:tr>
      <w:tr w:rsidR="00F04A42" w:rsidTr="00F04A42" w14:paraId="0191D4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4A42" w:rsidP="00F04A42" w:rsidRDefault="00F04A42" w14:paraId="3813F18A" w14:textId="77777777"/>
        </w:tc>
        <w:tc>
          <w:tcPr>
            <w:tcW w:w="7654" w:type="dxa"/>
            <w:gridSpan w:val="2"/>
          </w:tcPr>
          <w:p w:rsidR="00F04A42" w:rsidP="00F04A42" w:rsidRDefault="00F04A42" w14:paraId="70261F76" w14:textId="77777777"/>
        </w:tc>
      </w:tr>
      <w:tr w:rsidR="00F04A42" w:rsidTr="00F04A42" w14:paraId="71FE43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4A42" w:rsidP="00F04A42" w:rsidRDefault="00F04A42" w14:paraId="527FC238" w14:textId="77777777"/>
        </w:tc>
        <w:tc>
          <w:tcPr>
            <w:tcW w:w="7654" w:type="dxa"/>
            <w:gridSpan w:val="2"/>
          </w:tcPr>
          <w:p w:rsidR="00F04A42" w:rsidP="00F04A42" w:rsidRDefault="00F04A42" w14:paraId="0A4AC899" w14:textId="77777777"/>
        </w:tc>
      </w:tr>
      <w:tr w:rsidR="00F04A42" w:rsidTr="00F04A42" w14:paraId="4106A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4A42" w:rsidP="00F04A42" w:rsidRDefault="00F04A42" w14:paraId="427F3F0B" w14:textId="75D4E3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116</w:t>
            </w:r>
          </w:p>
        </w:tc>
        <w:tc>
          <w:tcPr>
            <w:tcW w:w="7654" w:type="dxa"/>
            <w:gridSpan w:val="2"/>
          </w:tcPr>
          <w:p w:rsidR="00F04A42" w:rsidP="00F04A42" w:rsidRDefault="00F04A42" w14:paraId="26A27246" w14:textId="0152A7C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VIJLBRIEF C.S.</w:t>
            </w:r>
          </w:p>
        </w:tc>
      </w:tr>
      <w:tr w:rsidR="00F04A42" w:rsidTr="00F04A42" w14:paraId="2BD86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4A42" w:rsidP="00F04A42" w:rsidRDefault="00F04A42" w14:paraId="369F5A60" w14:textId="77777777"/>
        </w:tc>
        <w:tc>
          <w:tcPr>
            <w:tcW w:w="7654" w:type="dxa"/>
            <w:gridSpan w:val="2"/>
          </w:tcPr>
          <w:p w:rsidR="00F04A42" w:rsidP="00F04A42" w:rsidRDefault="00F04A42" w14:paraId="1A5AE38D" w14:textId="0233E2F7">
            <w:r>
              <w:t>Voorgesteld 16 januari 2025</w:t>
            </w:r>
          </w:p>
        </w:tc>
      </w:tr>
      <w:tr w:rsidR="00F04A42" w:rsidTr="00F04A42" w14:paraId="395F7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4A42" w:rsidP="00F04A42" w:rsidRDefault="00F04A42" w14:paraId="280473DA" w14:textId="77777777"/>
        </w:tc>
        <w:tc>
          <w:tcPr>
            <w:tcW w:w="7654" w:type="dxa"/>
            <w:gridSpan w:val="2"/>
          </w:tcPr>
          <w:p w:rsidR="00F04A42" w:rsidP="00F04A42" w:rsidRDefault="00F04A42" w14:paraId="4DDD2EF6" w14:textId="77777777"/>
        </w:tc>
      </w:tr>
      <w:tr w:rsidR="00F04A42" w:rsidTr="00F04A42" w14:paraId="0D709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4A42" w:rsidP="00F04A42" w:rsidRDefault="00F04A42" w14:paraId="1EB6675E" w14:textId="77777777"/>
        </w:tc>
        <w:tc>
          <w:tcPr>
            <w:tcW w:w="7654" w:type="dxa"/>
            <w:gridSpan w:val="2"/>
          </w:tcPr>
          <w:p w:rsidR="00F04A42" w:rsidP="00F04A42" w:rsidRDefault="00F04A42" w14:paraId="56A8311A" w14:textId="77777777">
            <w:r>
              <w:t>De Kamer,</w:t>
            </w:r>
          </w:p>
        </w:tc>
      </w:tr>
      <w:tr w:rsidR="00F04A42" w:rsidTr="00F04A42" w14:paraId="394C1A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4A42" w:rsidP="00F04A42" w:rsidRDefault="00F04A42" w14:paraId="33328DA4" w14:textId="77777777"/>
        </w:tc>
        <w:tc>
          <w:tcPr>
            <w:tcW w:w="7654" w:type="dxa"/>
            <w:gridSpan w:val="2"/>
          </w:tcPr>
          <w:p w:rsidR="00F04A42" w:rsidP="00F04A42" w:rsidRDefault="00F04A42" w14:paraId="35708932" w14:textId="77777777"/>
        </w:tc>
      </w:tr>
      <w:tr w:rsidR="00F04A42" w:rsidTr="00F04A42" w14:paraId="06191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4A42" w:rsidP="00F04A42" w:rsidRDefault="00F04A42" w14:paraId="37B3E487" w14:textId="77777777"/>
        </w:tc>
        <w:tc>
          <w:tcPr>
            <w:tcW w:w="7654" w:type="dxa"/>
            <w:gridSpan w:val="2"/>
          </w:tcPr>
          <w:p w:rsidR="00F04A42" w:rsidP="00F04A42" w:rsidRDefault="00F04A42" w14:paraId="0B52E49D" w14:textId="77777777">
            <w:r>
              <w:t>gehoord de beraadslaging,</w:t>
            </w:r>
          </w:p>
        </w:tc>
      </w:tr>
      <w:tr w:rsidR="00F04A42" w:rsidTr="00F04A42" w14:paraId="7E2769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4A42" w:rsidP="00F04A42" w:rsidRDefault="00F04A42" w14:paraId="0CCCAC8E" w14:textId="77777777"/>
        </w:tc>
        <w:tc>
          <w:tcPr>
            <w:tcW w:w="7654" w:type="dxa"/>
            <w:gridSpan w:val="2"/>
          </w:tcPr>
          <w:p w:rsidR="00F04A42" w:rsidP="00F04A42" w:rsidRDefault="00F04A42" w14:paraId="23047C75" w14:textId="77777777"/>
        </w:tc>
      </w:tr>
      <w:tr w:rsidR="00F04A42" w:rsidTr="00F04A42" w14:paraId="4A2065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4A42" w:rsidP="00F04A42" w:rsidRDefault="00F04A42" w14:paraId="48FAA090" w14:textId="77777777"/>
        </w:tc>
        <w:tc>
          <w:tcPr>
            <w:tcW w:w="7654" w:type="dxa"/>
            <w:gridSpan w:val="2"/>
          </w:tcPr>
          <w:p w:rsidRPr="00F04A42" w:rsidR="00F04A42" w:rsidP="00F04A42" w:rsidRDefault="00F04A42" w14:paraId="3CB9570C" w14:textId="77777777">
            <w:r w:rsidRPr="00F04A42">
              <w:t>constaterende dat de Staatscommissie Demografische Ontwikkelingen 2050 adviseert te sturen op arbeidsmigratie die bijdraagt aan de brede welvaart van Nederland;</w:t>
            </w:r>
          </w:p>
          <w:p w:rsidR="00F04A42" w:rsidP="00F04A42" w:rsidRDefault="00F04A42" w14:paraId="1053A0D4" w14:textId="77777777"/>
          <w:p w:rsidRPr="00F04A42" w:rsidR="00F04A42" w:rsidP="00F04A42" w:rsidRDefault="00F04A42" w14:paraId="2D4D4D6A" w14:textId="65809150">
            <w:r w:rsidRPr="00F04A42">
              <w:t>overwegende dat de maatschappelijke impact van de komst van een arbeidsmigrant, bijvoorbeeld met betrekking tot huisvesting, nu niet wordt meegenomen;</w:t>
            </w:r>
          </w:p>
          <w:p w:rsidR="00F04A42" w:rsidP="00F04A42" w:rsidRDefault="00F04A42" w14:paraId="024D520C" w14:textId="77777777"/>
          <w:p w:rsidRPr="00F04A42" w:rsidR="00F04A42" w:rsidP="00F04A42" w:rsidRDefault="00F04A42" w14:paraId="099F9E1F" w14:textId="734D94AB">
            <w:r w:rsidRPr="00F04A42">
              <w:t>constaterende dat de overheid hierdoor niet goed kan sturen op de wenselijkheid van de komst van verschillende soorten arbeidsmigranten;</w:t>
            </w:r>
          </w:p>
          <w:p w:rsidR="00F04A42" w:rsidP="00F04A42" w:rsidRDefault="00F04A42" w14:paraId="257C8B98" w14:textId="77777777"/>
          <w:p w:rsidRPr="00F04A42" w:rsidR="00F04A42" w:rsidP="00F04A42" w:rsidRDefault="00F04A42" w14:paraId="4B81D118" w14:textId="6B513574">
            <w:r w:rsidRPr="00F04A42">
              <w:t xml:space="preserve">verzoekt het kabinet het advies van de Adviesraad Migratie op te volgen en een </w:t>
            </w:r>
            <w:proofErr w:type="spellStart"/>
            <w:r w:rsidRPr="00F04A42">
              <w:t>bredewelvaartstoets</w:t>
            </w:r>
            <w:proofErr w:type="spellEnd"/>
            <w:r w:rsidRPr="00F04A42">
              <w:t xml:space="preserve"> in te voeren voor de toelating van arbeidsmigranten van buiten de EU, waarbij rekening wordt gehouden met loon, beroep, taal, sector en de beschikbaarheid van voorzieningen als huisvesting,</w:t>
            </w:r>
          </w:p>
          <w:p w:rsidR="00F04A42" w:rsidP="00F04A42" w:rsidRDefault="00F04A42" w14:paraId="5634FDCB" w14:textId="77777777"/>
          <w:p w:rsidRPr="00F04A42" w:rsidR="00F04A42" w:rsidP="00F04A42" w:rsidRDefault="00F04A42" w14:paraId="4E3F6AA6" w14:textId="360418B7">
            <w:r w:rsidRPr="00F04A42">
              <w:t>en gaat over tot de orde van de dag.</w:t>
            </w:r>
          </w:p>
          <w:p w:rsidR="00F04A42" w:rsidP="00F04A42" w:rsidRDefault="00F04A42" w14:paraId="7A73E005" w14:textId="77777777"/>
          <w:p w:rsidR="00F04A42" w:rsidP="00F04A42" w:rsidRDefault="00F04A42" w14:paraId="07A2EDE1" w14:textId="77777777">
            <w:r w:rsidRPr="00F04A42">
              <w:t>Vijlbrief</w:t>
            </w:r>
          </w:p>
          <w:p w:rsidR="00F04A42" w:rsidP="00F04A42" w:rsidRDefault="00F04A42" w14:paraId="2133F276" w14:textId="77777777">
            <w:proofErr w:type="spellStart"/>
            <w:r w:rsidRPr="00F04A42">
              <w:t>Podt</w:t>
            </w:r>
            <w:proofErr w:type="spellEnd"/>
            <w:r w:rsidRPr="00F04A42">
              <w:t xml:space="preserve"> </w:t>
            </w:r>
          </w:p>
          <w:p w:rsidR="00F04A42" w:rsidP="00F04A42" w:rsidRDefault="00F04A42" w14:paraId="51EE9D96" w14:textId="60E95316">
            <w:r w:rsidRPr="00F04A42">
              <w:t>Bikker</w:t>
            </w:r>
          </w:p>
        </w:tc>
      </w:tr>
    </w:tbl>
    <w:p w:rsidR="00997775" w:rsidRDefault="00997775" w14:paraId="57D729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4D94" w14:textId="77777777" w:rsidR="00F04A42" w:rsidRDefault="00F04A42">
      <w:pPr>
        <w:spacing w:line="20" w:lineRule="exact"/>
      </w:pPr>
    </w:p>
  </w:endnote>
  <w:endnote w:type="continuationSeparator" w:id="0">
    <w:p w14:paraId="7290EA0B" w14:textId="77777777" w:rsidR="00F04A42" w:rsidRDefault="00F04A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78422D" w14:textId="77777777" w:rsidR="00F04A42" w:rsidRDefault="00F04A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55B8D" w14:textId="77777777" w:rsidR="00F04A42" w:rsidRDefault="00F04A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9719BD" w14:textId="77777777" w:rsidR="00F04A42" w:rsidRDefault="00F0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42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04A4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569DF"/>
  <w15:docId w15:val="{49FFA838-57CC-42EB-B8DB-1DC73EEE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905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2025-01-17T10:02:00.0000000Z</dcterms:created>
  <dcterms:modified xsi:type="dcterms:W3CDTF">2025-01-17T10:13:00.0000000Z</dcterms:modified>
  <dc:description>------------------------</dc:description>
  <dc:subject/>
  <keywords/>
  <version/>
  <category/>
</coreProperties>
</file>