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41BD8" w14:paraId="0FE49817" w14:textId="77777777">
        <w:tc>
          <w:tcPr>
            <w:tcW w:w="6733" w:type="dxa"/>
            <w:gridSpan w:val="2"/>
            <w:tcBorders>
              <w:top w:val="nil"/>
              <w:left w:val="nil"/>
              <w:bottom w:val="nil"/>
              <w:right w:val="nil"/>
            </w:tcBorders>
            <w:vAlign w:val="center"/>
          </w:tcPr>
          <w:p w:rsidR="00997775" w:rsidP="00710A7A" w:rsidRDefault="00997775" w14:paraId="3102AC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9046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41BD8" w14:paraId="7DB6F4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AB67B9" w14:textId="77777777">
            <w:r w:rsidRPr="008B0CC5">
              <w:t xml:space="preserve">Vergaderjaar </w:t>
            </w:r>
            <w:r w:rsidR="00AC6B87">
              <w:t>2024-2025</w:t>
            </w:r>
          </w:p>
        </w:tc>
      </w:tr>
      <w:tr w:rsidR="00997775" w:rsidTr="00841BD8" w14:paraId="4BBCD39A" w14:textId="77777777">
        <w:trPr>
          <w:cantSplit/>
        </w:trPr>
        <w:tc>
          <w:tcPr>
            <w:tcW w:w="10985" w:type="dxa"/>
            <w:gridSpan w:val="3"/>
            <w:tcBorders>
              <w:top w:val="nil"/>
              <w:left w:val="nil"/>
              <w:bottom w:val="nil"/>
              <w:right w:val="nil"/>
            </w:tcBorders>
          </w:tcPr>
          <w:p w:rsidR="00997775" w:rsidRDefault="00997775" w14:paraId="6EE113AD" w14:textId="77777777"/>
        </w:tc>
      </w:tr>
      <w:tr w:rsidR="00997775" w:rsidTr="00841BD8" w14:paraId="16B4089C" w14:textId="77777777">
        <w:trPr>
          <w:cantSplit/>
        </w:trPr>
        <w:tc>
          <w:tcPr>
            <w:tcW w:w="10985" w:type="dxa"/>
            <w:gridSpan w:val="3"/>
            <w:tcBorders>
              <w:top w:val="nil"/>
              <w:left w:val="nil"/>
              <w:bottom w:val="single" w:color="auto" w:sz="4" w:space="0"/>
              <w:right w:val="nil"/>
            </w:tcBorders>
          </w:tcPr>
          <w:p w:rsidR="00997775" w:rsidRDefault="00997775" w14:paraId="260E893F" w14:textId="77777777"/>
        </w:tc>
      </w:tr>
      <w:tr w:rsidR="00997775" w:rsidTr="00841BD8" w14:paraId="68F71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BB1088" w14:textId="77777777"/>
        </w:tc>
        <w:tc>
          <w:tcPr>
            <w:tcW w:w="7654" w:type="dxa"/>
            <w:gridSpan w:val="2"/>
          </w:tcPr>
          <w:p w:rsidR="00997775" w:rsidRDefault="00997775" w14:paraId="0A75EC4E" w14:textId="77777777"/>
        </w:tc>
      </w:tr>
      <w:tr w:rsidR="00841BD8" w:rsidTr="00841BD8" w14:paraId="671E6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6A390F7E" w14:textId="673C31F7">
            <w:pPr>
              <w:rPr>
                <w:b/>
              </w:rPr>
            </w:pPr>
            <w:r>
              <w:rPr>
                <w:b/>
              </w:rPr>
              <w:t>36 410</w:t>
            </w:r>
          </w:p>
        </w:tc>
        <w:tc>
          <w:tcPr>
            <w:tcW w:w="7654" w:type="dxa"/>
            <w:gridSpan w:val="2"/>
          </w:tcPr>
          <w:p w:rsidR="00841BD8" w:rsidP="00841BD8" w:rsidRDefault="00841BD8" w14:paraId="2A144817" w14:textId="752C1EC7">
            <w:pPr>
              <w:rPr>
                <w:b/>
              </w:rPr>
            </w:pPr>
            <w:r w:rsidRPr="008270F9">
              <w:rPr>
                <w:b/>
                <w:bCs/>
              </w:rPr>
              <w:t>Nota over de toestand van ’s Rijks Financiën</w:t>
            </w:r>
          </w:p>
        </w:tc>
      </w:tr>
      <w:tr w:rsidR="00841BD8" w:rsidTr="00841BD8" w14:paraId="414D9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13BEB1F9" w14:textId="77777777"/>
        </w:tc>
        <w:tc>
          <w:tcPr>
            <w:tcW w:w="7654" w:type="dxa"/>
            <w:gridSpan w:val="2"/>
          </w:tcPr>
          <w:p w:rsidR="00841BD8" w:rsidP="00841BD8" w:rsidRDefault="00841BD8" w14:paraId="15BE519C" w14:textId="77777777"/>
        </w:tc>
      </w:tr>
      <w:tr w:rsidR="00841BD8" w:rsidTr="00841BD8" w14:paraId="2C4C1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57CD448A" w14:textId="77777777"/>
        </w:tc>
        <w:tc>
          <w:tcPr>
            <w:tcW w:w="7654" w:type="dxa"/>
            <w:gridSpan w:val="2"/>
          </w:tcPr>
          <w:p w:rsidR="00841BD8" w:rsidP="00841BD8" w:rsidRDefault="00841BD8" w14:paraId="78CB5A17" w14:textId="77777777"/>
        </w:tc>
      </w:tr>
      <w:tr w:rsidR="00841BD8" w:rsidTr="00841BD8" w14:paraId="3F93A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7F06C06C" w14:textId="0FBEEC5D">
            <w:pPr>
              <w:rPr>
                <w:b/>
              </w:rPr>
            </w:pPr>
            <w:r>
              <w:rPr>
                <w:b/>
              </w:rPr>
              <w:t xml:space="preserve">Nr. </w:t>
            </w:r>
            <w:r>
              <w:rPr>
                <w:b/>
              </w:rPr>
              <w:t>117</w:t>
            </w:r>
          </w:p>
        </w:tc>
        <w:tc>
          <w:tcPr>
            <w:tcW w:w="7654" w:type="dxa"/>
            <w:gridSpan w:val="2"/>
          </w:tcPr>
          <w:p w:rsidR="00841BD8" w:rsidP="00841BD8" w:rsidRDefault="00841BD8" w14:paraId="4110E0FA" w14:textId="6BA4D6E4">
            <w:pPr>
              <w:rPr>
                <w:b/>
              </w:rPr>
            </w:pPr>
            <w:r>
              <w:rPr>
                <w:b/>
              </w:rPr>
              <w:t xml:space="preserve">MOTIE VAN </w:t>
            </w:r>
            <w:r>
              <w:rPr>
                <w:b/>
              </w:rPr>
              <w:t>HET LID BIKKER C.S.</w:t>
            </w:r>
          </w:p>
        </w:tc>
      </w:tr>
      <w:tr w:rsidR="00841BD8" w:rsidTr="00841BD8" w14:paraId="3CD41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1E6626A8" w14:textId="77777777"/>
        </w:tc>
        <w:tc>
          <w:tcPr>
            <w:tcW w:w="7654" w:type="dxa"/>
            <w:gridSpan w:val="2"/>
          </w:tcPr>
          <w:p w:rsidR="00841BD8" w:rsidP="00841BD8" w:rsidRDefault="00841BD8" w14:paraId="4FE5C56F" w14:textId="346774ED">
            <w:r>
              <w:t>Voorgesteld 16 januari 2025</w:t>
            </w:r>
          </w:p>
        </w:tc>
      </w:tr>
      <w:tr w:rsidR="00841BD8" w:rsidTr="00841BD8" w14:paraId="718F8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30291D7D" w14:textId="77777777"/>
        </w:tc>
        <w:tc>
          <w:tcPr>
            <w:tcW w:w="7654" w:type="dxa"/>
            <w:gridSpan w:val="2"/>
          </w:tcPr>
          <w:p w:rsidR="00841BD8" w:rsidP="00841BD8" w:rsidRDefault="00841BD8" w14:paraId="345D1230" w14:textId="77777777"/>
        </w:tc>
      </w:tr>
      <w:tr w:rsidR="00841BD8" w:rsidTr="00841BD8" w14:paraId="145E4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29BDF4BB" w14:textId="77777777"/>
        </w:tc>
        <w:tc>
          <w:tcPr>
            <w:tcW w:w="7654" w:type="dxa"/>
            <w:gridSpan w:val="2"/>
          </w:tcPr>
          <w:p w:rsidR="00841BD8" w:rsidP="00841BD8" w:rsidRDefault="00841BD8" w14:paraId="77626234" w14:textId="77777777">
            <w:r>
              <w:t>De Kamer,</w:t>
            </w:r>
          </w:p>
        </w:tc>
      </w:tr>
      <w:tr w:rsidR="00841BD8" w:rsidTr="00841BD8" w14:paraId="699A7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00F7E279" w14:textId="77777777"/>
        </w:tc>
        <w:tc>
          <w:tcPr>
            <w:tcW w:w="7654" w:type="dxa"/>
            <w:gridSpan w:val="2"/>
          </w:tcPr>
          <w:p w:rsidR="00841BD8" w:rsidP="00841BD8" w:rsidRDefault="00841BD8" w14:paraId="40B7E35F" w14:textId="77777777"/>
        </w:tc>
      </w:tr>
      <w:tr w:rsidR="00841BD8" w:rsidTr="00841BD8" w14:paraId="42224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668CF117" w14:textId="77777777"/>
        </w:tc>
        <w:tc>
          <w:tcPr>
            <w:tcW w:w="7654" w:type="dxa"/>
            <w:gridSpan w:val="2"/>
          </w:tcPr>
          <w:p w:rsidR="00841BD8" w:rsidP="00841BD8" w:rsidRDefault="00841BD8" w14:paraId="4809FC56" w14:textId="77777777">
            <w:r>
              <w:t>gehoord de beraadslaging,</w:t>
            </w:r>
          </w:p>
        </w:tc>
      </w:tr>
      <w:tr w:rsidR="00841BD8" w:rsidTr="00841BD8" w14:paraId="7AAC4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3837FDDA" w14:textId="77777777"/>
        </w:tc>
        <w:tc>
          <w:tcPr>
            <w:tcW w:w="7654" w:type="dxa"/>
            <w:gridSpan w:val="2"/>
          </w:tcPr>
          <w:p w:rsidR="00841BD8" w:rsidP="00841BD8" w:rsidRDefault="00841BD8" w14:paraId="571278AC" w14:textId="77777777"/>
        </w:tc>
      </w:tr>
      <w:tr w:rsidR="00841BD8" w:rsidTr="00841BD8" w14:paraId="6B801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D8" w:rsidP="00841BD8" w:rsidRDefault="00841BD8" w14:paraId="3F4F536A" w14:textId="77777777"/>
        </w:tc>
        <w:tc>
          <w:tcPr>
            <w:tcW w:w="7654" w:type="dxa"/>
            <w:gridSpan w:val="2"/>
          </w:tcPr>
          <w:p w:rsidRPr="00841BD8" w:rsidR="00841BD8" w:rsidP="00841BD8" w:rsidRDefault="00841BD8" w14:paraId="3DA19C0D" w14:textId="77777777">
            <w:r w:rsidRPr="00841BD8">
              <w:t>constaterende dat de Kamer in september 2024 verzocht heeft om definiëring van de bandbreedte voor het arbeidsmigratiesaldo;</w:t>
            </w:r>
          </w:p>
          <w:p w:rsidR="00841BD8" w:rsidP="00841BD8" w:rsidRDefault="00841BD8" w14:paraId="5B7E2F58" w14:textId="77777777"/>
          <w:p w:rsidRPr="00841BD8" w:rsidR="00841BD8" w:rsidP="00841BD8" w:rsidRDefault="00841BD8" w14:paraId="7BEC7962" w14:textId="2DD4E5BC">
            <w:r w:rsidRPr="00841BD8">
              <w:t>overwegende dat de reactie van het kabinet nog geen concrete invulling geeft;</w:t>
            </w:r>
          </w:p>
          <w:p w:rsidR="00841BD8" w:rsidP="00841BD8" w:rsidRDefault="00841BD8" w14:paraId="6024A9B9" w14:textId="77777777"/>
          <w:p w:rsidRPr="00841BD8" w:rsidR="00841BD8" w:rsidP="00841BD8" w:rsidRDefault="00841BD8" w14:paraId="39F99C90" w14:textId="12EB18D7">
            <w:r w:rsidRPr="00841BD8">
              <w:t>verzoekt het kabinet om de Kamer concreet te informeren over hoe en wanneer het kabinet komt tot een bandbreedte voor het arbeidsmigratiesaldo inclusief beleidsvoorstellen hoe dit saldo te bereiken, zoals verzocht in de zeer breed aangenomen motie-Bikker c.s. (29861, nr. 129),</w:t>
            </w:r>
          </w:p>
          <w:p w:rsidR="00841BD8" w:rsidP="00841BD8" w:rsidRDefault="00841BD8" w14:paraId="2716E8E6" w14:textId="77777777"/>
          <w:p w:rsidRPr="00841BD8" w:rsidR="00841BD8" w:rsidP="00841BD8" w:rsidRDefault="00841BD8" w14:paraId="37F812CF" w14:textId="79901231">
            <w:r w:rsidRPr="00841BD8">
              <w:t>en gaat over tot de orde van de dag.</w:t>
            </w:r>
          </w:p>
          <w:p w:rsidR="00841BD8" w:rsidP="00841BD8" w:rsidRDefault="00841BD8" w14:paraId="30B6AA79" w14:textId="77777777"/>
          <w:p w:rsidR="00841BD8" w:rsidP="00841BD8" w:rsidRDefault="00841BD8" w14:paraId="3CC8CB70" w14:textId="77777777">
            <w:r w:rsidRPr="00841BD8">
              <w:t>Bikker</w:t>
            </w:r>
          </w:p>
          <w:p w:rsidR="00841BD8" w:rsidP="00841BD8" w:rsidRDefault="00841BD8" w14:paraId="445B5599" w14:textId="77777777">
            <w:r w:rsidRPr="00841BD8">
              <w:t>Eerdmans</w:t>
            </w:r>
          </w:p>
          <w:p w:rsidR="00841BD8" w:rsidP="00841BD8" w:rsidRDefault="00841BD8" w14:paraId="157EB40C" w14:textId="77777777">
            <w:r w:rsidRPr="00841BD8">
              <w:t xml:space="preserve">Timmermans </w:t>
            </w:r>
          </w:p>
          <w:p w:rsidR="00841BD8" w:rsidP="00841BD8" w:rsidRDefault="00841BD8" w14:paraId="613FE6A4" w14:textId="38CDF179">
            <w:r w:rsidRPr="00841BD8">
              <w:t>Bontenbal</w:t>
            </w:r>
          </w:p>
        </w:tc>
      </w:tr>
    </w:tbl>
    <w:p w:rsidR="00997775" w:rsidRDefault="00997775" w14:paraId="2C57F5F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9968" w14:textId="77777777" w:rsidR="00841BD8" w:rsidRDefault="00841BD8">
      <w:pPr>
        <w:spacing w:line="20" w:lineRule="exact"/>
      </w:pPr>
    </w:p>
  </w:endnote>
  <w:endnote w:type="continuationSeparator" w:id="0">
    <w:p w14:paraId="085FFE8A" w14:textId="77777777" w:rsidR="00841BD8" w:rsidRDefault="00841BD8">
      <w:pPr>
        <w:pStyle w:val="Amendement"/>
      </w:pPr>
      <w:r>
        <w:rPr>
          <w:b w:val="0"/>
        </w:rPr>
        <w:t xml:space="preserve"> </w:t>
      </w:r>
    </w:p>
  </w:endnote>
  <w:endnote w:type="continuationNotice" w:id="1">
    <w:p w14:paraId="5C83B4E1" w14:textId="77777777" w:rsidR="00841BD8" w:rsidRDefault="00841B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9D77" w14:textId="77777777" w:rsidR="00841BD8" w:rsidRDefault="00841BD8">
      <w:pPr>
        <w:pStyle w:val="Amendement"/>
      </w:pPr>
      <w:r>
        <w:rPr>
          <w:b w:val="0"/>
        </w:rPr>
        <w:separator/>
      </w:r>
    </w:p>
  </w:footnote>
  <w:footnote w:type="continuationSeparator" w:id="0">
    <w:p w14:paraId="47E2E2F0" w14:textId="77777777" w:rsidR="00841BD8" w:rsidRDefault="0084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D8"/>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41BD8"/>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61F74"/>
  <w15:docId w15:val="{852D7629-A488-4F13-A452-2E546AA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