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018CB" w14:paraId="302849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179D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078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018CB" w14:paraId="73AEF1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9358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018CB" w14:paraId="49CF2F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64C466" w14:textId="77777777"/>
        </w:tc>
      </w:tr>
      <w:tr w:rsidR="00997775" w:rsidTr="00B018CB" w14:paraId="004DC9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4C25AB" w14:textId="77777777"/>
        </w:tc>
      </w:tr>
      <w:tr w:rsidR="00997775" w:rsidTr="00B018CB" w14:paraId="36429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52A34" w14:textId="77777777"/>
        </w:tc>
        <w:tc>
          <w:tcPr>
            <w:tcW w:w="7654" w:type="dxa"/>
            <w:gridSpan w:val="2"/>
          </w:tcPr>
          <w:p w:rsidR="00997775" w:rsidRDefault="00997775" w14:paraId="4F70D25A" w14:textId="77777777"/>
        </w:tc>
      </w:tr>
      <w:tr w:rsidR="00B018CB" w:rsidTr="00B018CB" w14:paraId="138D3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33AE299C" w14:textId="043BCC36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B018CB" w:rsidP="00B018CB" w:rsidRDefault="00B018CB" w14:paraId="3B7F091C" w14:textId="3554E99F">
            <w:pPr>
              <w:rPr>
                <w:b/>
              </w:rPr>
            </w:pPr>
            <w:r w:rsidRPr="008270F9">
              <w:rPr>
                <w:b/>
                <w:bCs/>
              </w:rPr>
              <w:t>Nota over de toestand van ’s Rijks Financiën</w:t>
            </w:r>
          </w:p>
        </w:tc>
      </w:tr>
      <w:tr w:rsidR="00B018CB" w:rsidTr="00B018CB" w14:paraId="14CF3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2C67546C" w14:textId="77777777"/>
        </w:tc>
        <w:tc>
          <w:tcPr>
            <w:tcW w:w="7654" w:type="dxa"/>
            <w:gridSpan w:val="2"/>
          </w:tcPr>
          <w:p w:rsidR="00B018CB" w:rsidP="00B018CB" w:rsidRDefault="00B018CB" w14:paraId="131E8489" w14:textId="77777777"/>
        </w:tc>
      </w:tr>
      <w:tr w:rsidR="00B018CB" w:rsidTr="00B018CB" w14:paraId="07483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6BCA3041" w14:textId="77777777"/>
        </w:tc>
        <w:tc>
          <w:tcPr>
            <w:tcW w:w="7654" w:type="dxa"/>
            <w:gridSpan w:val="2"/>
          </w:tcPr>
          <w:p w:rsidR="00B018CB" w:rsidP="00B018CB" w:rsidRDefault="00B018CB" w14:paraId="46AA1DDB" w14:textId="77777777"/>
        </w:tc>
      </w:tr>
      <w:tr w:rsidR="00B018CB" w:rsidTr="00B018CB" w14:paraId="07183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78A47800" w14:textId="497BD5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119</w:t>
            </w:r>
          </w:p>
        </w:tc>
        <w:tc>
          <w:tcPr>
            <w:tcW w:w="7654" w:type="dxa"/>
            <w:gridSpan w:val="2"/>
          </w:tcPr>
          <w:p w:rsidR="00B018CB" w:rsidP="00B018CB" w:rsidRDefault="00B018CB" w14:paraId="589C8146" w14:textId="1F64A79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 EN BONTENBAL</w:t>
            </w:r>
          </w:p>
        </w:tc>
      </w:tr>
      <w:tr w:rsidR="00B018CB" w:rsidTr="00B018CB" w14:paraId="10F45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47CABF08" w14:textId="77777777"/>
        </w:tc>
        <w:tc>
          <w:tcPr>
            <w:tcW w:w="7654" w:type="dxa"/>
            <w:gridSpan w:val="2"/>
          </w:tcPr>
          <w:p w:rsidR="00B018CB" w:rsidP="00B018CB" w:rsidRDefault="00B018CB" w14:paraId="480F6076" w14:textId="199F0261">
            <w:r>
              <w:t>Voorgesteld 16 januari 2025</w:t>
            </w:r>
          </w:p>
        </w:tc>
      </w:tr>
      <w:tr w:rsidR="00B018CB" w:rsidTr="00B018CB" w14:paraId="2218C3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09D7EB26" w14:textId="77777777"/>
        </w:tc>
        <w:tc>
          <w:tcPr>
            <w:tcW w:w="7654" w:type="dxa"/>
            <w:gridSpan w:val="2"/>
          </w:tcPr>
          <w:p w:rsidR="00B018CB" w:rsidP="00B018CB" w:rsidRDefault="00B018CB" w14:paraId="3B64B8F8" w14:textId="77777777"/>
        </w:tc>
      </w:tr>
      <w:tr w:rsidR="00B018CB" w:rsidTr="00B018CB" w14:paraId="2CB27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2B0B5BEB" w14:textId="77777777"/>
        </w:tc>
        <w:tc>
          <w:tcPr>
            <w:tcW w:w="7654" w:type="dxa"/>
            <w:gridSpan w:val="2"/>
          </w:tcPr>
          <w:p w:rsidR="00B018CB" w:rsidP="00B018CB" w:rsidRDefault="00B018CB" w14:paraId="6DD20263" w14:textId="77777777">
            <w:r>
              <w:t>De Kamer,</w:t>
            </w:r>
          </w:p>
        </w:tc>
      </w:tr>
      <w:tr w:rsidR="00B018CB" w:rsidTr="00B018CB" w14:paraId="37877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566914CA" w14:textId="77777777"/>
        </w:tc>
        <w:tc>
          <w:tcPr>
            <w:tcW w:w="7654" w:type="dxa"/>
            <w:gridSpan w:val="2"/>
          </w:tcPr>
          <w:p w:rsidR="00B018CB" w:rsidP="00B018CB" w:rsidRDefault="00B018CB" w14:paraId="184F5BF5" w14:textId="77777777"/>
        </w:tc>
      </w:tr>
      <w:tr w:rsidR="00B018CB" w:rsidTr="00B018CB" w14:paraId="42BEA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64436A3B" w14:textId="77777777"/>
        </w:tc>
        <w:tc>
          <w:tcPr>
            <w:tcW w:w="7654" w:type="dxa"/>
            <w:gridSpan w:val="2"/>
          </w:tcPr>
          <w:p w:rsidR="00B018CB" w:rsidP="00B018CB" w:rsidRDefault="00B018CB" w14:paraId="094F500C" w14:textId="77777777">
            <w:r>
              <w:t>gehoord de beraadslaging,</w:t>
            </w:r>
          </w:p>
        </w:tc>
      </w:tr>
      <w:tr w:rsidR="00B018CB" w:rsidTr="00B018CB" w14:paraId="24A16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26B752DA" w14:textId="77777777"/>
        </w:tc>
        <w:tc>
          <w:tcPr>
            <w:tcW w:w="7654" w:type="dxa"/>
            <w:gridSpan w:val="2"/>
          </w:tcPr>
          <w:p w:rsidR="00B018CB" w:rsidP="00B018CB" w:rsidRDefault="00B018CB" w14:paraId="61F239D4" w14:textId="77777777"/>
        </w:tc>
      </w:tr>
      <w:tr w:rsidR="00B018CB" w:rsidTr="00B018CB" w14:paraId="7EC55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18CB" w:rsidP="00B018CB" w:rsidRDefault="00B018CB" w14:paraId="5E4E30E2" w14:textId="77777777"/>
        </w:tc>
        <w:tc>
          <w:tcPr>
            <w:tcW w:w="7654" w:type="dxa"/>
            <w:gridSpan w:val="2"/>
          </w:tcPr>
          <w:p w:rsidRPr="00B018CB" w:rsidR="00B018CB" w:rsidP="00B018CB" w:rsidRDefault="00B018CB" w14:paraId="3810C2F5" w14:textId="77777777">
            <w:r w:rsidRPr="00B018CB">
              <w:t>overwegende dat de staatscommissie belangrijke inzichten heeft geboden in de toekomst van de Nederlandse bevolkingssamenstelling;</w:t>
            </w:r>
          </w:p>
          <w:p w:rsidR="00B018CB" w:rsidP="00B018CB" w:rsidRDefault="00B018CB" w14:paraId="3B2DB3F8" w14:textId="77777777"/>
          <w:p w:rsidRPr="00B018CB" w:rsidR="00B018CB" w:rsidP="00B018CB" w:rsidRDefault="00B018CB" w14:paraId="761403F2" w14:textId="737DC64F">
            <w:r w:rsidRPr="00B018CB">
              <w:t>overwegende dat ook de EU te maken krijgt met demografische veranderingen als gevolg van vergrijzing en migratie;</w:t>
            </w:r>
          </w:p>
          <w:p w:rsidR="00B018CB" w:rsidP="00B018CB" w:rsidRDefault="00B018CB" w14:paraId="285515D4" w14:textId="77777777"/>
          <w:p w:rsidRPr="00B018CB" w:rsidR="00B018CB" w:rsidP="00B018CB" w:rsidRDefault="00B018CB" w14:paraId="78E85E09" w14:textId="635E00E4">
            <w:r w:rsidRPr="00B018CB">
              <w:t>overwegende dat de hierop volgende economische en demografische problematiek in EU-landen, zoals voor de pensioenstelsels, arbeidsmarkten en sociale cohesie, ook de Nederlandse economie en samenleving zullen raken;</w:t>
            </w:r>
          </w:p>
          <w:p w:rsidR="00B018CB" w:rsidP="00B018CB" w:rsidRDefault="00B018CB" w14:paraId="3C992F19" w14:textId="77777777"/>
          <w:p w:rsidRPr="00B018CB" w:rsidR="00B018CB" w:rsidP="00B018CB" w:rsidRDefault="00B018CB" w14:paraId="056C7AAE" w14:textId="6333282D">
            <w:r w:rsidRPr="00B018CB">
              <w:t>verzoekt de regering om binnen de Europese Unie te pleiten voor een EU-equivalent van de staatscommissie om de Europese demografische uitdagingen inzichtelijk te maken en aanbevelingen voor beleid te doen;</w:t>
            </w:r>
          </w:p>
          <w:p w:rsidR="00B018CB" w:rsidP="00B018CB" w:rsidRDefault="00B018CB" w14:paraId="235E92CE" w14:textId="77777777"/>
          <w:p w:rsidRPr="00B018CB" w:rsidR="00B018CB" w:rsidP="00B018CB" w:rsidRDefault="00B018CB" w14:paraId="2DAB1EFB" w14:textId="5BB0A95F">
            <w:r w:rsidRPr="00B018CB">
              <w:t>verzoekt de regering erop aan te dringen deze staatscommissie op te nemen in het werkprogramma van de nieuwe Europese Commissie,</w:t>
            </w:r>
          </w:p>
          <w:p w:rsidR="00B018CB" w:rsidP="00B018CB" w:rsidRDefault="00B018CB" w14:paraId="7A525050" w14:textId="77777777"/>
          <w:p w:rsidRPr="00B018CB" w:rsidR="00B018CB" w:rsidP="00B018CB" w:rsidRDefault="00B018CB" w14:paraId="18D05EC0" w14:textId="7E32B4E2">
            <w:r w:rsidRPr="00B018CB">
              <w:t>en gaat over tot de orde van de dag.</w:t>
            </w:r>
          </w:p>
          <w:p w:rsidR="00B018CB" w:rsidP="00B018CB" w:rsidRDefault="00B018CB" w14:paraId="27054B7D" w14:textId="77777777"/>
          <w:p w:rsidR="00B018CB" w:rsidP="00B018CB" w:rsidRDefault="00B018CB" w14:paraId="1FE63DAD" w14:textId="77777777">
            <w:r w:rsidRPr="00B018CB">
              <w:t xml:space="preserve">Becker </w:t>
            </w:r>
          </w:p>
          <w:p w:rsidR="00B018CB" w:rsidP="00B018CB" w:rsidRDefault="00B018CB" w14:paraId="78B62564" w14:textId="3E2F31DA">
            <w:r w:rsidRPr="00B018CB">
              <w:t>Bontenbal</w:t>
            </w:r>
          </w:p>
        </w:tc>
      </w:tr>
    </w:tbl>
    <w:p w:rsidR="00997775" w:rsidRDefault="00997775" w14:paraId="74CBC5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D024" w14:textId="77777777" w:rsidR="00B018CB" w:rsidRDefault="00B018CB">
      <w:pPr>
        <w:spacing w:line="20" w:lineRule="exact"/>
      </w:pPr>
    </w:p>
  </w:endnote>
  <w:endnote w:type="continuationSeparator" w:id="0">
    <w:p w14:paraId="56AE0A8D" w14:textId="77777777" w:rsidR="00B018CB" w:rsidRDefault="00B018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D8FC26" w14:textId="77777777" w:rsidR="00B018CB" w:rsidRDefault="00B018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26DA" w14:textId="77777777" w:rsidR="00B018CB" w:rsidRDefault="00B018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16F39F" w14:textId="77777777" w:rsidR="00B018CB" w:rsidRDefault="00B0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B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18CB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BDDBB"/>
  <w15:docId w15:val="{C7AD728B-3A7A-4E35-96A4-929923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956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2025-01-17T10:02:00.0000000Z</dcterms:created>
  <dcterms:modified xsi:type="dcterms:W3CDTF">2025-01-17T10:13:00.0000000Z</dcterms:modified>
  <dc:description>------------------------</dc:description>
  <dc:subject/>
  <keywords/>
  <version/>
  <category/>
</coreProperties>
</file>