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81F507F" w14:textId="77777777">
        <w:tc>
          <w:tcPr>
            <w:tcW w:w="6379" w:type="dxa"/>
            <w:gridSpan w:val="2"/>
            <w:tcBorders>
              <w:top w:val="nil"/>
              <w:left w:val="nil"/>
              <w:bottom w:val="nil"/>
              <w:right w:val="nil"/>
            </w:tcBorders>
            <w:vAlign w:val="center"/>
          </w:tcPr>
          <w:p w:rsidR="004330ED" w:rsidP="00EA1CE4" w:rsidRDefault="004330ED" w14:paraId="3453034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FB2C43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E34E81E" w14:textId="77777777">
        <w:trPr>
          <w:cantSplit/>
        </w:trPr>
        <w:tc>
          <w:tcPr>
            <w:tcW w:w="10348" w:type="dxa"/>
            <w:gridSpan w:val="3"/>
            <w:tcBorders>
              <w:top w:val="single" w:color="auto" w:sz="4" w:space="0"/>
              <w:left w:val="nil"/>
              <w:bottom w:val="nil"/>
              <w:right w:val="nil"/>
            </w:tcBorders>
          </w:tcPr>
          <w:p w:rsidR="004330ED" w:rsidP="004A1E29" w:rsidRDefault="004330ED" w14:paraId="245FE73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F392849" w14:textId="77777777">
        <w:trPr>
          <w:cantSplit/>
        </w:trPr>
        <w:tc>
          <w:tcPr>
            <w:tcW w:w="10348" w:type="dxa"/>
            <w:gridSpan w:val="3"/>
            <w:tcBorders>
              <w:top w:val="nil"/>
              <w:left w:val="nil"/>
              <w:bottom w:val="nil"/>
              <w:right w:val="nil"/>
            </w:tcBorders>
          </w:tcPr>
          <w:p w:rsidR="004330ED" w:rsidP="00BF623B" w:rsidRDefault="004330ED" w14:paraId="1EB98BE9" w14:textId="77777777">
            <w:pPr>
              <w:pStyle w:val="Amendement"/>
              <w:tabs>
                <w:tab w:val="clear" w:pos="3310"/>
                <w:tab w:val="clear" w:pos="3600"/>
              </w:tabs>
              <w:rPr>
                <w:rFonts w:ascii="Times New Roman" w:hAnsi="Times New Roman"/>
                <w:b w:val="0"/>
              </w:rPr>
            </w:pPr>
          </w:p>
        </w:tc>
      </w:tr>
      <w:tr w:rsidR="004330ED" w:rsidTr="00EA1CE4" w14:paraId="3848EEEC" w14:textId="77777777">
        <w:trPr>
          <w:cantSplit/>
        </w:trPr>
        <w:tc>
          <w:tcPr>
            <w:tcW w:w="10348" w:type="dxa"/>
            <w:gridSpan w:val="3"/>
            <w:tcBorders>
              <w:top w:val="nil"/>
              <w:left w:val="nil"/>
              <w:bottom w:val="single" w:color="auto" w:sz="4" w:space="0"/>
              <w:right w:val="nil"/>
            </w:tcBorders>
          </w:tcPr>
          <w:p w:rsidR="004330ED" w:rsidP="00BF623B" w:rsidRDefault="004330ED" w14:paraId="5ECB4CAA" w14:textId="77777777">
            <w:pPr>
              <w:pStyle w:val="Amendement"/>
              <w:tabs>
                <w:tab w:val="clear" w:pos="3310"/>
                <w:tab w:val="clear" w:pos="3600"/>
              </w:tabs>
              <w:rPr>
                <w:rFonts w:ascii="Times New Roman" w:hAnsi="Times New Roman"/>
              </w:rPr>
            </w:pPr>
          </w:p>
        </w:tc>
      </w:tr>
      <w:tr w:rsidR="004330ED" w:rsidTr="00EA1CE4" w14:paraId="74359F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102B36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FA9E7FD" w14:textId="77777777">
            <w:pPr>
              <w:suppressAutoHyphens/>
              <w:ind w:left="-70"/>
              <w:rPr>
                <w:b/>
              </w:rPr>
            </w:pPr>
          </w:p>
        </w:tc>
      </w:tr>
      <w:tr w:rsidR="003C21AC" w:rsidTr="00EA1CE4" w14:paraId="0066BC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3686A" w14:paraId="483EE749" w14:textId="533303C5">
            <w:pPr>
              <w:pStyle w:val="Amendement"/>
              <w:tabs>
                <w:tab w:val="clear" w:pos="3310"/>
                <w:tab w:val="clear" w:pos="3600"/>
              </w:tabs>
              <w:rPr>
                <w:rFonts w:ascii="Times New Roman" w:hAnsi="Times New Roman"/>
              </w:rPr>
            </w:pPr>
            <w:r>
              <w:rPr>
                <w:rFonts w:ascii="Times New Roman" w:hAnsi="Times New Roman"/>
              </w:rPr>
              <w:t>36 555</w:t>
            </w:r>
          </w:p>
        </w:tc>
        <w:tc>
          <w:tcPr>
            <w:tcW w:w="7371" w:type="dxa"/>
            <w:gridSpan w:val="2"/>
          </w:tcPr>
          <w:p w:rsidRPr="0053686A" w:rsidR="003C21AC" w:rsidP="0053686A" w:rsidRDefault="0053686A" w14:paraId="303BC7A4" w14:textId="03366E91">
            <w:pPr>
              <w:rPr>
                <w:b/>
                <w:bCs/>
              </w:rPr>
            </w:pPr>
            <w:r w:rsidRPr="0053686A">
              <w:rPr>
                <w:b/>
                <w:bCs/>
              </w:rPr>
              <w:t>Wijziging van onder meer de Wet op het hoger onderwijs en wetenschappelijk onderzoek in verband met het stellen van voorschriften met betrekking tot de onderwijstaal, de mogelijkheid regie te voeren op een doelmatig onderwijsaanbod en de toegankelijkheid van het hoger onderwijs (Wet internationalisering in balans)</w:t>
            </w:r>
          </w:p>
        </w:tc>
      </w:tr>
      <w:tr w:rsidR="003C21AC" w:rsidTr="00EA1CE4" w14:paraId="51D8B7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05BCB6F"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C9817DF" w14:textId="77777777">
            <w:pPr>
              <w:pStyle w:val="Amendement"/>
              <w:tabs>
                <w:tab w:val="clear" w:pos="3310"/>
                <w:tab w:val="clear" w:pos="3600"/>
              </w:tabs>
              <w:ind w:left="-70"/>
              <w:rPr>
                <w:rFonts w:ascii="Times New Roman" w:hAnsi="Times New Roman"/>
              </w:rPr>
            </w:pPr>
          </w:p>
        </w:tc>
      </w:tr>
      <w:tr w:rsidR="003C21AC" w:rsidTr="00EA1CE4" w14:paraId="34DE0C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1F99ED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04E3F44" w14:textId="77777777">
            <w:pPr>
              <w:pStyle w:val="Amendement"/>
              <w:tabs>
                <w:tab w:val="clear" w:pos="3310"/>
                <w:tab w:val="clear" w:pos="3600"/>
              </w:tabs>
              <w:ind w:left="-70"/>
              <w:rPr>
                <w:rFonts w:ascii="Times New Roman" w:hAnsi="Times New Roman"/>
              </w:rPr>
            </w:pPr>
          </w:p>
        </w:tc>
      </w:tr>
      <w:tr w:rsidR="003C21AC" w:rsidTr="00EA1CE4" w14:paraId="1451E6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5896126" w14:textId="18F4390C">
            <w:pPr>
              <w:pStyle w:val="Amendement"/>
              <w:tabs>
                <w:tab w:val="clear" w:pos="3310"/>
                <w:tab w:val="clear" w:pos="3600"/>
              </w:tabs>
              <w:rPr>
                <w:rFonts w:ascii="Times New Roman" w:hAnsi="Times New Roman"/>
              </w:rPr>
            </w:pPr>
            <w:r w:rsidRPr="00C035D4">
              <w:rPr>
                <w:rFonts w:ascii="Times New Roman" w:hAnsi="Times New Roman"/>
              </w:rPr>
              <w:t xml:space="preserve">Nr. </w:t>
            </w:r>
            <w:r w:rsidR="00986512">
              <w:rPr>
                <w:rFonts w:ascii="Times New Roman" w:hAnsi="Times New Roman"/>
                <w:caps/>
              </w:rPr>
              <w:t>9</w:t>
            </w:r>
          </w:p>
        </w:tc>
        <w:tc>
          <w:tcPr>
            <w:tcW w:w="7371" w:type="dxa"/>
            <w:gridSpan w:val="2"/>
          </w:tcPr>
          <w:p w:rsidRPr="00C035D4" w:rsidR="003C21AC" w:rsidP="006E0971" w:rsidRDefault="003C21AC" w14:paraId="4260BD7B" w14:textId="558D8A05">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53686A">
              <w:rPr>
                <w:rFonts w:ascii="Times New Roman" w:hAnsi="Times New Roman"/>
                <w:caps/>
              </w:rPr>
              <w:t>stoffer</w:t>
            </w:r>
          </w:p>
        </w:tc>
      </w:tr>
      <w:tr w:rsidR="003C21AC" w:rsidTr="00EA1CE4" w14:paraId="459526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51345B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F66609C" w14:textId="556489CB">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986512">
              <w:rPr>
                <w:rFonts w:ascii="Times New Roman" w:hAnsi="Times New Roman"/>
                <w:b w:val="0"/>
              </w:rPr>
              <w:t>17 januari 2025</w:t>
            </w:r>
          </w:p>
        </w:tc>
      </w:tr>
      <w:tr w:rsidR="00B01BA6" w:rsidTr="00EA1CE4" w14:paraId="15B8BC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5EFF0D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0F79916" w14:textId="77777777">
            <w:pPr>
              <w:pStyle w:val="Amendement"/>
              <w:tabs>
                <w:tab w:val="clear" w:pos="3310"/>
                <w:tab w:val="clear" w:pos="3600"/>
              </w:tabs>
              <w:ind w:left="-70"/>
              <w:rPr>
                <w:rFonts w:ascii="Times New Roman" w:hAnsi="Times New Roman"/>
                <w:b w:val="0"/>
              </w:rPr>
            </w:pPr>
          </w:p>
        </w:tc>
      </w:tr>
      <w:tr w:rsidRPr="00EA69AC" w:rsidR="00B01BA6" w:rsidTr="00EA1CE4" w14:paraId="14ACF1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B180CB8" w14:textId="77777777">
            <w:pPr>
              <w:ind w:firstLine="284"/>
            </w:pPr>
            <w:r w:rsidRPr="00EA69AC">
              <w:t>De ondergetekende stelt het volgende amendement voor:</w:t>
            </w:r>
          </w:p>
        </w:tc>
      </w:tr>
    </w:tbl>
    <w:p w:rsidR="00B25039" w:rsidP="0053686A" w:rsidRDefault="00B25039" w14:paraId="179DD632" w14:textId="77777777">
      <w:pPr>
        <w:ind w:firstLine="284"/>
      </w:pPr>
    </w:p>
    <w:p w:rsidR="00B25039" w:rsidP="0030538A" w:rsidRDefault="001B0C58" w14:paraId="32911DCC" w14:textId="58F24FAC">
      <w:r>
        <w:t>I</w:t>
      </w:r>
    </w:p>
    <w:p w:rsidR="001B0C58" w:rsidP="00B25039" w:rsidRDefault="001B0C58" w14:paraId="12A5141B" w14:textId="77777777">
      <w:pPr>
        <w:ind w:firstLine="284"/>
      </w:pPr>
    </w:p>
    <w:p w:rsidR="0030538A" w:rsidP="0030538A" w:rsidRDefault="0030538A" w14:paraId="3E59A573" w14:textId="2136AB7D">
      <w:pPr>
        <w:ind w:firstLine="284"/>
      </w:pPr>
      <w:r>
        <w:t>Artikel I, onderdeel E, wordt als volgt gewijzigd:</w:t>
      </w:r>
    </w:p>
    <w:p w:rsidR="0030538A" w:rsidP="0030538A" w:rsidRDefault="0030538A" w14:paraId="2A743173" w14:textId="77777777">
      <w:pPr>
        <w:ind w:firstLine="284"/>
      </w:pPr>
    </w:p>
    <w:p w:rsidRPr="00B25039" w:rsidR="0030538A" w:rsidP="0030538A" w:rsidRDefault="0030538A" w14:paraId="49D75D2A" w14:textId="07C54F49">
      <w:pPr>
        <w:ind w:firstLine="284"/>
      </w:pPr>
      <w:r>
        <w:t>1. In het voorgestelde artikel 6.3, eerste lid, vervalt telkens “</w:t>
      </w:r>
      <w:proofErr w:type="spellStart"/>
      <w:r>
        <w:t>associate</w:t>
      </w:r>
      <w:proofErr w:type="spellEnd"/>
      <w:r>
        <w:t xml:space="preserve"> </w:t>
      </w:r>
      <w:proofErr w:type="spellStart"/>
      <w:r>
        <w:t>degree</w:t>
      </w:r>
      <w:proofErr w:type="spellEnd"/>
      <w:r>
        <w:t>-opleiding of” en wordt na “bacheloropleiding” telkens ingevoegd “in het wetenschappelijk onderwijs”.</w:t>
      </w:r>
    </w:p>
    <w:p w:rsidR="0030538A" w:rsidP="00B25039" w:rsidRDefault="0030538A" w14:paraId="2D332F8C" w14:textId="77777777">
      <w:pPr>
        <w:ind w:firstLine="284"/>
      </w:pPr>
      <w:bookmarkStart w:name="_Hlk184643496" w:id="0"/>
    </w:p>
    <w:p w:rsidR="0030538A" w:rsidP="00B25039" w:rsidRDefault="0030538A" w14:paraId="54454A44" w14:textId="5413760A">
      <w:pPr>
        <w:ind w:firstLine="284"/>
      </w:pPr>
      <w:r>
        <w:t>2. Het voorgestelde artikel 6.4 wordt als volgt gewijzigd:</w:t>
      </w:r>
    </w:p>
    <w:p w:rsidR="0030538A" w:rsidP="00B25039" w:rsidRDefault="0030538A" w14:paraId="7BF0EEA0" w14:textId="77777777">
      <w:pPr>
        <w:ind w:firstLine="284"/>
      </w:pPr>
    </w:p>
    <w:p w:rsidR="0030538A" w:rsidP="00B25039" w:rsidRDefault="0030538A" w14:paraId="3673D90A" w14:textId="4E04F9BB">
      <w:pPr>
        <w:ind w:firstLine="284"/>
      </w:pPr>
      <w:r>
        <w:t xml:space="preserve">a. In het eerste lid vervallen “een anderstalige </w:t>
      </w:r>
      <w:proofErr w:type="spellStart"/>
      <w:r>
        <w:t>associate</w:t>
      </w:r>
      <w:proofErr w:type="spellEnd"/>
      <w:r>
        <w:t xml:space="preserve"> </w:t>
      </w:r>
      <w:proofErr w:type="spellStart"/>
      <w:r>
        <w:t>degree</w:t>
      </w:r>
      <w:proofErr w:type="spellEnd"/>
      <w:r>
        <w:t>-opleiding,” en “</w:t>
      </w:r>
      <w:proofErr w:type="spellStart"/>
      <w:r>
        <w:t>associate</w:t>
      </w:r>
      <w:proofErr w:type="spellEnd"/>
      <w:r>
        <w:t xml:space="preserve"> </w:t>
      </w:r>
      <w:proofErr w:type="spellStart"/>
      <w:r>
        <w:t>degree</w:t>
      </w:r>
      <w:proofErr w:type="spellEnd"/>
      <w:r>
        <w:t>-opleiding of” en wordt na “bacheloropleiding” telkens ingevoegd “in het wetenschappelijk onderwijs”.</w:t>
      </w:r>
    </w:p>
    <w:p w:rsidR="00B25039" w:rsidP="0030538A" w:rsidRDefault="00B25039" w14:paraId="7C0062AF" w14:textId="77777777"/>
    <w:p w:rsidR="0030538A" w:rsidP="0030538A" w:rsidRDefault="0030538A" w14:paraId="080FEFDB" w14:textId="2792A8B1">
      <w:pPr>
        <w:ind w:firstLine="284"/>
      </w:pPr>
      <w:r>
        <w:tab/>
        <w:t>b. In het zesde lid vervallen “</w:t>
      </w:r>
      <w:r w:rsidRPr="0030538A">
        <w:t xml:space="preserve">een anderstalige </w:t>
      </w:r>
      <w:proofErr w:type="spellStart"/>
      <w:r w:rsidRPr="0030538A">
        <w:t>associate</w:t>
      </w:r>
      <w:proofErr w:type="spellEnd"/>
      <w:r w:rsidRPr="0030538A">
        <w:t xml:space="preserve"> </w:t>
      </w:r>
      <w:proofErr w:type="spellStart"/>
      <w:r w:rsidRPr="0030538A">
        <w:t>degree</w:t>
      </w:r>
      <w:proofErr w:type="spellEnd"/>
      <w:r w:rsidRPr="0030538A">
        <w:t>-opleiding,</w:t>
      </w:r>
      <w:r>
        <w:t>” en “</w:t>
      </w:r>
      <w:proofErr w:type="spellStart"/>
      <w:r>
        <w:t>associate</w:t>
      </w:r>
      <w:proofErr w:type="spellEnd"/>
      <w:r>
        <w:t xml:space="preserve"> </w:t>
      </w:r>
      <w:proofErr w:type="spellStart"/>
      <w:r>
        <w:t>degree</w:t>
      </w:r>
      <w:proofErr w:type="spellEnd"/>
      <w:r>
        <w:t>-opleiding of” en wordt na “bacheloropleiding” telkens ingevoegd “in het wetenschappelijk onderwijs”.</w:t>
      </w:r>
    </w:p>
    <w:bookmarkEnd w:id="0"/>
    <w:p w:rsidRPr="00B25039" w:rsidR="00B25039" w:rsidP="0030538A" w:rsidRDefault="00B25039" w14:paraId="01AF2AC0" w14:textId="77777777"/>
    <w:p w:rsidR="00B25039" w:rsidP="0030538A" w:rsidRDefault="001B0C58" w14:paraId="380B709B" w14:textId="7647DD35">
      <w:r>
        <w:t>II</w:t>
      </w:r>
    </w:p>
    <w:p w:rsidRPr="00B25039" w:rsidR="001B0C58" w:rsidP="00B25039" w:rsidRDefault="001B0C58" w14:paraId="57B0E1C0" w14:textId="77777777">
      <w:pPr>
        <w:ind w:firstLine="284"/>
      </w:pPr>
    </w:p>
    <w:p w:rsidR="00F20AAB" w:rsidP="00F20AAB" w:rsidRDefault="00F471D4" w14:paraId="3CC855F0" w14:textId="63F422F2">
      <w:pPr>
        <w:ind w:left="284"/>
      </w:pPr>
      <w:r>
        <w:t>In a</w:t>
      </w:r>
      <w:r w:rsidR="00F20AAB">
        <w:t xml:space="preserve">rtikel I, onderdeel O, wordt </w:t>
      </w:r>
      <w:r>
        <w:t xml:space="preserve">het voorgestelde artikel 7.2 </w:t>
      </w:r>
      <w:r w:rsidR="00F20AAB">
        <w:t xml:space="preserve">als volgt gewijzigd: </w:t>
      </w:r>
    </w:p>
    <w:p w:rsidR="00F20AAB" w:rsidP="00F20AAB" w:rsidRDefault="00F20AAB" w14:paraId="6C95B3E6" w14:textId="77777777">
      <w:pPr>
        <w:ind w:left="284"/>
      </w:pPr>
    </w:p>
    <w:p w:rsidR="00F20AAB" w:rsidP="00F471D4" w:rsidRDefault="00F20AAB" w14:paraId="462364FB" w14:textId="5D9087D8">
      <w:pPr>
        <w:ind w:firstLine="284"/>
      </w:pPr>
      <w:r>
        <w:t>1. In het eerste lid vervalt “</w:t>
      </w:r>
      <w:proofErr w:type="spellStart"/>
      <w:r w:rsidRPr="0066543B">
        <w:t>associate</w:t>
      </w:r>
      <w:proofErr w:type="spellEnd"/>
      <w:r w:rsidRPr="0066543B">
        <w:t xml:space="preserve"> </w:t>
      </w:r>
      <w:proofErr w:type="spellStart"/>
      <w:r w:rsidRPr="0066543B">
        <w:t>degree</w:t>
      </w:r>
      <w:proofErr w:type="spellEnd"/>
      <w:r w:rsidRPr="0066543B">
        <w:t>-opleiding of</w:t>
      </w:r>
      <w:r>
        <w:t xml:space="preserve">” en wordt na “bacheloropleiding” ingevoegd “in het wetenschappelijk onderwijs”. </w:t>
      </w:r>
    </w:p>
    <w:p w:rsidR="00F20AAB" w:rsidP="00F20AAB" w:rsidRDefault="00F20AAB" w14:paraId="56E5D6B6" w14:textId="77777777"/>
    <w:p w:rsidR="00F20AAB" w:rsidP="00F471D4" w:rsidRDefault="00F20AAB" w14:paraId="25B663F8" w14:textId="7B38BE50">
      <w:pPr>
        <w:ind w:firstLine="284"/>
      </w:pPr>
      <w:r>
        <w:t xml:space="preserve">2. </w:t>
      </w:r>
      <w:r w:rsidR="00F471D4">
        <w:t>Na</w:t>
      </w:r>
      <w:r>
        <w:t xml:space="preserve"> het eerste lid </w:t>
      </w:r>
      <w:r w:rsidR="00F471D4">
        <w:t xml:space="preserve">wordt </w:t>
      </w:r>
      <w:r>
        <w:t>een lid ingevoegd</w:t>
      </w:r>
      <w:r w:rsidRPr="00CF5A1A">
        <w:t>, luidende:</w:t>
      </w:r>
    </w:p>
    <w:p w:rsidR="00F20AAB" w:rsidP="00F471D4" w:rsidRDefault="00F20AAB" w14:paraId="0186E988" w14:textId="6A30FF10">
      <w:pPr>
        <w:ind w:firstLine="284"/>
      </w:pPr>
      <w:r>
        <w:t>1a</w:t>
      </w:r>
      <w:r w:rsidR="00DB0413">
        <w:t>.</w:t>
      </w:r>
      <w:r>
        <w:t xml:space="preserve"> Het onderwijs binnen een </w:t>
      </w:r>
      <w:proofErr w:type="spellStart"/>
      <w:r>
        <w:t>associate</w:t>
      </w:r>
      <w:proofErr w:type="spellEnd"/>
      <w:r>
        <w:t xml:space="preserve"> </w:t>
      </w:r>
      <w:proofErr w:type="spellStart"/>
      <w:r>
        <w:t>degree</w:t>
      </w:r>
      <w:proofErr w:type="spellEnd"/>
      <w:r>
        <w:t xml:space="preserve">-opleiding, een bacheloropleiding of een masteropleiding in het hoger beroepsonderwijs wordt volledig verzorgd in het Nederlands, of voor zover het onderwijs betreft binnen de provincie Fryslân, in het Nederlands of het Fries, tenzij </w:t>
      </w:r>
      <w:r w:rsidRPr="00CF5A1A">
        <w:t xml:space="preserve">het anderstalig verzorgen van </w:t>
      </w:r>
      <w:r w:rsidR="00DB0413">
        <w:t>het onderwijs</w:t>
      </w:r>
      <w:r w:rsidRPr="00CF5A1A">
        <w:t xml:space="preserve"> past binnen het op grond van artikel 7.2a vastgestelde </w:t>
      </w:r>
      <w:r>
        <w:t>taal</w:t>
      </w:r>
      <w:r w:rsidRPr="00CF5A1A">
        <w:t>beleid</w:t>
      </w:r>
      <w:r>
        <w:t xml:space="preserve">.   </w:t>
      </w:r>
    </w:p>
    <w:p w:rsidR="00F20AAB" w:rsidP="00F20AAB" w:rsidRDefault="00F20AAB" w14:paraId="0121B58C" w14:textId="77777777"/>
    <w:p w:rsidR="00F20AAB" w:rsidP="00F20AAB" w:rsidRDefault="00F20AAB" w14:paraId="26C1F44A" w14:textId="77777777">
      <w:r>
        <w:t>III</w:t>
      </w:r>
    </w:p>
    <w:p w:rsidR="00F20AAB" w:rsidP="00F20AAB" w:rsidRDefault="00F20AAB" w14:paraId="79C58F19" w14:textId="77777777"/>
    <w:p w:rsidR="00633882" w:rsidP="00F471D4" w:rsidRDefault="00633882" w14:paraId="5125D5EF" w14:textId="54269ECD">
      <w:pPr>
        <w:ind w:firstLine="284"/>
      </w:pPr>
      <w:r w:rsidRPr="00633882">
        <w:t>In artikel I, onderdeel P</w:t>
      </w:r>
      <w:r w:rsidR="00F471D4">
        <w:t>,</w:t>
      </w:r>
      <w:r w:rsidRPr="00633882">
        <w:t xml:space="preserve"> wordt het voorgestelde artikel 7.2a, eerste lid, als volgt gewijzigd:</w:t>
      </w:r>
    </w:p>
    <w:p w:rsidR="00633882" w:rsidP="00F20AAB" w:rsidRDefault="00633882" w14:paraId="12444778" w14:textId="77777777"/>
    <w:p w:rsidR="00A0681C" w:rsidP="00F471D4" w:rsidRDefault="00F471D4" w14:paraId="39441020" w14:textId="3DC1448B">
      <w:pPr>
        <w:ind w:firstLine="284"/>
      </w:pPr>
      <w:r>
        <w:t xml:space="preserve">1. </w:t>
      </w:r>
      <w:r w:rsidR="00A0681C">
        <w:t xml:space="preserve">Aan onderdeel a wordt toegevoegd “binnen het wetenschappelijk onderwijs”. </w:t>
      </w:r>
    </w:p>
    <w:p w:rsidR="00A0681C" w:rsidP="00A0681C" w:rsidRDefault="00A0681C" w14:paraId="0810786D" w14:textId="77777777">
      <w:pPr>
        <w:pStyle w:val="Lijstalinea"/>
      </w:pPr>
    </w:p>
    <w:p w:rsidR="00A0681C" w:rsidP="00F471D4" w:rsidRDefault="00F471D4" w14:paraId="032B7C23" w14:textId="2836AD40">
      <w:pPr>
        <w:ind w:firstLine="284"/>
      </w:pPr>
      <w:r>
        <w:t xml:space="preserve">2. Na onderdeel a wordt </w:t>
      </w:r>
      <w:r w:rsidR="00A0681C">
        <w:t>een onderdeel ingevoegd, luidende:</w:t>
      </w:r>
    </w:p>
    <w:p w:rsidR="00A0681C" w:rsidP="00F471D4" w:rsidRDefault="00F471D4" w14:paraId="3645FC65" w14:textId="34998703">
      <w:pPr>
        <w:ind w:firstLine="284"/>
      </w:pPr>
      <w:proofErr w:type="spellStart"/>
      <w:r>
        <w:t>aa</w:t>
      </w:r>
      <w:proofErr w:type="spellEnd"/>
      <w:r>
        <w:t>. d</w:t>
      </w:r>
      <w:r w:rsidR="00A0681C">
        <w:t>e procedure waarmee en de inhoudelijk</w:t>
      </w:r>
      <w:r w:rsidR="0031085E">
        <w:t>e</w:t>
      </w:r>
      <w:r w:rsidR="00A0681C">
        <w:t xml:space="preserve"> gronden waarop wordt overgegaan tot het voeren van een andere taal binnen een opleiding of traject of een deel ervan in het hoger beroepsonderwijs en de noodzaak voor dit anderstalige onderwijs.</w:t>
      </w:r>
    </w:p>
    <w:p w:rsidR="0030538A" w:rsidP="00EA1CE4" w:rsidRDefault="0030538A" w14:paraId="24048BD7" w14:textId="77777777"/>
    <w:p w:rsidRPr="00EA69AC" w:rsidR="003C21AC" w:rsidP="00EA1CE4" w:rsidRDefault="003C21AC" w14:paraId="32D767A6" w14:textId="77777777">
      <w:pPr>
        <w:rPr>
          <w:b/>
        </w:rPr>
      </w:pPr>
      <w:r w:rsidRPr="00EA69AC">
        <w:rPr>
          <w:b/>
        </w:rPr>
        <w:t>Toelichting</w:t>
      </w:r>
    </w:p>
    <w:p w:rsidRPr="00EA69AC" w:rsidR="003C21AC" w:rsidP="00BF623B" w:rsidRDefault="003C21AC" w14:paraId="0CB0278B" w14:textId="77777777"/>
    <w:p w:rsidR="005B1DCC" w:rsidP="00BF623B" w:rsidRDefault="0053686A" w14:paraId="0FF6446E" w14:textId="6F0B5E71">
      <w:r w:rsidRPr="0053686A">
        <w:t>Ondergetekende constateert dat de toets anderstalig onderwijs een complex en belastend sturingsinstrument is, waarvan de inzet in het licht van de huidige situatie in het hoger beroepsonderwijs vooralsnog niet legitiem lijkt. Het aandeel anderstalige opleidingen is in het hoger beroepsonderwijs immers beperkt en bovendien is dat aandeel al jaren min of meer stabiel. In navolging van het advies van de Afdeling advisering van de Raad van State regelt dit amendement daarom dat de toets anderstalig onderwijs niet van toepassing is op de hogescholen. Afhankelijk van de ontwikkeling in de sector kan indien nodig alsnog binnen redelijk korte termijn een wettelijke regeling worden getroffen, mede op basis van ervaringen die in de praktijk zijn opgedaan.</w:t>
      </w:r>
    </w:p>
    <w:p w:rsidR="00690EC7" w:rsidP="00BF623B" w:rsidRDefault="00690EC7" w14:paraId="329F4986" w14:textId="77777777"/>
    <w:p w:rsidR="00690EC7" w:rsidP="00BF623B" w:rsidRDefault="00690EC7" w14:paraId="73DD79B8" w14:textId="3DDAAD60">
      <w:r>
        <w:t>Dit amendement regelt dat in het hoger beroepsonderwijs de norm blijft bestaan dat het onderwijs in beginsel in het Nederlands gegeven wordt</w:t>
      </w:r>
      <w:r w:rsidR="00B54D1D">
        <w:t>, zowel in de bacheloropleidingen als in de masteropleidingen</w:t>
      </w:r>
      <w:r>
        <w:t>. Uitzonderingen zijn mogelijk indien daarvoor, volgens de kaders van de in het wetsvoorstel voorgestelde taalbeleid (art. 7.2a), noodzaak zou bestaan.</w:t>
      </w:r>
      <w:r w:rsidR="00B54D1D">
        <w:t xml:space="preserve"> De instelling beschrijft de procedure en de gronden en de noodzaak </w:t>
      </w:r>
      <w:r w:rsidR="00406D01">
        <w:t xml:space="preserve">daarvan, waarbij het vanzelf spreekt dat de instelling in ieder geval rekenschap geeft van de situaties bedoeld in het huidige artikel 7.2 WHW dat sprake is van een talenstudie en een gastspreker. </w:t>
      </w:r>
      <w:r>
        <w:t>De medezeggenschap en de opleidingscommissie kunnen ten aanzien van het beleid inzake de onderwijstaal gebruik maken van</w:t>
      </w:r>
      <w:r w:rsidR="00CC20B2">
        <w:t xml:space="preserve"> de</w:t>
      </w:r>
      <w:r>
        <w:t xml:space="preserve"> hun wettelijk toegekende rechten.</w:t>
      </w:r>
    </w:p>
    <w:p w:rsidRPr="00EA69AC" w:rsidR="0053686A" w:rsidP="00BF623B" w:rsidRDefault="0053686A" w14:paraId="184C93BB" w14:textId="77777777"/>
    <w:p w:rsidRPr="00EA69AC" w:rsidR="00B4708A" w:rsidP="00EA1CE4" w:rsidRDefault="0053686A" w14:paraId="75ABE3CF" w14:textId="2AEA118B">
      <w:r>
        <w:t>Stoffer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6DF9F" w14:textId="77777777" w:rsidR="00445483" w:rsidRDefault="00445483">
      <w:pPr>
        <w:spacing w:line="20" w:lineRule="exact"/>
      </w:pPr>
    </w:p>
  </w:endnote>
  <w:endnote w:type="continuationSeparator" w:id="0">
    <w:p w14:paraId="1976C502" w14:textId="77777777" w:rsidR="00445483" w:rsidRDefault="00445483">
      <w:pPr>
        <w:pStyle w:val="Amendement"/>
      </w:pPr>
      <w:r>
        <w:rPr>
          <w:b w:val="0"/>
        </w:rPr>
        <w:t xml:space="preserve"> </w:t>
      </w:r>
    </w:p>
  </w:endnote>
  <w:endnote w:type="continuationNotice" w:id="1">
    <w:p w14:paraId="09F1965A" w14:textId="77777777" w:rsidR="00445483" w:rsidRDefault="0044548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DD6A2" w14:textId="77777777" w:rsidR="00445483" w:rsidRDefault="00445483">
      <w:pPr>
        <w:pStyle w:val="Amendement"/>
      </w:pPr>
      <w:r>
        <w:rPr>
          <w:b w:val="0"/>
        </w:rPr>
        <w:separator/>
      </w:r>
    </w:p>
  </w:footnote>
  <w:footnote w:type="continuationSeparator" w:id="0">
    <w:p w14:paraId="1B1714E8" w14:textId="77777777" w:rsidR="00445483" w:rsidRDefault="00445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C591C"/>
    <w:multiLevelType w:val="hybridMultilevel"/>
    <w:tmpl w:val="4AFC0F14"/>
    <w:lvl w:ilvl="0" w:tplc="109CA8EE">
      <w:start w:val="1"/>
      <w:numFmt w:val="decimal"/>
      <w:lvlText w:val="%1."/>
      <w:lvlJc w:val="left"/>
      <w:pPr>
        <w:ind w:left="1140" w:hanging="42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17677B53"/>
    <w:multiLevelType w:val="hybridMultilevel"/>
    <w:tmpl w:val="1DF0EDB4"/>
    <w:lvl w:ilvl="0" w:tplc="6A000F6C">
      <w:start w:val="2"/>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2BB73E1A"/>
    <w:multiLevelType w:val="hybridMultilevel"/>
    <w:tmpl w:val="A724B2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49567D1"/>
    <w:multiLevelType w:val="hybridMultilevel"/>
    <w:tmpl w:val="329290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6B42C93"/>
    <w:multiLevelType w:val="hybridMultilevel"/>
    <w:tmpl w:val="D93EC296"/>
    <w:lvl w:ilvl="0" w:tplc="B1269F0A">
      <w:start w:val="2"/>
      <w:numFmt w:val="decimal"/>
      <w:lvlText w:val="%1."/>
      <w:lvlJc w:val="left"/>
      <w:pPr>
        <w:ind w:left="1004" w:hanging="360"/>
      </w:pPr>
      <w:rPr>
        <w:rFonts w:hint="default"/>
      </w:r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5" w15:restartNumberingAfterBreak="0">
    <w:nsid w:val="6CFC3EEB"/>
    <w:multiLevelType w:val="hybridMultilevel"/>
    <w:tmpl w:val="89FE6A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03527107">
    <w:abstractNumId w:val="4"/>
  </w:num>
  <w:num w:numId="2" w16cid:durableId="735396319">
    <w:abstractNumId w:val="5"/>
  </w:num>
  <w:num w:numId="3" w16cid:durableId="846283823">
    <w:abstractNumId w:val="0"/>
  </w:num>
  <w:num w:numId="4" w16cid:durableId="1439329160">
    <w:abstractNumId w:val="3"/>
  </w:num>
  <w:num w:numId="5" w16cid:durableId="182324780">
    <w:abstractNumId w:val="2"/>
  </w:num>
  <w:num w:numId="6" w16cid:durableId="1835875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6A"/>
    <w:rsid w:val="00033374"/>
    <w:rsid w:val="0007471A"/>
    <w:rsid w:val="00080D2D"/>
    <w:rsid w:val="000C05DF"/>
    <w:rsid w:val="000D17BF"/>
    <w:rsid w:val="000F2CCE"/>
    <w:rsid w:val="00157CAF"/>
    <w:rsid w:val="001656EE"/>
    <w:rsid w:val="0016653D"/>
    <w:rsid w:val="00166C90"/>
    <w:rsid w:val="001B0C58"/>
    <w:rsid w:val="001C56CE"/>
    <w:rsid w:val="001D56AF"/>
    <w:rsid w:val="001E0E21"/>
    <w:rsid w:val="001E6E68"/>
    <w:rsid w:val="001F63E6"/>
    <w:rsid w:val="00212E0A"/>
    <w:rsid w:val="002153B0"/>
    <w:rsid w:val="0021777F"/>
    <w:rsid w:val="00241DD0"/>
    <w:rsid w:val="00294400"/>
    <w:rsid w:val="002A0713"/>
    <w:rsid w:val="0030538A"/>
    <w:rsid w:val="0031085E"/>
    <w:rsid w:val="003B0A93"/>
    <w:rsid w:val="003C21AC"/>
    <w:rsid w:val="003C5218"/>
    <w:rsid w:val="003C7876"/>
    <w:rsid w:val="003E2308"/>
    <w:rsid w:val="003E2F98"/>
    <w:rsid w:val="00406D01"/>
    <w:rsid w:val="0042574B"/>
    <w:rsid w:val="004330ED"/>
    <w:rsid w:val="00445483"/>
    <w:rsid w:val="00481C91"/>
    <w:rsid w:val="004911E3"/>
    <w:rsid w:val="0049552D"/>
    <w:rsid w:val="00497D57"/>
    <w:rsid w:val="004A1E29"/>
    <w:rsid w:val="004A7DD4"/>
    <w:rsid w:val="004B50D8"/>
    <w:rsid w:val="004B5B90"/>
    <w:rsid w:val="00501109"/>
    <w:rsid w:val="00530E13"/>
    <w:rsid w:val="0053686A"/>
    <w:rsid w:val="005703C9"/>
    <w:rsid w:val="00592182"/>
    <w:rsid w:val="00597703"/>
    <w:rsid w:val="005A0575"/>
    <w:rsid w:val="005A6097"/>
    <w:rsid w:val="005B1DCC"/>
    <w:rsid w:val="005B7323"/>
    <w:rsid w:val="005C25B9"/>
    <w:rsid w:val="006267E6"/>
    <w:rsid w:val="00633882"/>
    <w:rsid w:val="0064443C"/>
    <w:rsid w:val="006558D2"/>
    <w:rsid w:val="00672D25"/>
    <w:rsid w:val="006738BC"/>
    <w:rsid w:val="00674615"/>
    <w:rsid w:val="00690EC7"/>
    <w:rsid w:val="006D3E69"/>
    <w:rsid w:val="006E0971"/>
    <w:rsid w:val="00707BC2"/>
    <w:rsid w:val="007709F6"/>
    <w:rsid w:val="00783215"/>
    <w:rsid w:val="007965FC"/>
    <w:rsid w:val="007D2608"/>
    <w:rsid w:val="008164E5"/>
    <w:rsid w:val="00830081"/>
    <w:rsid w:val="008467D7"/>
    <w:rsid w:val="00852541"/>
    <w:rsid w:val="00865D47"/>
    <w:rsid w:val="008668E7"/>
    <w:rsid w:val="0088452C"/>
    <w:rsid w:val="00884BFC"/>
    <w:rsid w:val="008D7DCB"/>
    <w:rsid w:val="009055DB"/>
    <w:rsid w:val="00905ECB"/>
    <w:rsid w:val="0096165D"/>
    <w:rsid w:val="00986512"/>
    <w:rsid w:val="00993E91"/>
    <w:rsid w:val="009A409F"/>
    <w:rsid w:val="009B0086"/>
    <w:rsid w:val="009B5845"/>
    <w:rsid w:val="009C0C1F"/>
    <w:rsid w:val="00A0681C"/>
    <w:rsid w:val="00A10505"/>
    <w:rsid w:val="00A1288B"/>
    <w:rsid w:val="00A40707"/>
    <w:rsid w:val="00A53203"/>
    <w:rsid w:val="00A75255"/>
    <w:rsid w:val="00A772EB"/>
    <w:rsid w:val="00A778BA"/>
    <w:rsid w:val="00AB7D0D"/>
    <w:rsid w:val="00B01BA6"/>
    <w:rsid w:val="00B25039"/>
    <w:rsid w:val="00B4708A"/>
    <w:rsid w:val="00B54D1D"/>
    <w:rsid w:val="00BA7E3E"/>
    <w:rsid w:val="00BC76DE"/>
    <w:rsid w:val="00BF623B"/>
    <w:rsid w:val="00C035D4"/>
    <w:rsid w:val="00C106E9"/>
    <w:rsid w:val="00C679BF"/>
    <w:rsid w:val="00C81BBD"/>
    <w:rsid w:val="00C84C6C"/>
    <w:rsid w:val="00CC20B2"/>
    <w:rsid w:val="00CD3132"/>
    <w:rsid w:val="00CD5AD1"/>
    <w:rsid w:val="00CD7FEF"/>
    <w:rsid w:val="00CE27CD"/>
    <w:rsid w:val="00D134F3"/>
    <w:rsid w:val="00D15799"/>
    <w:rsid w:val="00D212E4"/>
    <w:rsid w:val="00D249B0"/>
    <w:rsid w:val="00D47D01"/>
    <w:rsid w:val="00D774B3"/>
    <w:rsid w:val="00D82316"/>
    <w:rsid w:val="00DB041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EF637A"/>
    <w:rsid w:val="00F166E0"/>
    <w:rsid w:val="00F20AAB"/>
    <w:rsid w:val="00F471D4"/>
    <w:rsid w:val="00F7218B"/>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13E143"/>
  <w15:docId w15:val="{489069D8-A51B-40A6-8341-2D2C25C05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Hyperlink">
    <w:name w:val="Hyperlink"/>
    <w:basedOn w:val="Standaardalinea-lettertype"/>
    <w:uiPriority w:val="99"/>
    <w:semiHidden/>
    <w:unhideWhenUsed/>
    <w:rsid w:val="0053686A"/>
    <w:rPr>
      <w:color w:val="0000FF"/>
      <w:u w:val="single"/>
    </w:rPr>
  </w:style>
  <w:style w:type="paragraph" w:styleId="Revisie">
    <w:name w:val="Revision"/>
    <w:hidden/>
    <w:uiPriority w:val="99"/>
    <w:semiHidden/>
    <w:rsid w:val="00B25039"/>
    <w:rPr>
      <w:sz w:val="24"/>
    </w:rPr>
  </w:style>
  <w:style w:type="character" w:styleId="Verwijzingopmerking">
    <w:name w:val="annotation reference"/>
    <w:basedOn w:val="Standaardalinea-lettertype"/>
    <w:semiHidden/>
    <w:unhideWhenUsed/>
    <w:rsid w:val="00B25039"/>
    <w:rPr>
      <w:sz w:val="16"/>
      <w:szCs w:val="16"/>
    </w:rPr>
  </w:style>
  <w:style w:type="paragraph" w:styleId="Tekstopmerking">
    <w:name w:val="annotation text"/>
    <w:basedOn w:val="Standaard"/>
    <w:link w:val="TekstopmerkingChar"/>
    <w:unhideWhenUsed/>
    <w:rsid w:val="00B25039"/>
    <w:rPr>
      <w:sz w:val="20"/>
    </w:rPr>
  </w:style>
  <w:style w:type="character" w:customStyle="1" w:styleId="TekstopmerkingChar">
    <w:name w:val="Tekst opmerking Char"/>
    <w:basedOn w:val="Standaardalinea-lettertype"/>
    <w:link w:val="Tekstopmerking"/>
    <w:rsid w:val="00B25039"/>
  </w:style>
  <w:style w:type="paragraph" w:styleId="Onderwerpvanopmerking">
    <w:name w:val="annotation subject"/>
    <w:basedOn w:val="Tekstopmerking"/>
    <w:next w:val="Tekstopmerking"/>
    <w:link w:val="OnderwerpvanopmerkingChar"/>
    <w:semiHidden/>
    <w:unhideWhenUsed/>
    <w:rsid w:val="00B25039"/>
    <w:rPr>
      <w:b/>
      <w:bCs/>
    </w:rPr>
  </w:style>
  <w:style w:type="character" w:customStyle="1" w:styleId="OnderwerpvanopmerkingChar">
    <w:name w:val="Onderwerp van opmerking Char"/>
    <w:basedOn w:val="TekstopmerkingChar"/>
    <w:link w:val="Onderwerpvanopmerking"/>
    <w:semiHidden/>
    <w:rsid w:val="00B25039"/>
    <w:rPr>
      <w:b/>
      <w:bCs/>
    </w:rPr>
  </w:style>
  <w:style w:type="paragraph" w:styleId="Lijstalinea">
    <w:name w:val="List Paragraph"/>
    <w:basedOn w:val="Standaard"/>
    <w:uiPriority w:val="34"/>
    <w:qFormat/>
    <w:rsid w:val="003053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354481">
      <w:bodyDiv w:val="1"/>
      <w:marLeft w:val="0"/>
      <w:marRight w:val="0"/>
      <w:marTop w:val="0"/>
      <w:marBottom w:val="0"/>
      <w:divBdr>
        <w:top w:val="none" w:sz="0" w:space="0" w:color="auto"/>
        <w:left w:val="none" w:sz="0" w:space="0" w:color="auto"/>
        <w:bottom w:val="none" w:sz="0" w:space="0" w:color="auto"/>
        <w:right w:val="none" w:sz="0" w:space="0" w:color="auto"/>
      </w:divBdr>
    </w:div>
    <w:div w:id="31460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606</ap:Words>
  <ap:Characters>3333</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3932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2025-01-17T08:27:00.0000000Z</dcterms:created>
  <dcterms:modified xsi:type="dcterms:W3CDTF">2025-01-17T08:27:00.0000000Z</dcterms:modified>
  <dc:description>------------------------</dc:description>
  <dc:subject/>
  <keywords/>
  <version/>
  <category/>
</coreProperties>
</file>