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DFE" w:rsidRDefault="000F0DAA" w14:paraId="0A60E0FF" w14:textId="77777777">
      <w:pPr>
        <w:pStyle w:val="Salutation"/>
      </w:pPr>
      <w:bookmarkStart w:name="_GoBack" w:id="0"/>
      <w:bookmarkEnd w:id="0"/>
      <w:r>
        <w:t>Geachte voorzitter,</w:t>
      </w:r>
    </w:p>
    <w:p w:rsidR="003916DD" w:rsidP="003916DD" w:rsidRDefault="000A19CE" w14:paraId="78D69E06" w14:textId="14384BEC">
      <w:r>
        <w:t xml:space="preserve">In het Nationaal Programma Circulaire Economie en bij de klimaatbesluitvorming van het voorjaar van 2023 is een pakket aan maatregelen aangekondigd gericht op het verminderen en verduurzamen van afvalverbranding in Nederland. </w:t>
      </w:r>
      <w:r w:rsidR="003916DD">
        <w:t>Per brief van 15 september 2023</w:t>
      </w:r>
      <w:r w:rsidR="003916DD">
        <w:rPr>
          <w:rStyle w:val="FootnoteReference"/>
        </w:rPr>
        <w:footnoteReference w:id="1"/>
      </w:r>
      <w:r w:rsidR="003916DD">
        <w:t xml:space="preserve"> is uw Kamer op de hoogte gesteld van de verschillende acties die zijn ondernomen of nog lopen met betrekking </w:t>
      </w:r>
      <w:r w:rsidR="00F5685E">
        <w:t>hierop</w:t>
      </w:r>
      <w:r w:rsidR="003916DD">
        <w:t xml:space="preserve">. Met deze nieuwe brief wordt u geïnformeerd over de volgende onderdelen van dit pakket: </w:t>
      </w:r>
    </w:p>
    <w:p w:rsidR="003E0BF6" w:rsidP="003916DD" w:rsidRDefault="003E0BF6" w14:paraId="1CF1A6C2" w14:textId="77777777"/>
    <w:p w:rsidR="003E0BF6" w:rsidP="00B713FE" w:rsidRDefault="003E0BF6" w14:paraId="21275A9C" w14:textId="594F961E">
      <w:pPr>
        <w:pStyle w:val="ListParagraph"/>
        <w:numPr>
          <w:ilvl w:val="0"/>
          <w:numId w:val="32"/>
        </w:numPr>
      </w:pPr>
      <w:r>
        <w:t xml:space="preserve">uitvoeren van onderzoek </w:t>
      </w:r>
      <w:r w:rsidR="00891BF9">
        <w:t xml:space="preserve">door TNO </w:t>
      </w:r>
      <w:r>
        <w:t xml:space="preserve">naar de verwachte hoeveelheid te verbranden afval in 2030 en verder; </w:t>
      </w:r>
    </w:p>
    <w:p w:rsidR="003916DD" w:rsidP="00B713FE" w:rsidRDefault="003916DD" w14:paraId="49FD9B69" w14:textId="0D35B9B3">
      <w:pPr>
        <w:pStyle w:val="ListParagraph"/>
        <w:numPr>
          <w:ilvl w:val="0"/>
          <w:numId w:val="32"/>
        </w:numPr>
      </w:pPr>
      <w:r>
        <w:t xml:space="preserve">opstellen van een beleidsvisie voor afvalverbranding; </w:t>
      </w:r>
    </w:p>
    <w:p w:rsidR="003916DD" w:rsidP="00B713FE" w:rsidRDefault="0009793C" w14:paraId="2486C4EF" w14:textId="76D5C181">
      <w:pPr>
        <w:pStyle w:val="ListParagraph"/>
        <w:numPr>
          <w:ilvl w:val="0"/>
          <w:numId w:val="32"/>
        </w:numPr>
      </w:pPr>
      <w:r w:rsidRPr="00684D4F">
        <w:t>realiseren van 2 Megaton negatieve emissies bij afvalverbrandingsinstallaties</w:t>
      </w:r>
      <w:r w:rsidR="003916DD">
        <w:t xml:space="preserve">; </w:t>
      </w:r>
    </w:p>
    <w:p w:rsidR="003916DD" w:rsidP="00B713FE" w:rsidRDefault="003916DD" w14:paraId="33FF2376" w14:textId="15939DE7">
      <w:pPr>
        <w:pStyle w:val="ListParagraph"/>
        <w:numPr>
          <w:ilvl w:val="0"/>
          <w:numId w:val="32"/>
        </w:numPr>
      </w:pPr>
      <w:r>
        <w:t xml:space="preserve">uitvoeren van een verkenning naar </w:t>
      </w:r>
      <w:r w:rsidR="00F5685E">
        <w:t xml:space="preserve">de </w:t>
      </w:r>
      <w:r w:rsidR="001428EF">
        <w:t>mogelijkheden voor maatwerkgesprekken met AVI’s</w:t>
      </w:r>
      <w:r w:rsidR="00F5685E">
        <w:t>.</w:t>
      </w:r>
    </w:p>
    <w:p w:rsidR="001428EF" w:rsidP="00A179B4" w:rsidRDefault="001428EF" w14:paraId="253A0A57" w14:textId="77777777"/>
    <w:p w:rsidR="00072FEB" w:rsidP="00A179B4" w:rsidRDefault="003E0BF6" w14:paraId="58D915CB" w14:textId="7D1DFFF1">
      <w:r>
        <w:t>De beleidsvisie, het begeleidende TNO-onderzoek</w:t>
      </w:r>
      <w:r w:rsidR="00112EA3">
        <w:t xml:space="preserve"> en </w:t>
      </w:r>
      <w:r>
        <w:t xml:space="preserve">het eindrapport van de verkenning naar de mogelijkheden voor maatwerkgesprekken met AVI’s zijn als bijlage toegevoegd aan deze Kamerbrief. </w:t>
      </w:r>
    </w:p>
    <w:p w:rsidR="00A179B4" w:rsidP="00A179B4" w:rsidRDefault="00A179B4" w14:paraId="718A271B" w14:textId="77777777">
      <w:pPr>
        <w:rPr>
          <w:i/>
          <w:iCs/>
        </w:rPr>
      </w:pPr>
    </w:p>
    <w:p w:rsidR="00680819" w:rsidP="00A179B4" w:rsidRDefault="00680819" w14:paraId="6BBC3842" w14:textId="77777777">
      <w:pPr>
        <w:rPr>
          <w:i/>
          <w:iCs/>
        </w:rPr>
      </w:pPr>
    </w:p>
    <w:p w:rsidRPr="00B713FE" w:rsidR="00B713FE" w:rsidP="00B713FE" w:rsidRDefault="00B713FE" w14:paraId="53D34366" w14:textId="77777777">
      <w:pPr>
        <w:pStyle w:val="ListParagraph"/>
        <w:numPr>
          <w:ilvl w:val="0"/>
          <w:numId w:val="33"/>
        </w:numPr>
        <w:rPr>
          <w:b/>
          <w:bCs/>
        </w:rPr>
      </w:pPr>
      <w:r w:rsidRPr="00B713FE">
        <w:rPr>
          <w:b/>
          <w:bCs/>
        </w:rPr>
        <w:t xml:space="preserve">TNO – verbranding Nederlands afval in 2030 en in 2050 </w:t>
      </w:r>
    </w:p>
    <w:p w:rsidR="00B713FE" w:rsidP="00B713FE" w:rsidRDefault="00B713FE" w14:paraId="6ACD9012" w14:textId="77777777"/>
    <w:p w:rsidR="00034533" w:rsidP="00B713FE" w:rsidRDefault="00B713FE" w14:paraId="425236D2" w14:textId="77777777">
      <w:r>
        <w:t xml:space="preserve">TNO heeft onderzoek uitgevoerd naar de verwachte ontwikkeling van afvalverbranding richting 2030 en 2050 met een focus op hoeveelheid en samenstelling van het afval dat bij de Nederlandse afvalverbrandingsinstallaties wordt aangeboden. TNO schat in dat in 2030 nog tussen de 5,1 en 6 megaton aan brandbaar Nederlands afval beschikbaar is voor AVI’s, afhankelijk van het succes van het circulaire economie- en klimaatbeleid. Richting 2050 is de inschatting dat een lichte toename tot een halvering van de hoeveelheid vergeleken met het basispad voor 2030 zal plaatsvinden, afhankelijk van bevolkingsgroei en opkomst van nieuwe technologie. Een halvering zou neerkomen op een hoeveelheid van 2,5 megaton aan te verbranden afval. </w:t>
      </w:r>
    </w:p>
    <w:p w:rsidR="00680819" w:rsidP="00B713FE" w:rsidRDefault="00680819" w14:paraId="3332E2F5" w14:textId="77777777"/>
    <w:p w:rsidR="00B713FE" w:rsidP="00B713FE" w:rsidRDefault="00B713FE" w14:paraId="6B1CF195" w14:textId="7F142166">
      <w:r>
        <w:t xml:space="preserve">Tevens schat TNO in dat de door afvalverbranding vermeden emissies (van energieproductie uit primaire bronnen) in 2030 meer dan gehalveerd zijn. Dit komt door minder afvalverbranding en door de circa 40% lagere CO₂-intensiteit van de vermeden elektriciteitsproductie. De positieve bijdrage van afvalverbranding aan het verminderen van klimaateffecten zal in 2030 dus minder zijn dan momenteel het geval is.  </w:t>
      </w:r>
    </w:p>
    <w:p w:rsidR="00034533" w:rsidP="00B713FE" w:rsidRDefault="00034533" w14:paraId="49CAD88D" w14:textId="77777777"/>
    <w:p w:rsidR="00B713FE" w:rsidP="00941922" w:rsidRDefault="00B713FE" w14:paraId="640CA2ED" w14:textId="77777777"/>
    <w:p w:rsidRPr="00B713FE" w:rsidR="007F2408" w:rsidP="00B713FE" w:rsidRDefault="007F2408" w14:paraId="35F8B838" w14:textId="5FCF2E39">
      <w:pPr>
        <w:pStyle w:val="ListParagraph"/>
        <w:numPr>
          <w:ilvl w:val="0"/>
          <w:numId w:val="33"/>
        </w:numPr>
        <w:rPr>
          <w:rFonts w:cstheme="minorHAnsi"/>
          <w:b/>
          <w:bCs/>
        </w:rPr>
      </w:pPr>
      <w:r w:rsidRPr="00B713FE">
        <w:rPr>
          <w:rFonts w:cstheme="minorHAnsi"/>
          <w:b/>
          <w:bCs/>
        </w:rPr>
        <w:t xml:space="preserve">Een nieuwe </w:t>
      </w:r>
      <w:r w:rsidR="00034533">
        <w:rPr>
          <w:rFonts w:cstheme="minorHAnsi"/>
          <w:b/>
          <w:bCs/>
        </w:rPr>
        <w:t xml:space="preserve">visie op </w:t>
      </w:r>
      <w:r w:rsidRPr="00B713FE">
        <w:rPr>
          <w:rFonts w:cstheme="minorHAnsi"/>
          <w:b/>
          <w:bCs/>
        </w:rPr>
        <w:t xml:space="preserve">afvalverbranding </w:t>
      </w:r>
      <w:r w:rsidRPr="00B713FE" w:rsidR="00732F77">
        <w:rPr>
          <w:rFonts w:cstheme="minorHAnsi"/>
          <w:b/>
          <w:bCs/>
        </w:rPr>
        <w:t xml:space="preserve">in </w:t>
      </w:r>
      <w:r w:rsidRPr="00B713FE">
        <w:rPr>
          <w:rFonts w:cstheme="minorHAnsi"/>
          <w:b/>
          <w:bCs/>
        </w:rPr>
        <w:t>Nederland</w:t>
      </w:r>
    </w:p>
    <w:p w:rsidR="007F2408" w:rsidP="007F2408" w:rsidRDefault="007F2408" w14:paraId="79F41A0C" w14:textId="77777777">
      <w:pPr>
        <w:rPr>
          <w:rFonts w:cstheme="minorHAnsi"/>
        </w:rPr>
      </w:pPr>
    </w:p>
    <w:p w:rsidR="00034533" w:rsidP="00EA0AF2" w:rsidRDefault="00112EA3" w14:paraId="223A5DAF" w14:textId="69C27150">
      <w:pPr>
        <w:rPr>
          <w:rFonts w:cstheme="minorHAnsi"/>
        </w:rPr>
      </w:pPr>
      <w:r>
        <w:rPr>
          <w:rFonts w:cstheme="minorHAnsi"/>
        </w:rPr>
        <w:t xml:space="preserve">In de bijgevoegde beleidsvisie schetst het kabinet de positie ten aanzien van afvalverbranding in 2030 en richting 2050. </w:t>
      </w:r>
      <w:r w:rsidR="007F2408">
        <w:rPr>
          <w:rFonts w:cstheme="minorHAnsi"/>
        </w:rPr>
        <w:t xml:space="preserve">Het op grote schaal kunnen verbranden van afval in Nederland heeft </w:t>
      </w:r>
      <w:r w:rsidR="00A179B4">
        <w:rPr>
          <w:rFonts w:cstheme="minorHAnsi"/>
        </w:rPr>
        <w:t xml:space="preserve">de afgelopen decennia </w:t>
      </w:r>
      <w:r w:rsidR="007F2408">
        <w:rPr>
          <w:rFonts w:cstheme="minorHAnsi"/>
        </w:rPr>
        <w:t>een cruciale rol gespeeld in het minimaliseren van de behoefte aan stort. Ook nu nog zijn AVI</w:t>
      </w:r>
      <w:r w:rsidR="0045239A">
        <w:rPr>
          <w:rFonts w:cstheme="minorHAnsi"/>
        </w:rPr>
        <w:t>’</w:t>
      </w:r>
      <w:r w:rsidR="007F2408">
        <w:rPr>
          <w:rFonts w:cstheme="minorHAnsi"/>
        </w:rPr>
        <w:t xml:space="preserve">s van vitaal belang voor ons nationale afvalbeheer. Dankzij de terugwinning van energie uit afval wordt </w:t>
      </w:r>
      <w:r w:rsidR="00A179B4">
        <w:rPr>
          <w:rFonts w:cstheme="minorHAnsi"/>
        </w:rPr>
        <w:t>bovendien</w:t>
      </w:r>
      <w:r w:rsidR="007F2408">
        <w:rPr>
          <w:rFonts w:cstheme="minorHAnsi"/>
        </w:rPr>
        <w:t xml:space="preserve"> zo optimaal mogelijk gebruik gemaakt van de in het afval aanwezige calorische waarde.</w:t>
      </w:r>
      <w:r w:rsidR="00034533">
        <w:rPr>
          <w:rFonts w:cstheme="minorHAnsi"/>
        </w:rPr>
        <w:t xml:space="preserve"> </w:t>
      </w:r>
      <w:r w:rsidR="00CA5FE1">
        <w:rPr>
          <w:rFonts w:cstheme="minorHAnsi"/>
        </w:rPr>
        <w:t>M</w:t>
      </w:r>
      <w:r w:rsidRPr="007F2408" w:rsidR="007F2408">
        <w:rPr>
          <w:rFonts w:cstheme="minorHAnsi"/>
        </w:rPr>
        <w:t xml:space="preserve">et </w:t>
      </w:r>
      <w:r w:rsidR="00CA5FE1">
        <w:rPr>
          <w:rFonts w:cstheme="minorHAnsi"/>
        </w:rPr>
        <w:t xml:space="preserve">de transitie naar een circulaire economie, </w:t>
      </w:r>
      <w:r w:rsidRPr="007F2408" w:rsidR="000D00F2">
        <w:rPr>
          <w:rFonts w:cstheme="minorHAnsi"/>
        </w:rPr>
        <w:t>het tegen willen gaan van klimaatverandering</w:t>
      </w:r>
      <w:r w:rsidR="000D00F2">
        <w:rPr>
          <w:rFonts w:cstheme="minorHAnsi"/>
        </w:rPr>
        <w:t>,</w:t>
      </w:r>
      <w:r w:rsidRPr="007F2408" w:rsidR="000D00F2">
        <w:rPr>
          <w:rFonts w:cstheme="minorHAnsi"/>
        </w:rPr>
        <w:t xml:space="preserve"> </w:t>
      </w:r>
      <w:r w:rsidRPr="007F2408" w:rsidR="007F2408">
        <w:rPr>
          <w:rFonts w:cstheme="minorHAnsi"/>
        </w:rPr>
        <w:t>het vorderende denken over het belang van grondstoffenbehoud</w:t>
      </w:r>
      <w:r w:rsidR="000D00F2">
        <w:rPr>
          <w:rFonts w:cstheme="minorHAnsi"/>
        </w:rPr>
        <w:t xml:space="preserve"> en</w:t>
      </w:r>
      <w:r w:rsidRPr="007F2408" w:rsidR="007F2408">
        <w:rPr>
          <w:rFonts w:cstheme="minorHAnsi"/>
        </w:rPr>
        <w:t xml:space="preserve"> </w:t>
      </w:r>
      <w:r w:rsidR="00CA5FE1">
        <w:rPr>
          <w:rFonts w:cstheme="minorHAnsi"/>
        </w:rPr>
        <w:t>de ontwikkeling van nieuwe technieken</w:t>
      </w:r>
      <w:r>
        <w:rPr>
          <w:rFonts w:cstheme="minorHAnsi"/>
        </w:rPr>
        <w:t>,</w:t>
      </w:r>
      <w:r w:rsidR="00CA5FE1">
        <w:rPr>
          <w:rFonts w:cstheme="minorHAnsi"/>
        </w:rPr>
        <w:t xml:space="preserve"> </w:t>
      </w:r>
      <w:r w:rsidRPr="007F2408" w:rsidR="007F2408">
        <w:rPr>
          <w:rFonts w:cstheme="minorHAnsi"/>
        </w:rPr>
        <w:t xml:space="preserve">is een herijking van de rol van afvalverbranding in Nederland </w:t>
      </w:r>
      <w:r w:rsidR="00CA5FE1">
        <w:rPr>
          <w:rFonts w:cstheme="minorHAnsi"/>
        </w:rPr>
        <w:t>echter op zijn plaats</w:t>
      </w:r>
      <w:r w:rsidRPr="007F2408" w:rsidR="007F2408">
        <w:rPr>
          <w:rFonts w:cstheme="minorHAnsi"/>
        </w:rPr>
        <w:t>.</w:t>
      </w:r>
      <w:r w:rsidR="00ED537A">
        <w:rPr>
          <w:rFonts w:cstheme="minorHAnsi"/>
        </w:rPr>
        <w:t xml:space="preserve"> </w:t>
      </w:r>
    </w:p>
    <w:p w:rsidR="00034533" w:rsidP="00EA0AF2" w:rsidRDefault="00034533" w14:paraId="1CE7B3D7" w14:textId="77777777">
      <w:pPr>
        <w:rPr>
          <w:rFonts w:cstheme="minorHAnsi"/>
        </w:rPr>
      </w:pPr>
    </w:p>
    <w:p w:rsidR="00034533" w:rsidP="00EA0AF2" w:rsidRDefault="000339DA" w14:paraId="753ABAD9" w14:textId="1791DDCE">
      <w:pPr>
        <w:rPr>
          <w:rFonts w:cstheme="minorHAnsi"/>
        </w:rPr>
      </w:pPr>
      <w:r>
        <w:rPr>
          <w:rFonts w:cstheme="minorHAnsi"/>
        </w:rPr>
        <w:t xml:space="preserve">Het </w:t>
      </w:r>
      <w:r w:rsidR="00CA36C6">
        <w:rPr>
          <w:rFonts w:cstheme="minorHAnsi"/>
        </w:rPr>
        <w:t>kabinet heeft in het Regeerprogramma</w:t>
      </w:r>
      <w:r>
        <w:rPr>
          <w:rFonts w:cstheme="minorHAnsi"/>
        </w:rPr>
        <w:t xml:space="preserve"> benadrukt dat grondstoffenbehoud onze afhankelijkheid van het buitenland vermindert en dat waar mogelijk grondstoffen moeten worden hergebruikt. </w:t>
      </w:r>
      <w:r w:rsidR="00EA0AF2">
        <w:rPr>
          <w:rFonts w:cstheme="minorHAnsi"/>
        </w:rPr>
        <w:t xml:space="preserve">Bij afvalverbranding gaan </w:t>
      </w:r>
      <w:r>
        <w:rPr>
          <w:rFonts w:cstheme="minorHAnsi"/>
        </w:rPr>
        <w:t xml:space="preserve">juist </w:t>
      </w:r>
      <w:r w:rsidR="00EA0AF2">
        <w:rPr>
          <w:rFonts w:cstheme="minorHAnsi"/>
        </w:rPr>
        <w:t>kostbare</w:t>
      </w:r>
      <w:r>
        <w:rPr>
          <w:rFonts w:cstheme="minorHAnsi"/>
        </w:rPr>
        <w:t xml:space="preserve"> en kritieke</w:t>
      </w:r>
      <w:r w:rsidR="00EA0AF2">
        <w:rPr>
          <w:rFonts w:cstheme="minorHAnsi"/>
        </w:rPr>
        <w:t xml:space="preserve"> materialen verloren die dus niet meer inzetbaar zijn in onze </w:t>
      </w:r>
      <w:r w:rsidR="00D676E9">
        <w:rPr>
          <w:rFonts w:cstheme="minorHAnsi"/>
        </w:rPr>
        <w:t xml:space="preserve">circulaire </w:t>
      </w:r>
      <w:r w:rsidR="00EA0AF2">
        <w:rPr>
          <w:rFonts w:cstheme="minorHAnsi"/>
        </w:rPr>
        <w:t xml:space="preserve">economie als </w:t>
      </w:r>
      <w:r w:rsidR="00D676E9">
        <w:rPr>
          <w:rFonts w:cstheme="minorHAnsi"/>
        </w:rPr>
        <w:t xml:space="preserve">secundaire </w:t>
      </w:r>
      <w:r w:rsidR="00EA0AF2">
        <w:rPr>
          <w:rFonts w:cstheme="minorHAnsi"/>
        </w:rPr>
        <w:t xml:space="preserve">grondstof. </w:t>
      </w:r>
      <w:r w:rsidR="00D676E9">
        <w:rPr>
          <w:rFonts w:cstheme="minorHAnsi"/>
        </w:rPr>
        <w:t>Dit belang, het willen behouden van de waarde van materialen, en de behoefte van AVI</w:t>
      </w:r>
      <w:r w:rsidR="0045239A">
        <w:rPr>
          <w:rFonts w:cstheme="minorHAnsi"/>
        </w:rPr>
        <w:t>’</w:t>
      </w:r>
      <w:r w:rsidR="00D676E9">
        <w:rPr>
          <w:rFonts w:cstheme="minorHAnsi"/>
        </w:rPr>
        <w:t xml:space="preserve">s aan constante aanvoer van gemengde reststromen met een stabiele thermische waarde, zijn in toenemende mate met elkaar in conflict. </w:t>
      </w:r>
    </w:p>
    <w:p w:rsidR="00034533" w:rsidP="00EA0AF2" w:rsidRDefault="00034533" w14:paraId="6662216E" w14:textId="77777777">
      <w:pPr>
        <w:rPr>
          <w:rFonts w:cstheme="minorHAnsi"/>
        </w:rPr>
      </w:pPr>
    </w:p>
    <w:p w:rsidR="007F2408" w:rsidP="00EA0AF2" w:rsidRDefault="00EA0AF2" w14:paraId="4A1F501B" w14:textId="1AD80679">
      <w:pPr>
        <w:rPr>
          <w:rFonts w:cstheme="minorHAnsi"/>
        </w:rPr>
      </w:pPr>
      <w:r>
        <w:rPr>
          <w:rFonts w:cstheme="minorHAnsi"/>
        </w:rPr>
        <w:t xml:space="preserve">Ook wordt steeds inzichtelijker wat de effecten </w:t>
      </w:r>
      <w:r w:rsidR="000D00F2">
        <w:rPr>
          <w:rFonts w:cstheme="minorHAnsi"/>
        </w:rPr>
        <w:t xml:space="preserve">zijn </w:t>
      </w:r>
      <w:r>
        <w:rPr>
          <w:rFonts w:cstheme="minorHAnsi"/>
        </w:rPr>
        <w:t>van emissies van bodemassen, stikstof en andere schadelijke stoffen op de omgeving en het milieu.</w:t>
      </w:r>
      <w:r w:rsidR="00D676E9">
        <w:rPr>
          <w:rFonts w:cstheme="minorHAnsi"/>
        </w:rPr>
        <w:t xml:space="preserve"> Daarbij komt ook nog de (inter)nationale opgave om klimaatneutraliteit te bereiken in 2050 en het daarmee samenhangende belang om over te schakelen naar een hernieuwbare energiemix. Naarmate een </w:t>
      </w:r>
      <w:r w:rsidR="000D00F2">
        <w:rPr>
          <w:rFonts w:cstheme="minorHAnsi"/>
        </w:rPr>
        <w:t xml:space="preserve">steeds </w:t>
      </w:r>
      <w:r w:rsidR="00D676E9">
        <w:rPr>
          <w:rFonts w:cstheme="minorHAnsi"/>
        </w:rPr>
        <w:t xml:space="preserve">groter aandeel van de nationale energiemix uit hernieuwbare bronnen wordt opgewekt, heeft de energie van een AVI een steeds slechter wordende milieuprestatie. Deze </w:t>
      </w:r>
      <w:r w:rsidR="00A31318">
        <w:rPr>
          <w:rFonts w:cstheme="minorHAnsi"/>
        </w:rPr>
        <w:t>constateringen</w:t>
      </w:r>
      <w:r w:rsidR="007F2408">
        <w:rPr>
          <w:rFonts w:cstheme="minorHAnsi"/>
        </w:rPr>
        <w:t xml:space="preserve"> geven aanleiding de inrichting van ons afvalbeheer te herzien.</w:t>
      </w:r>
      <w:r w:rsidR="00D676E9">
        <w:rPr>
          <w:rFonts w:cstheme="minorHAnsi"/>
        </w:rPr>
        <w:t xml:space="preserve"> Hierbij is het uitgangspunt dat afvalverbranding alleen nog plaats</w:t>
      </w:r>
      <w:r w:rsidR="000D00F2">
        <w:rPr>
          <w:rFonts w:cstheme="minorHAnsi"/>
        </w:rPr>
        <w:t xml:space="preserve"> zou moeten </w:t>
      </w:r>
      <w:r w:rsidR="00D676E9">
        <w:rPr>
          <w:rFonts w:cstheme="minorHAnsi"/>
        </w:rPr>
        <w:t>vind</w:t>
      </w:r>
      <w:r w:rsidR="000D00F2">
        <w:rPr>
          <w:rFonts w:cstheme="minorHAnsi"/>
        </w:rPr>
        <w:t>en</w:t>
      </w:r>
      <w:r w:rsidR="00D676E9">
        <w:rPr>
          <w:rFonts w:cstheme="minorHAnsi"/>
        </w:rPr>
        <w:t xml:space="preserve"> voor stromen waarvoor recycling </w:t>
      </w:r>
      <w:r w:rsidR="00E00D1A">
        <w:rPr>
          <w:rFonts w:cstheme="minorHAnsi"/>
        </w:rPr>
        <w:t xml:space="preserve">(nog) </w:t>
      </w:r>
      <w:r w:rsidR="00D676E9">
        <w:rPr>
          <w:rFonts w:cstheme="minorHAnsi"/>
        </w:rPr>
        <w:t xml:space="preserve">geen optie is, verbranding om ethische redenen wenselijk is of </w:t>
      </w:r>
      <w:r w:rsidR="007809D6">
        <w:rPr>
          <w:rFonts w:cstheme="minorHAnsi"/>
        </w:rPr>
        <w:t xml:space="preserve">wanneer dit verzekert dat bepaalde verontreinigingen worden vernietigd. </w:t>
      </w:r>
      <w:r w:rsidRPr="00EA0AF2">
        <w:rPr>
          <w:rFonts w:cstheme="minorHAnsi"/>
        </w:rPr>
        <w:t xml:space="preserve"> </w:t>
      </w:r>
    </w:p>
    <w:p w:rsidR="00034533" w:rsidP="00034533" w:rsidRDefault="00034533" w14:paraId="747387F3" w14:textId="77777777">
      <w:pPr>
        <w:rPr>
          <w:rFonts w:cstheme="minorHAnsi"/>
        </w:rPr>
      </w:pPr>
    </w:p>
    <w:p w:rsidR="00250843" w:rsidP="00250843" w:rsidRDefault="007809D6" w14:paraId="46553A33" w14:textId="3406A8BC">
      <w:r w:rsidRPr="00A00A37">
        <w:rPr>
          <w:rFonts w:cstheme="minorHAnsi"/>
        </w:rPr>
        <w:t xml:space="preserve">Op dit moment heeft Nederland </w:t>
      </w:r>
      <w:r w:rsidR="00A31318">
        <w:rPr>
          <w:rFonts w:cstheme="minorHAnsi"/>
        </w:rPr>
        <w:t xml:space="preserve">structureel </w:t>
      </w:r>
      <w:r w:rsidRPr="00A00A37">
        <w:rPr>
          <w:rFonts w:cstheme="minorHAnsi"/>
        </w:rPr>
        <w:t>meer AVI-capaciteit dan</w:t>
      </w:r>
      <w:r w:rsidR="008C316A">
        <w:rPr>
          <w:rFonts w:cstheme="minorHAnsi"/>
        </w:rPr>
        <w:t xml:space="preserve"> strikt genomen</w:t>
      </w:r>
      <w:r w:rsidRPr="00A00A37">
        <w:rPr>
          <w:rFonts w:cstheme="minorHAnsi"/>
        </w:rPr>
        <w:t xml:space="preserve"> nodig is voor het verbranden van Nederlands afval</w:t>
      </w:r>
      <w:r>
        <w:rPr>
          <w:rFonts w:cstheme="minorHAnsi"/>
        </w:rPr>
        <w:t xml:space="preserve">. </w:t>
      </w:r>
      <w:r w:rsidRPr="00A00A37">
        <w:rPr>
          <w:rFonts w:cstheme="minorHAnsi"/>
        </w:rPr>
        <w:t xml:space="preserve">Het is van belang dat </w:t>
      </w:r>
      <w:r>
        <w:rPr>
          <w:rFonts w:cstheme="minorHAnsi"/>
        </w:rPr>
        <w:t>de afvalverwerkingssector</w:t>
      </w:r>
      <w:r w:rsidRPr="00A00A37">
        <w:rPr>
          <w:rFonts w:cstheme="minorHAnsi"/>
        </w:rPr>
        <w:t xml:space="preserve"> </w:t>
      </w:r>
      <w:r w:rsidR="008C316A">
        <w:rPr>
          <w:rFonts w:cstheme="minorHAnsi"/>
        </w:rPr>
        <w:t xml:space="preserve">duidelijkheid </w:t>
      </w:r>
      <w:r w:rsidR="00D611CC">
        <w:rPr>
          <w:rFonts w:cstheme="minorHAnsi"/>
        </w:rPr>
        <w:t xml:space="preserve">geboden wordt </w:t>
      </w:r>
      <w:r w:rsidR="008C316A">
        <w:rPr>
          <w:rFonts w:cstheme="minorHAnsi"/>
        </w:rPr>
        <w:t>over</w:t>
      </w:r>
      <w:r w:rsidRPr="00A00A37">
        <w:rPr>
          <w:rFonts w:cstheme="minorHAnsi"/>
        </w:rPr>
        <w:t xml:space="preserve"> </w:t>
      </w:r>
      <w:r w:rsidR="00D611CC">
        <w:rPr>
          <w:rFonts w:cstheme="minorHAnsi"/>
        </w:rPr>
        <w:t>de visie van</w:t>
      </w:r>
      <w:r>
        <w:rPr>
          <w:rFonts w:cstheme="minorHAnsi"/>
        </w:rPr>
        <w:t xml:space="preserve"> </w:t>
      </w:r>
      <w:r w:rsidR="00A31318">
        <w:rPr>
          <w:rFonts w:cstheme="minorHAnsi"/>
        </w:rPr>
        <w:t xml:space="preserve">het </w:t>
      </w:r>
      <w:r>
        <w:rPr>
          <w:rFonts w:cstheme="minorHAnsi"/>
        </w:rPr>
        <w:t>kabinet</w:t>
      </w:r>
      <w:r w:rsidRPr="00A00A37">
        <w:rPr>
          <w:rFonts w:cstheme="minorHAnsi"/>
        </w:rPr>
        <w:t xml:space="preserve"> </w:t>
      </w:r>
      <w:r w:rsidR="00D611CC">
        <w:rPr>
          <w:rFonts w:cstheme="minorHAnsi"/>
        </w:rPr>
        <w:t>op d</w:t>
      </w:r>
      <w:r w:rsidRPr="00A00A37">
        <w:rPr>
          <w:rFonts w:cstheme="minorHAnsi"/>
        </w:rPr>
        <w:t>e ontwikkeling van de</w:t>
      </w:r>
      <w:r>
        <w:rPr>
          <w:rFonts w:cstheme="minorHAnsi"/>
        </w:rPr>
        <w:t xml:space="preserve"> binnenlandse</w:t>
      </w:r>
      <w:r w:rsidRPr="00A00A37">
        <w:rPr>
          <w:rFonts w:cstheme="minorHAnsi"/>
        </w:rPr>
        <w:t xml:space="preserve"> AVI-capaciteit</w:t>
      </w:r>
      <w:r>
        <w:rPr>
          <w:rFonts w:cstheme="minorHAnsi"/>
        </w:rPr>
        <w:t xml:space="preserve"> op de langere termijn</w:t>
      </w:r>
      <w:r w:rsidRPr="00A00A37">
        <w:rPr>
          <w:rFonts w:cstheme="minorHAnsi"/>
        </w:rPr>
        <w:t>.</w:t>
      </w:r>
      <w:r>
        <w:rPr>
          <w:rFonts w:cstheme="minorHAnsi"/>
        </w:rPr>
        <w:t xml:space="preserve"> De periode richting 2030 en daarna</w:t>
      </w:r>
      <w:r w:rsidR="008C316A">
        <w:rPr>
          <w:rFonts w:cstheme="minorHAnsi"/>
        </w:rPr>
        <w:t>, richting 2050,</w:t>
      </w:r>
      <w:r>
        <w:rPr>
          <w:rFonts w:cstheme="minorHAnsi"/>
        </w:rPr>
        <w:t xml:space="preserve"> is cruciaal voor het vinden van een nieuwe balans waarin afvalverbranding voor zover mogelijk wordt geminimaliseerd ten gunste van recycling. </w:t>
      </w:r>
      <w:r w:rsidR="00250843">
        <w:t>Beoogd wordt om duidelijke kaders te bieden aan bedrijven met AVI</w:t>
      </w:r>
      <w:r w:rsidR="008C4633">
        <w:t>’</w:t>
      </w:r>
      <w:r w:rsidR="00250843">
        <w:t xml:space="preserve">s die willen investeren in </w:t>
      </w:r>
      <w:r w:rsidR="008C316A">
        <w:t xml:space="preserve">verduurzaming door </w:t>
      </w:r>
      <w:r w:rsidR="00250843">
        <w:t xml:space="preserve">klimaatmaatregelen en meer circulaire vormen van afvalverwerking. </w:t>
      </w:r>
    </w:p>
    <w:p w:rsidR="00034533" w:rsidP="00034533" w:rsidRDefault="00034533" w14:paraId="4676F06A" w14:textId="77777777">
      <w:pPr>
        <w:rPr>
          <w:rFonts w:cstheme="minorHAnsi"/>
        </w:rPr>
      </w:pPr>
    </w:p>
    <w:p w:rsidR="00891BF9" w:rsidP="00891BF9" w:rsidRDefault="00034533" w14:paraId="52307AC2" w14:textId="6381E699">
      <w:pPr>
        <w:rPr>
          <w:rFonts w:cstheme="minorHAnsi"/>
        </w:rPr>
      </w:pPr>
      <w:r w:rsidRPr="00034533">
        <w:rPr>
          <w:rFonts w:cstheme="minorHAnsi"/>
        </w:rPr>
        <w:t>De beleidsvisie schets</w:t>
      </w:r>
      <w:r w:rsidR="00112EA3">
        <w:rPr>
          <w:rFonts w:cstheme="minorHAnsi"/>
        </w:rPr>
        <w:t>t</w:t>
      </w:r>
      <w:r w:rsidRPr="00034533">
        <w:rPr>
          <w:rFonts w:cstheme="minorHAnsi"/>
        </w:rPr>
        <w:t xml:space="preserve"> </w:t>
      </w:r>
      <w:r w:rsidR="00596007">
        <w:rPr>
          <w:rFonts w:cstheme="minorHAnsi"/>
        </w:rPr>
        <w:t xml:space="preserve">daarom </w:t>
      </w:r>
      <w:r w:rsidRPr="00034533">
        <w:rPr>
          <w:rFonts w:cstheme="minorHAnsi"/>
        </w:rPr>
        <w:t xml:space="preserve">een wenselijke situatie voor 2030 die uitgaat van </w:t>
      </w:r>
      <w:r>
        <w:rPr>
          <w:rFonts w:cstheme="minorHAnsi"/>
        </w:rPr>
        <w:t xml:space="preserve">een operationele verbrandingscapaciteit die beter is afgestemd op de nationale behoefte daaraan. </w:t>
      </w:r>
      <w:r w:rsidRPr="00891BF9" w:rsidR="00891BF9">
        <w:rPr>
          <w:rFonts w:cstheme="minorHAnsi"/>
        </w:rPr>
        <w:t xml:space="preserve">In het licht van de inschatting van TNO en bovengenoemde overweging, </w:t>
      </w:r>
      <w:r w:rsidR="00891BF9">
        <w:rPr>
          <w:rFonts w:cstheme="minorHAnsi"/>
        </w:rPr>
        <w:t xml:space="preserve">kan dan </w:t>
      </w:r>
      <w:r w:rsidRPr="00891BF9" w:rsidR="00891BF9">
        <w:rPr>
          <w:rFonts w:cstheme="minorHAnsi"/>
        </w:rPr>
        <w:t xml:space="preserve">richting 2030 </w:t>
      </w:r>
      <w:r w:rsidR="00891BF9">
        <w:rPr>
          <w:rFonts w:cstheme="minorHAnsi"/>
        </w:rPr>
        <w:t xml:space="preserve">gestreefd worden naar een capaciteit </w:t>
      </w:r>
      <w:r w:rsidRPr="00891BF9" w:rsidR="00891BF9">
        <w:rPr>
          <w:rFonts w:cstheme="minorHAnsi"/>
        </w:rPr>
        <w:t xml:space="preserve">tussen de </w:t>
      </w:r>
      <w:r w:rsidR="00A40055">
        <w:rPr>
          <w:rFonts w:cstheme="minorHAnsi"/>
        </w:rPr>
        <w:t>5,1 en de 6</w:t>
      </w:r>
      <w:r w:rsidRPr="00891BF9" w:rsidR="00891BF9">
        <w:rPr>
          <w:rFonts w:cstheme="minorHAnsi"/>
        </w:rPr>
        <w:t xml:space="preserve"> megaton, afhankelijk van het succes van het circulaire economiebeleid</w:t>
      </w:r>
      <w:r w:rsidR="00A40055">
        <w:rPr>
          <w:rFonts w:cstheme="minorHAnsi"/>
        </w:rPr>
        <w:t>, waarbij ook nog rekening moet worden gehouden met het aanhouden van extra capaciteit voor het kunnen opvangen van een omvangrijke calamiteit bij een grote AVI.</w:t>
      </w:r>
      <w:r w:rsidRPr="00891BF9" w:rsidR="00891BF9">
        <w:rPr>
          <w:rFonts w:cstheme="minorHAnsi"/>
        </w:rPr>
        <w:t xml:space="preserve"> </w:t>
      </w:r>
      <w:r w:rsidR="00891BF9">
        <w:rPr>
          <w:rFonts w:cstheme="minorHAnsi"/>
        </w:rPr>
        <w:t>Met de sector en bevoegde gezagen zullen hier in de loop van 2025 afspraken</w:t>
      </w:r>
      <w:r w:rsidR="00150EE9">
        <w:rPr>
          <w:rFonts w:cstheme="minorHAnsi"/>
        </w:rPr>
        <w:t xml:space="preserve"> over</w:t>
      </w:r>
      <w:r w:rsidR="00891BF9">
        <w:rPr>
          <w:rFonts w:cstheme="minorHAnsi"/>
        </w:rPr>
        <w:t xml:space="preserve"> worden gemaakt. </w:t>
      </w:r>
    </w:p>
    <w:p w:rsidR="00150EE9" w:rsidP="00891BF9" w:rsidRDefault="00891BF9" w14:paraId="52B11122" w14:textId="0960D3CD">
      <w:pPr>
        <w:rPr>
          <w:rFonts w:cstheme="minorHAnsi"/>
        </w:rPr>
      </w:pPr>
      <w:r w:rsidRPr="00891BF9">
        <w:rPr>
          <w:rFonts w:cstheme="minorHAnsi"/>
        </w:rPr>
        <w:t xml:space="preserve"> </w:t>
      </w:r>
    </w:p>
    <w:p w:rsidR="00891BF9" w:rsidP="00891BF9" w:rsidRDefault="00112EA3" w14:paraId="1400A61D" w14:textId="0D5ABC0A">
      <w:pPr>
        <w:rPr>
          <w:rFonts w:cstheme="minorHAnsi"/>
        </w:rPr>
      </w:pPr>
      <w:r>
        <w:rPr>
          <w:rFonts w:cstheme="minorHAnsi"/>
        </w:rPr>
        <w:t>In de beleidsvisie worden verschillende maatregelen genoemd die het kabinet zal treffen om de vermindering en verduurzaming van afvalverbranding te realiseren. Zo gaat h</w:t>
      </w:r>
      <w:r w:rsidR="00150EE9">
        <w:rPr>
          <w:rFonts w:cstheme="minorHAnsi"/>
        </w:rPr>
        <w:t>et kabinet onderzoeken</w:t>
      </w:r>
      <w:r>
        <w:rPr>
          <w:rFonts w:cstheme="minorHAnsi"/>
        </w:rPr>
        <w:t xml:space="preserve"> of, hoe en</w:t>
      </w:r>
      <w:r w:rsidR="00150EE9">
        <w:rPr>
          <w:rFonts w:cstheme="minorHAnsi"/>
        </w:rPr>
        <w:t xml:space="preserve"> op welke</w:t>
      </w:r>
      <w:r>
        <w:rPr>
          <w:rFonts w:cstheme="minorHAnsi"/>
        </w:rPr>
        <w:t xml:space="preserve"> termijn </w:t>
      </w:r>
      <w:r w:rsidRPr="00150EE9" w:rsidR="00150EE9">
        <w:rPr>
          <w:rFonts w:cstheme="minorHAnsi"/>
        </w:rPr>
        <w:t>verbrandingscapaciteit van AVI’s geleidelijk kan worden afgebouwd en</w:t>
      </w:r>
      <w:r w:rsidR="00150EE9">
        <w:rPr>
          <w:rFonts w:cstheme="minorHAnsi"/>
        </w:rPr>
        <w:t xml:space="preserve"> hoe kan worden voorkomen dat door succesvol circulaire economiebeleid vrijgevallen capaciteit wordt opgevuld met buitenlands afval. Bij beslissingen omtrent </w:t>
      </w:r>
      <w:r>
        <w:rPr>
          <w:rFonts w:cstheme="minorHAnsi"/>
        </w:rPr>
        <w:t xml:space="preserve">het instrumentarium voor </w:t>
      </w:r>
      <w:r w:rsidR="00150EE9">
        <w:rPr>
          <w:rFonts w:cstheme="minorHAnsi"/>
        </w:rPr>
        <w:t xml:space="preserve">capaciteitsvermindering </w:t>
      </w:r>
      <w:r w:rsidRPr="00891BF9" w:rsidR="00891BF9">
        <w:rPr>
          <w:rFonts w:cstheme="minorHAnsi"/>
        </w:rPr>
        <w:t>blijft voorop staan dat afbouw pas gerealiseerd kan worden als er sprake is van een structurele afname van het Nederlandse afvalaanbod en dat de verwerking van Nederlands afval gegarandeerd blijft.</w:t>
      </w:r>
    </w:p>
    <w:p w:rsidR="00B713FE" w:rsidP="00B713FE" w:rsidRDefault="00B713FE" w14:paraId="4826616D" w14:textId="77777777"/>
    <w:p w:rsidRPr="00251E66" w:rsidR="00653725" w:rsidP="00250843" w:rsidRDefault="00653725" w14:paraId="2E0ACCC8" w14:textId="77777777">
      <w:pPr>
        <w:rPr>
          <w:rFonts w:eastAsia="Times New Roman"/>
          <w:b/>
          <w:bCs/>
        </w:rPr>
      </w:pPr>
    </w:p>
    <w:p w:rsidRPr="00034533" w:rsidR="00D611CC" w:rsidP="00034533" w:rsidRDefault="00D611CC" w14:paraId="0C065D15" w14:textId="05AB2BF0">
      <w:pPr>
        <w:pStyle w:val="ListParagraph"/>
        <w:numPr>
          <w:ilvl w:val="0"/>
          <w:numId w:val="33"/>
        </w:numPr>
        <w:rPr>
          <w:b/>
          <w:bCs/>
        </w:rPr>
      </w:pPr>
      <w:r w:rsidRPr="00034533">
        <w:rPr>
          <w:b/>
          <w:bCs/>
        </w:rPr>
        <w:t>Negatieve emissies bij afvalverbrandingsinstallaties</w:t>
      </w:r>
    </w:p>
    <w:p w:rsidR="00D611CC" w:rsidP="00D611CC" w:rsidRDefault="00D611CC" w14:paraId="04437958" w14:textId="77777777"/>
    <w:p w:rsidRPr="00C57D32" w:rsidR="00D611CC" w:rsidP="0009793C" w:rsidRDefault="00BB6932" w14:paraId="4656711A" w14:textId="58A0AF1B">
      <w:pPr>
        <w:rPr>
          <w:rFonts w:ascii="Calibri" w:hAnsi="Calibri"/>
          <w:color w:val="auto"/>
          <w:sz w:val="22"/>
          <w:szCs w:val="22"/>
        </w:rPr>
      </w:pPr>
      <w:bookmarkStart w:name="_Hlk183694478" w:id="1"/>
      <w:r>
        <w:t xml:space="preserve">Bij de klimaatbesluitvorming 2023 </w:t>
      </w:r>
      <w:r w:rsidRPr="00C57D32" w:rsidR="00D611CC">
        <w:t xml:space="preserve">is </w:t>
      </w:r>
      <w:r>
        <w:t xml:space="preserve">ook </w:t>
      </w:r>
      <w:r w:rsidRPr="00C57D32" w:rsidR="00D611CC">
        <w:t xml:space="preserve">besloten om </w:t>
      </w:r>
      <w:r w:rsidR="0070138C">
        <w:t xml:space="preserve">een mogelijkheid te creëren om </w:t>
      </w:r>
      <w:r w:rsidRPr="00C57D32" w:rsidR="00D611CC">
        <w:t xml:space="preserve">maximaal </w:t>
      </w:r>
      <w:r w:rsidR="00034533">
        <w:t>twee</w:t>
      </w:r>
      <w:r w:rsidRPr="00C57D32" w:rsidR="00D611CC">
        <w:t xml:space="preserve"> </w:t>
      </w:r>
      <w:r w:rsidR="00034533">
        <w:t>m</w:t>
      </w:r>
      <w:r w:rsidRPr="00C57D32" w:rsidR="00D611CC">
        <w:t>egaton negatieve emissies te realiseren door afvang en opslag van biogene CO₂ bij afvalverbrandingsinstallaties</w:t>
      </w:r>
      <w:r w:rsidR="00D611CC">
        <w:t xml:space="preserve">. </w:t>
      </w:r>
      <w:r w:rsidRPr="00D611CC" w:rsidR="00D611CC">
        <w:t xml:space="preserve">Bij de vormgeving voor de prikkels voor negatieve emissies bij AVI’s zijn een aantal zaken van belang, zoals het borgen dat stimulansen voor negatieve emissies niet interveniëren met het beleidsdoel om afvalverbranding terug te dringen en afval hoogwaardiger te verwerken. </w:t>
      </w:r>
      <w:r w:rsidRPr="00D611CC" w:rsidR="0009793C">
        <w:t xml:space="preserve">Ook moet rekening worden gehouden met de doelen van andere sectoren, zoals de glastuinbouw. Als laatste </w:t>
      </w:r>
      <w:r w:rsidR="0009793C">
        <w:t>zijn de monitoringsregels voor transport en opslag van gemengde (zowel fossiele als biogene) CO</w:t>
      </w:r>
      <w:r w:rsidR="0009793C">
        <w:rPr>
          <w:vertAlign w:val="subscript"/>
        </w:rPr>
        <w:t>2</w:t>
      </w:r>
      <w:r w:rsidR="0009793C">
        <w:t xml:space="preserve">-stromen </w:t>
      </w:r>
      <w:r w:rsidR="00DE3B41">
        <w:t xml:space="preserve">in de CCS-keten </w:t>
      </w:r>
      <w:r w:rsidR="0009793C">
        <w:t xml:space="preserve">in het EU ETS van invloed op de prikkels om koolstofverwijdering bij AVI’s te realiseren. De monitoringsregels zijn </w:t>
      </w:r>
      <w:r w:rsidR="00DE3B41">
        <w:t xml:space="preserve">in 2024 </w:t>
      </w:r>
      <w:r w:rsidR="0009793C">
        <w:t xml:space="preserve">herzien. </w:t>
      </w:r>
      <w:bookmarkStart w:name="_Hlk183688101" w:id="2"/>
      <w:r w:rsidR="0009793C">
        <w:t xml:space="preserve">In de monitoringsregels van het EU ETS blijft de verhouding opgeslagen fossiele en duurzame biogene </w:t>
      </w:r>
      <w:r w:rsidRPr="00CD7241" w:rsidR="00F032A9">
        <w:rPr>
          <w:rFonts w:cstheme="minorHAnsi"/>
          <w:color w:val="auto"/>
        </w:rPr>
        <w:t>CO</w:t>
      </w:r>
      <w:r w:rsidRPr="00CD7241" w:rsidR="00F032A9">
        <w:rPr>
          <w:rFonts w:cstheme="minorHAnsi"/>
          <w:color w:val="auto"/>
          <w:vertAlign w:val="subscript"/>
        </w:rPr>
        <w:t>2</w:t>
      </w:r>
      <w:r w:rsidR="00F032A9">
        <w:rPr>
          <w:rFonts w:cstheme="minorHAnsi"/>
          <w:color w:val="auto"/>
          <w:vertAlign w:val="subscript"/>
        </w:rPr>
        <w:t xml:space="preserve"> </w:t>
      </w:r>
      <w:r w:rsidR="0009793C">
        <w:t xml:space="preserve">gelijk aan de verhouding die is afgevangen en vervoerd </w:t>
      </w:r>
      <w:r w:rsidR="00DE3B41">
        <w:t xml:space="preserve">in de CCS-keten </w:t>
      </w:r>
      <w:r w:rsidR="0009793C">
        <w:t>(‘</w:t>
      </w:r>
      <w:r w:rsidRPr="00DE3B41" w:rsidR="0009793C">
        <w:rPr>
          <w:i/>
          <w:iCs/>
        </w:rPr>
        <w:t>pro rata</w:t>
      </w:r>
      <w:r w:rsidR="0009793C">
        <w:t xml:space="preserve">’-benadering). Deze benadering creëert </w:t>
      </w:r>
      <w:r w:rsidRPr="00D611CC" w:rsidR="00D611CC">
        <w:t>de prikkel voor het</w:t>
      </w:r>
      <w:r w:rsidR="00DE3B41">
        <w:t xml:space="preserve"> afvangen</w:t>
      </w:r>
      <w:r w:rsidRPr="00D611CC" w:rsidR="00D611CC">
        <w:t xml:space="preserve"> van </w:t>
      </w:r>
      <w:r w:rsidRPr="00CD7241">
        <w:rPr>
          <w:rFonts w:cstheme="minorHAnsi"/>
          <w:color w:val="auto"/>
        </w:rPr>
        <w:t>CO</w:t>
      </w:r>
      <w:r w:rsidRPr="00CD7241">
        <w:rPr>
          <w:rFonts w:cstheme="minorHAnsi"/>
          <w:color w:val="auto"/>
          <w:vertAlign w:val="subscript"/>
        </w:rPr>
        <w:t>2</w:t>
      </w:r>
      <w:r w:rsidRPr="00D611CC" w:rsidR="00D611CC">
        <w:t>-emissies van AVI’s waardoor negatieve emissies</w:t>
      </w:r>
      <w:r w:rsidR="00DE3B41">
        <w:t xml:space="preserve"> kunnen</w:t>
      </w:r>
      <w:r w:rsidRPr="00D611CC" w:rsidR="00D611CC">
        <w:t xml:space="preserve"> worden gerealiseerd. </w:t>
      </w:r>
      <w:bookmarkEnd w:id="2"/>
      <w:r w:rsidRPr="00C57D32" w:rsidR="0009793C">
        <w:t>Voor het afvangen</w:t>
      </w:r>
      <w:r w:rsidR="00DE3B41">
        <w:t>,</w:t>
      </w:r>
      <w:r w:rsidRPr="00C57D32" w:rsidR="0009793C">
        <w:t xml:space="preserve"> opslaan</w:t>
      </w:r>
      <w:r w:rsidR="00DE3B41">
        <w:t xml:space="preserve"> en gebruiken</w:t>
      </w:r>
      <w:r w:rsidRPr="00C57D32" w:rsidR="0009793C">
        <w:t xml:space="preserve"> van CO₂ kunnen afvalverbrandingsinstallaties gebruik maken van de SDE++.</w:t>
      </w:r>
      <w:r w:rsidRPr="00D611CC" w:rsidDel="0009793C" w:rsidR="0009793C">
        <w:t xml:space="preserve"> </w:t>
      </w:r>
    </w:p>
    <w:bookmarkEnd w:id="1"/>
    <w:p w:rsidR="00941922" w:rsidRDefault="00941922" w14:paraId="1CFCF5EF" w14:textId="77777777"/>
    <w:p w:rsidR="00BB6932" w:rsidRDefault="00BB6932" w14:paraId="1BF24481" w14:textId="77777777"/>
    <w:p w:rsidRPr="00034533" w:rsidR="007809D6" w:rsidP="00034533" w:rsidRDefault="004534D0" w14:paraId="25C76E79" w14:textId="6F80B6AD">
      <w:pPr>
        <w:pStyle w:val="ListParagraph"/>
        <w:numPr>
          <w:ilvl w:val="0"/>
          <w:numId w:val="33"/>
        </w:numPr>
        <w:rPr>
          <w:b/>
          <w:bCs/>
        </w:rPr>
      </w:pPr>
      <w:r w:rsidRPr="00034533">
        <w:rPr>
          <w:b/>
          <w:bCs/>
        </w:rPr>
        <w:t xml:space="preserve">Maatwerktraject afvalverbrandingsinstallaties </w:t>
      </w:r>
      <w:r w:rsidRPr="00034533">
        <w:rPr>
          <w:b/>
          <w:bCs/>
        </w:rPr>
        <w:br/>
      </w:r>
    </w:p>
    <w:p w:rsidR="0012605F" w:rsidP="004534D0" w:rsidRDefault="004534D0" w14:paraId="443F6949" w14:textId="33039F19">
      <w:r w:rsidRPr="00B82720">
        <w:t xml:space="preserve">Het kabinet heeft zich met het </w:t>
      </w:r>
      <w:r w:rsidR="00F910EF">
        <w:t>regeerprogramma</w:t>
      </w:r>
      <w:r w:rsidRPr="00B82720">
        <w:t xml:space="preserve"> voorgenomen </w:t>
      </w:r>
      <w:r w:rsidR="00F910EF">
        <w:t xml:space="preserve">door te gaan met het maken van </w:t>
      </w:r>
      <w:r w:rsidRPr="00B82720">
        <w:t xml:space="preserve">bindende maatwerkafspraken met de grootste uitstoters van broeikasgassen. </w:t>
      </w:r>
      <w:r>
        <w:t>In</w:t>
      </w:r>
      <w:r w:rsidR="00F910EF">
        <w:t xml:space="preserve"> het </w:t>
      </w:r>
      <w:r>
        <w:t>kader</w:t>
      </w:r>
      <w:r w:rsidRPr="00B82720">
        <w:t xml:space="preserve"> </w:t>
      </w:r>
      <w:r w:rsidR="00F910EF">
        <w:t xml:space="preserve">hiervan </w:t>
      </w:r>
      <w:r w:rsidRPr="00B82720">
        <w:t>is</w:t>
      </w:r>
      <w:r w:rsidR="00F910EF">
        <w:t xml:space="preserve"> het kabinet</w:t>
      </w:r>
      <w:r w:rsidRPr="00B82720">
        <w:t xml:space="preserve"> voornemens om ook met </w:t>
      </w:r>
      <w:r w:rsidR="00112EA3">
        <w:t xml:space="preserve">bedrijven met </w:t>
      </w:r>
      <w:r w:rsidR="0012605F">
        <w:t>AVI</w:t>
      </w:r>
      <w:r w:rsidR="008C4633">
        <w:t>’</w:t>
      </w:r>
      <w:r w:rsidR="0012605F">
        <w:t>s</w:t>
      </w:r>
      <w:r w:rsidRPr="00B82720" w:rsidR="0012605F">
        <w:t xml:space="preserve"> </w:t>
      </w:r>
      <w:r w:rsidRPr="00B82720">
        <w:t xml:space="preserve">toe te werken naar </w:t>
      </w:r>
      <w:r w:rsidR="00112EA3">
        <w:t>maatwerk</w:t>
      </w:r>
      <w:r w:rsidRPr="00B82720">
        <w:t>afspraken.</w:t>
      </w:r>
      <w:r w:rsidR="00112EA3">
        <w:t xml:space="preserve"> Hiervoor </w:t>
      </w:r>
      <w:r w:rsidRPr="00B82720">
        <w:t>is in het Meerjarenprogramma Klimaatfonds €</w:t>
      </w:r>
      <w:r w:rsidR="000B5758">
        <w:t xml:space="preserve"> </w:t>
      </w:r>
      <w:r w:rsidRPr="00B82720">
        <w:t xml:space="preserve">222 miljoen gereserveerd. </w:t>
      </w:r>
    </w:p>
    <w:p w:rsidR="0012605F" w:rsidP="004534D0" w:rsidRDefault="0012605F" w14:paraId="790AFF45" w14:textId="77777777"/>
    <w:p w:rsidR="00CE7489" w:rsidP="00CE7489" w:rsidRDefault="00F11E81" w14:paraId="3EF39B34" w14:textId="39B67658">
      <w:bookmarkStart w:name="_Hlk183457464" w:id="3"/>
      <w:r>
        <w:t>Er i</w:t>
      </w:r>
      <w:r w:rsidR="004534D0">
        <w:t xml:space="preserve">s </w:t>
      </w:r>
      <w:r w:rsidRPr="00B82720" w:rsidR="004534D0">
        <w:t xml:space="preserve">een verkenning </w:t>
      </w:r>
      <w:r>
        <w:t xml:space="preserve">uitgevoerd door </w:t>
      </w:r>
      <w:r w:rsidRPr="00B82720" w:rsidR="004534D0">
        <w:t>ABDT</w:t>
      </w:r>
      <w:r w:rsidR="0012605F">
        <w:t>OP</w:t>
      </w:r>
      <w:r w:rsidRPr="00B82720" w:rsidR="004534D0">
        <w:t>Consult</w:t>
      </w:r>
      <w:r w:rsidR="005117E5">
        <w:t xml:space="preserve"> (zie bijlage)</w:t>
      </w:r>
      <w:r>
        <w:t>,</w:t>
      </w:r>
      <w:r w:rsidRPr="00B82720" w:rsidR="004534D0">
        <w:t xml:space="preserve"> met ondersteuning vanuit IenW en </w:t>
      </w:r>
      <w:r w:rsidR="00034533">
        <w:t>KGG</w:t>
      </w:r>
      <w:r>
        <w:t xml:space="preserve">, naar de </w:t>
      </w:r>
      <w:r w:rsidRPr="00B82720" w:rsidR="004534D0">
        <w:t xml:space="preserve">maatschappelijke meerwaarde </w:t>
      </w:r>
      <w:r>
        <w:t xml:space="preserve">die behaald </w:t>
      </w:r>
      <w:r w:rsidRPr="00B82720" w:rsidR="004534D0">
        <w:t xml:space="preserve">kan worden met maatwerkafspraken en in hoeverre </w:t>
      </w:r>
      <w:r w:rsidR="0012605F">
        <w:t>AVI</w:t>
      </w:r>
      <w:r w:rsidR="008C4633">
        <w:t>’</w:t>
      </w:r>
      <w:r w:rsidR="0012605F">
        <w:t>s</w:t>
      </w:r>
      <w:r w:rsidRPr="00B82720" w:rsidR="0012605F">
        <w:t xml:space="preserve"> </w:t>
      </w:r>
      <w:r w:rsidRPr="00B82720" w:rsidR="004534D0">
        <w:t>ambitieuze plannen hebben die in aanmerking</w:t>
      </w:r>
      <w:r w:rsidR="0012605F">
        <w:t xml:space="preserve"> kunnen</w:t>
      </w:r>
      <w:r w:rsidRPr="00B82720" w:rsidR="004534D0">
        <w:t xml:space="preserve"> komen voor een maatwerktraject.</w:t>
      </w:r>
      <w:r w:rsidR="00CE7489">
        <w:t xml:space="preserve"> </w:t>
      </w:r>
      <w:bookmarkEnd w:id="3"/>
      <w:r w:rsidR="00CE7489">
        <w:t xml:space="preserve">Om in aanmerking te komen voor maatwerk moeten bedrijven ofwel een ambitieus plan hebben om voor 2030 significante </w:t>
      </w:r>
      <w:r w:rsidRPr="00C57D32" w:rsidR="00CE7489">
        <w:t>CO₂</w:t>
      </w:r>
      <w:r w:rsidR="00CE7489">
        <w:t xml:space="preserve">-reductie te behalen en tegelijkertijd een visie hebben op hun lange termijn verduurzaming, ofwel een plan dienen te hebben voor een ingrijpende aanpassing van het productieproces richting </w:t>
      </w:r>
      <w:r w:rsidRPr="00C57D32" w:rsidR="00CE7489">
        <w:t>CO₂</w:t>
      </w:r>
      <w:r w:rsidR="00CE7489">
        <w:t>-neutraliteit in 2040/2050</w:t>
      </w:r>
      <w:r w:rsidR="00F910EF">
        <w:t xml:space="preserve">. In beide gevallen moet er </w:t>
      </w:r>
      <w:r w:rsidR="00CE7489">
        <w:t xml:space="preserve">zicht </w:t>
      </w:r>
      <w:r w:rsidR="00F910EF">
        <w:t xml:space="preserve">zijn </w:t>
      </w:r>
      <w:r w:rsidR="00CE7489">
        <w:t xml:space="preserve">op 0,1 megaton additionele </w:t>
      </w:r>
      <w:r w:rsidRPr="00C57D32" w:rsidR="00CE7489">
        <w:t>CO₂</w:t>
      </w:r>
      <w:r w:rsidR="00CE7489">
        <w:t xml:space="preserve">-reductie per bedrijf. </w:t>
      </w:r>
    </w:p>
    <w:p w:rsidR="00CE7489" w:rsidP="002E316B" w:rsidRDefault="00CE7489" w14:paraId="420CF101" w14:textId="77777777"/>
    <w:p w:rsidR="00CE7489" w:rsidP="002E316B" w:rsidRDefault="00BC4EE6" w14:paraId="0262168F" w14:textId="23FE0AB8">
      <w:bookmarkStart w:name="_Hlk183457506" w:id="4"/>
      <w:r w:rsidRPr="00BC4EE6">
        <w:t xml:space="preserve">Uit de verkenning komt naar voren dat </w:t>
      </w:r>
      <w:r w:rsidRPr="00CE7489" w:rsidR="00CE7489">
        <w:t xml:space="preserve">de </w:t>
      </w:r>
      <w:r w:rsidR="00CE7489">
        <w:t xml:space="preserve">plannen van de </w:t>
      </w:r>
      <w:r w:rsidRPr="00CE7489" w:rsidR="00CE7489">
        <w:t xml:space="preserve">bedrijven AEB en AVR op dit moment het meest rijp </w:t>
      </w:r>
      <w:r w:rsidR="00CE7489">
        <w:t xml:space="preserve">zijn </w:t>
      </w:r>
      <w:r w:rsidRPr="00CE7489" w:rsidR="00CE7489">
        <w:t xml:space="preserve">voor het opstarten van een maatwerktraject. </w:t>
      </w:r>
      <w:r w:rsidR="00CE7489">
        <w:t xml:space="preserve">Ook de plannen van </w:t>
      </w:r>
      <w:r w:rsidRPr="00CE7489" w:rsidR="00CE7489">
        <w:t>ARN en PreZero</w:t>
      </w:r>
      <w:r w:rsidR="00CE7489">
        <w:t xml:space="preserve"> hebben die potentie, </w:t>
      </w:r>
      <w:r w:rsidRPr="00CE7489" w:rsidR="00CE7489">
        <w:t xml:space="preserve">maar de precieze omvang van deze plannen uitgedrukt in </w:t>
      </w:r>
      <w:r w:rsidRPr="00C57D32" w:rsidR="00CE7489">
        <w:t>CO₂</w:t>
      </w:r>
      <w:r w:rsidRPr="00CE7489" w:rsidR="00CE7489">
        <w:t xml:space="preserve">-reductie en leefomgevingswinst zou </w:t>
      </w:r>
      <w:r w:rsidR="00CE7489">
        <w:t xml:space="preserve">nog </w:t>
      </w:r>
      <w:r w:rsidRPr="00CE7489" w:rsidR="00CE7489">
        <w:t xml:space="preserve">nader uitgewerkt kunnen worden. </w:t>
      </w:r>
      <w:r w:rsidR="003916DD">
        <w:t>De overige bedrijven wordt geadviseerd om plannen nader te concretiseren of</w:t>
      </w:r>
      <w:r w:rsidRPr="00BC4EE6" w:rsidR="003916DD">
        <w:t xml:space="preserve"> hun ambitieniveau te verhogen.</w:t>
      </w:r>
      <w:r w:rsidR="003916DD">
        <w:t xml:space="preserve"> </w:t>
      </w:r>
      <w:bookmarkEnd w:id="4"/>
      <w:r w:rsidR="003916DD">
        <w:t xml:space="preserve">Op basis van de uitkomsten van deze verkenning zal het kabinet overgaan tot het opstarten van maatwerktrajecten met, in eerste instantie, AEB en AVR. Wanneer andere bedrijven hun plannen verder hebben uitgewerkt, zal worden bezien of </w:t>
      </w:r>
      <w:r w:rsidR="00A44EB7">
        <w:t xml:space="preserve">ook daar </w:t>
      </w:r>
      <w:r w:rsidR="001107EE">
        <w:t>genoeg</w:t>
      </w:r>
      <w:r w:rsidR="003916DD">
        <w:t xml:space="preserve"> potentie </w:t>
      </w:r>
      <w:r w:rsidR="00112EA3">
        <w:t xml:space="preserve">aanwezig is </w:t>
      </w:r>
      <w:r w:rsidR="003916DD">
        <w:t>v</w:t>
      </w:r>
      <w:r w:rsidR="001107EE">
        <w:t>oor</w:t>
      </w:r>
      <w:r w:rsidR="003916DD">
        <w:t xml:space="preserve"> een bovenwettelijke maatwerkafspraak aanwezig is. </w:t>
      </w:r>
      <w:r w:rsidR="00112EA3">
        <w:t>De beleidsvisie zal het kader bieden voor deze maatwerkafspraken.</w:t>
      </w:r>
    </w:p>
    <w:p w:rsidR="003916DD" w:rsidP="002E316B" w:rsidRDefault="003916DD" w14:paraId="642DF676" w14:textId="77777777"/>
    <w:p w:rsidR="002E316B" w:rsidP="002E316B" w:rsidRDefault="004534D0" w14:paraId="190719F6" w14:textId="7DC2E413">
      <w:r w:rsidRPr="00B82720">
        <w:t>Bij de uiteindelijke afspraken staan emissiereductie en de bijdrage aan een gezonde en veilige leefomgeving centraal</w:t>
      </w:r>
      <w:r>
        <w:t>.</w:t>
      </w:r>
      <w:r w:rsidRPr="00B82720">
        <w:t xml:space="preserve"> </w:t>
      </w:r>
      <w:r>
        <w:t>D</w:t>
      </w:r>
      <w:r w:rsidRPr="00B82720">
        <w:t xml:space="preserve">it kan bijvoorbeeld door middel van </w:t>
      </w:r>
      <w:r>
        <w:t xml:space="preserve">(meer of betere) </w:t>
      </w:r>
      <w:r w:rsidRPr="00B82720">
        <w:t>nascheiding</w:t>
      </w:r>
      <w:r>
        <w:t xml:space="preserve"> van afval bij AVI’s</w:t>
      </w:r>
      <w:r w:rsidRPr="00B82720">
        <w:t>,</w:t>
      </w:r>
      <w:r w:rsidR="0012605F">
        <w:t xml:space="preserve"> eventueel in combinatie met</w:t>
      </w:r>
      <w:r>
        <w:t xml:space="preserve"> </w:t>
      </w:r>
      <w:r w:rsidRPr="00B82720">
        <w:t>afbouw van de verbrandingscapaciteit</w:t>
      </w:r>
      <w:r w:rsidR="0012605F">
        <w:t>,</w:t>
      </w:r>
      <w:r w:rsidRPr="00B82720">
        <w:t xml:space="preserve"> of CCS. </w:t>
      </w:r>
      <w:r w:rsidRPr="00B82720" w:rsidR="002E316B">
        <w:t>Ook wordt gekeken of via de maatwerkafspraken kan worden bijgedragen aan (meer) ketensamenwerking</w:t>
      </w:r>
      <w:r w:rsidR="002E316B">
        <w:t xml:space="preserve"> ten behoeve van de transitie naar</w:t>
      </w:r>
      <w:r w:rsidRPr="00B82720" w:rsidR="002E316B">
        <w:t xml:space="preserve"> een circulaire economie. Afvalverbranding gebeurt namelijk aan het eind van een lange materiaalketen en is </w:t>
      </w:r>
      <w:r w:rsidR="002E316B">
        <w:t>regelmatig</w:t>
      </w:r>
      <w:r w:rsidRPr="00B82720" w:rsidR="002E316B">
        <w:t xml:space="preserve"> het resultaat van beslissingen die eerder in </w:t>
      </w:r>
      <w:r w:rsidR="002E316B">
        <w:t>de</w:t>
      </w:r>
      <w:r w:rsidRPr="00B82720" w:rsidR="002E316B">
        <w:t xml:space="preserve"> keten genomen zijn. </w:t>
      </w:r>
    </w:p>
    <w:p w:rsidR="0012605F" w:rsidP="004534D0" w:rsidRDefault="0012605F" w14:paraId="1908B10F" w14:textId="77777777"/>
    <w:p w:rsidR="0012605F" w:rsidP="004534D0" w:rsidRDefault="0012605F" w14:paraId="165529B2" w14:textId="5A6E3B88">
      <w:pPr>
        <w:rPr>
          <w:rFonts w:cstheme="minorHAnsi"/>
        </w:rPr>
      </w:pPr>
      <w:r>
        <w:rPr>
          <w:rFonts w:cstheme="minorHAnsi"/>
        </w:rPr>
        <w:t xml:space="preserve">In de maatwerkaanpak kunnen zowel financiële als niet-financiële instrumenten worden ingezet. </w:t>
      </w:r>
      <w:r w:rsidRPr="00B82720" w:rsidR="004534D0">
        <w:t xml:space="preserve">In de instrumentenmix die gebruikt kan worden om reducties te behalen hebben instrumenten die bijdragen aan </w:t>
      </w:r>
      <w:r w:rsidR="004534D0">
        <w:t xml:space="preserve">het bevorderen van de </w:t>
      </w:r>
      <w:r w:rsidR="00AE20A7">
        <w:t xml:space="preserve">kwaliteit van de </w:t>
      </w:r>
      <w:r w:rsidRPr="00B82720" w:rsidR="004534D0">
        <w:t xml:space="preserve">leefomgeving, </w:t>
      </w:r>
      <w:r w:rsidR="00AE20A7">
        <w:t xml:space="preserve">de </w:t>
      </w:r>
      <w:r w:rsidRPr="00B82720" w:rsidR="004534D0">
        <w:t xml:space="preserve">circulaire economie, stikstofreductie en andere milieuaspecten de voorkeur boven instrumenten die hier niet of minder aan bijdragen. </w:t>
      </w:r>
      <w:r>
        <w:rPr>
          <w:rFonts w:cstheme="minorHAnsi"/>
        </w:rPr>
        <w:t xml:space="preserve">Financiële instrumenten zijn primair generieke instrumenten. Eventuele maatwerkfinanciering is aan strikte voorwaarden gebonden. </w:t>
      </w:r>
      <w:r w:rsidR="00AD45F9">
        <w:rPr>
          <w:rFonts w:cstheme="minorHAnsi"/>
        </w:rPr>
        <w:t xml:space="preserve">Besluitvorming </w:t>
      </w:r>
      <w:r w:rsidR="00A33E83">
        <w:rPr>
          <w:rFonts w:cstheme="minorHAnsi"/>
        </w:rPr>
        <w:t xml:space="preserve">rondom de maatwerkafspraken en eventuele maatwerkfinanciering volgen de bestaande procedures van het reguliere maatwerk. </w:t>
      </w:r>
    </w:p>
    <w:p w:rsidR="007D1B23" w:rsidRDefault="007D1B23" w14:paraId="633B0508" w14:textId="77777777">
      <w:pPr>
        <w:rPr>
          <w:i/>
          <w:iCs/>
        </w:rPr>
      </w:pPr>
    </w:p>
    <w:p w:rsidRPr="00DC0DCE" w:rsidR="000339DA" w:rsidRDefault="000339DA" w14:paraId="490410A6" w14:textId="77777777">
      <w:pPr>
        <w:rPr>
          <w:i/>
          <w:iCs/>
        </w:rPr>
      </w:pPr>
    </w:p>
    <w:p w:rsidRPr="00034533" w:rsidR="00941922" w:rsidP="00034533" w:rsidRDefault="00941922" w14:paraId="2BDA9817" w14:textId="68A5906D">
      <w:pPr>
        <w:pStyle w:val="ListParagraph"/>
        <w:numPr>
          <w:ilvl w:val="0"/>
          <w:numId w:val="33"/>
        </w:numPr>
        <w:rPr>
          <w:b/>
          <w:bCs/>
        </w:rPr>
      </w:pPr>
      <w:r w:rsidRPr="00034533">
        <w:rPr>
          <w:b/>
          <w:bCs/>
        </w:rPr>
        <w:t>Tot slot</w:t>
      </w:r>
    </w:p>
    <w:p w:rsidRPr="00070D0D" w:rsidR="008719C9" w:rsidRDefault="008719C9" w14:paraId="7B570E80" w14:textId="77777777">
      <w:pPr>
        <w:rPr>
          <w:b/>
          <w:bCs/>
        </w:rPr>
      </w:pPr>
    </w:p>
    <w:p w:rsidR="007451BD" w:rsidRDefault="007451BD" w14:paraId="2865EA4F" w14:textId="6B7E7EBC">
      <w:r>
        <w:t xml:space="preserve">Met het publiceren van de </w:t>
      </w:r>
      <w:r w:rsidR="00A31318">
        <w:t>beleidsvisie</w:t>
      </w:r>
      <w:r>
        <w:t xml:space="preserve"> geeft het kabinet </w:t>
      </w:r>
      <w:r w:rsidR="00112EA3">
        <w:t>zijn</w:t>
      </w:r>
      <w:r>
        <w:t xml:space="preserve"> visie weer op afvalverbranding in Nederland op de (middel-)lange termijn. Het kan worden gebruikt als uitgangspunt voor bedrijven met AVI’s, waar doorlopend wordt nagedacht over de toekomst en belangrijke investeringsbeslissingen voorliggen.</w:t>
      </w:r>
      <w:r w:rsidR="0045239A">
        <w:t xml:space="preserve">    </w:t>
      </w:r>
      <w:r>
        <w:t xml:space="preserve">     </w:t>
      </w:r>
    </w:p>
    <w:p w:rsidRPr="00657876" w:rsidR="008C4633" w:rsidRDefault="0045239A" w14:paraId="5A637912" w14:textId="5FFC5CCB">
      <w:r>
        <w:t xml:space="preserve">Er zal steeds worden </w:t>
      </w:r>
      <w:r w:rsidRPr="00657876" w:rsidR="008C4633">
        <w:t xml:space="preserve">geëvalueerd of het </w:t>
      </w:r>
      <w:r>
        <w:t>kabinets</w:t>
      </w:r>
      <w:r w:rsidRPr="00657876" w:rsidR="008C4633">
        <w:t>beleid daadwerkelijk bijdraagt aan het stimuleren van de verduurzaming van de sector richting het</w:t>
      </w:r>
      <w:r>
        <w:t xml:space="preserve"> geschetste</w:t>
      </w:r>
      <w:r w:rsidRPr="00657876" w:rsidR="008C4633">
        <w:t xml:space="preserve"> wenselijke beeld</w:t>
      </w:r>
      <w:r>
        <w:t xml:space="preserve"> voor afvalverbranding in de toekomst</w:t>
      </w:r>
      <w:r w:rsidRPr="00657876" w:rsidR="008C4633">
        <w:t xml:space="preserve">. </w:t>
      </w:r>
      <w:r w:rsidR="008C4633">
        <w:t>De transitie naar een klimaatneutrale en circulaire economie moet ten slotte altijd in gezamenlijkheid, door de hele maatschappij, worden opgepakt.</w:t>
      </w:r>
      <w:r>
        <w:t xml:space="preserve"> Het kabinet hoopt dat, in samenspraak met de</w:t>
      </w:r>
      <w:r w:rsidR="00AE20A7">
        <w:t xml:space="preserve"> bedrijven met afvalverbrandingsinstallaties</w:t>
      </w:r>
      <w:r>
        <w:t>, toegewerkt kan worden naar een nieuwe balans in ons afvalbeheer, waarbij verbranding als verwerkingsmethode eenzelfde transformatie ondergaat als stort destijds</w:t>
      </w:r>
      <w:r w:rsidR="001F2247">
        <w:t>:</w:t>
      </w:r>
      <w:r>
        <w:t xml:space="preserve"> behouden voor het no</w:t>
      </w:r>
      <w:r w:rsidR="00F55762">
        <w:t>odzakelijke</w:t>
      </w:r>
      <w:r>
        <w:t xml:space="preserve"> en beperken waar mogelijk.   </w:t>
      </w:r>
    </w:p>
    <w:p w:rsidR="00232C8B" w:rsidRDefault="00232C8B" w14:paraId="4E53AF3F" w14:textId="77777777"/>
    <w:p w:rsidR="00680819" w:rsidP="00680819" w:rsidRDefault="00680819" w14:paraId="01FE638E" w14:textId="77777777">
      <w:pPr>
        <w:pStyle w:val="Slotzin"/>
      </w:pPr>
      <w:r>
        <w:t>Hoogachtend,</w:t>
      </w:r>
    </w:p>
    <w:p w:rsidRPr="007F2408" w:rsidR="00680819" w:rsidP="00680819" w:rsidRDefault="00680819" w14:paraId="173DF164" w14:textId="77777777"/>
    <w:p w:rsidR="00680819" w:rsidP="00680819" w:rsidRDefault="00680819" w14:paraId="3E6242A7" w14:textId="1AA35EA9">
      <w:pPr>
        <w:pStyle w:val="OndertekeningArea1"/>
      </w:pPr>
      <w:r>
        <w:t>DE STAATSSECRETARIS VAN INFRASTRUCTUUR EN WATERSTAAT</w:t>
      </w:r>
      <w:r w:rsidR="00A477DD">
        <w:t xml:space="preserve"> - OPENBAAR VERVOER EN MILIEU</w:t>
      </w:r>
      <w:r>
        <w:t>,</w:t>
      </w:r>
    </w:p>
    <w:p w:rsidR="00680819" w:rsidP="00680819" w:rsidRDefault="00680819" w14:paraId="5AA3C96C" w14:textId="77777777"/>
    <w:p w:rsidR="00680819" w:rsidP="00680819" w:rsidRDefault="00680819" w14:paraId="58731C62" w14:textId="77777777"/>
    <w:p w:rsidR="00680819" w:rsidP="00680819" w:rsidRDefault="00680819" w14:paraId="5314C7DF" w14:textId="77777777"/>
    <w:p w:rsidR="00680819" w:rsidP="00680819" w:rsidRDefault="00680819" w14:paraId="5F44A1E8" w14:textId="77777777"/>
    <w:p w:rsidRPr="00657876" w:rsidR="00680819" w:rsidP="00680819" w:rsidRDefault="00A477DD" w14:paraId="670430B3" w14:textId="15593339">
      <w:r>
        <w:t>C.A.</w:t>
      </w:r>
      <w:r w:rsidR="00680819">
        <w:t xml:space="preserve"> Jansen</w:t>
      </w:r>
    </w:p>
    <w:p w:rsidR="00680819" w:rsidP="00680819" w:rsidRDefault="00680819" w14:paraId="31EA3647" w14:textId="77777777"/>
    <w:p w:rsidR="00680819" w:rsidP="00680819" w:rsidRDefault="00680819" w14:paraId="013119C3" w14:textId="77777777"/>
    <w:p w:rsidR="00680819" w:rsidP="00680819" w:rsidRDefault="00680819" w14:paraId="53B60AC1" w14:textId="77777777">
      <w:r w:rsidRPr="00657876">
        <w:t xml:space="preserve">DE MINSTER VAN </w:t>
      </w:r>
      <w:r>
        <w:t>KLIMAAT EN GROENE GROEI</w:t>
      </w:r>
      <w:r w:rsidRPr="00657876">
        <w:t>,</w:t>
      </w:r>
    </w:p>
    <w:p w:rsidR="009627A2" w:rsidP="00680819" w:rsidRDefault="009627A2" w14:paraId="34D4BF78" w14:textId="77777777"/>
    <w:p w:rsidRPr="00657876" w:rsidR="009627A2" w:rsidP="00680819" w:rsidRDefault="009627A2" w14:paraId="11DCDB76" w14:textId="77777777"/>
    <w:p w:rsidRPr="00657876" w:rsidR="00680819" w:rsidP="00680819" w:rsidRDefault="00680819" w14:paraId="09C781CF" w14:textId="77777777"/>
    <w:p w:rsidRPr="007F2408" w:rsidR="00680819" w:rsidP="00680819" w:rsidRDefault="00680819" w14:paraId="45CB8C29" w14:textId="77777777">
      <w:pPr>
        <w:spacing w:before="240" w:line="240" w:lineRule="exact"/>
      </w:pPr>
      <w:r>
        <w:t xml:space="preserve">S.T.M. Hermans </w:t>
      </w:r>
    </w:p>
    <w:p w:rsidRPr="00657876" w:rsidR="00680819" w:rsidRDefault="00680819" w14:paraId="50630688" w14:textId="77777777"/>
    <w:sectPr w:rsidRPr="00657876" w:rsidR="00680819">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7FF54" w14:textId="77777777" w:rsidR="003248C9" w:rsidRDefault="003248C9">
      <w:pPr>
        <w:spacing w:line="240" w:lineRule="auto"/>
      </w:pPr>
      <w:r>
        <w:separator/>
      </w:r>
    </w:p>
  </w:endnote>
  <w:endnote w:type="continuationSeparator" w:id="0">
    <w:p w14:paraId="6CAEA24F" w14:textId="77777777" w:rsidR="003248C9" w:rsidRDefault="00324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4527E" w14:textId="38A21CDB" w:rsidR="008C4633" w:rsidRDefault="008C4633">
    <w:pPr>
      <w:pStyle w:val="Footer"/>
    </w:pPr>
    <w:r>
      <w:rPr>
        <w:noProof/>
        <w:lang w:val="en-GB" w:eastAsia="en-GB"/>
      </w:rPr>
      <mc:AlternateContent>
        <mc:Choice Requires="wps">
          <w:drawing>
            <wp:anchor distT="0" distB="0" distL="0" distR="0" simplePos="0" relativeHeight="251665920" behindDoc="0" locked="0" layoutInCell="1" allowOverlap="1" wp14:anchorId="3E39C364" wp14:editId="3C757867">
              <wp:simplePos x="635" y="635"/>
              <wp:positionH relativeFrom="page">
                <wp:align>left</wp:align>
              </wp:positionH>
              <wp:positionV relativeFrom="page">
                <wp:align>bottom</wp:align>
              </wp:positionV>
              <wp:extent cx="443865" cy="443865"/>
              <wp:effectExtent l="0" t="0" r="4445" b="0"/>
              <wp:wrapNone/>
              <wp:docPr id="17" name="Tekstvak 17"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107A75" w14:textId="79369372" w:rsidR="008C4633" w:rsidRPr="008C4633" w:rsidRDefault="008C4633" w:rsidP="008C4633">
                          <w:pPr>
                            <w:rPr>
                              <w:rFonts w:ascii="Calibri" w:eastAsia="Calibri" w:hAnsi="Calibri" w:cs="Calibri"/>
                              <w:noProof/>
                              <w:sz w:val="20"/>
                              <w:szCs w:val="20"/>
                            </w:rPr>
                          </w:pPr>
                          <w:r w:rsidRPr="008C4633">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39C364" id="_x0000_t202" coordsize="21600,21600" o:spt="202" path="m,l,21600r21600,l21600,xe">
              <v:stroke joinstyle="miter"/>
              <v:path gradientshapeok="t" o:connecttype="rect"/>
            </v:shapetype>
            <v:shape id="Tekstvak 17" o:spid="_x0000_s1030" type="#_x0000_t202" alt="Intern gebruik" style="position:absolute;margin-left:0;margin-top:0;width:34.95pt;height:34.95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" filled="f" stroked="f">
              <v:textbox style="mso-fit-shape-to-text:t" inset="20pt,0,0,15pt">
                <w:txbxContent>
                  <w:p w14:paraId="1E107A75" w14:textId="79369372" w:rsidR="008C4633" w:rsidRPr="008C4633" w:rsidRDefault="008C4633" w:rsidP="008C4633">
                    <w:pPr>
                      <w:rPr>
                        <w:rFonts w:ascii="Calibri" w:eastAsia="Calibri" w:hAnsi="Calibri" w:cs="Calibri"/>
                        <w:noProof/>
                        <w:sz w:val="20"/>
                        <w:szCs w:val="20"/>
                      </w:rPr>
                    </w:pPr>
                    <w:r w:rsidRPr="008C4633">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10AA6" w14:textId="77777777" w:rsidR="00C85BD4" w:rsidRDefault="00C85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B85EB" w14:textId="6008DE3D" w:rsidR="008C4633" w:rsidRDefault="008C4633">
    <w:pPr>
      <w:pStyle w:val="Footer"/>
    </w:pPr>
    <w:r>
      <w:rPr>
        <w:noProof/>
        <w:lang w:val="en-GB" w:eastAsia="en-GB"/>
      </w:rPr>
      <mc:AlternateContent>
        <mc:Choice Requires="wps">
          <w:drawing>
            <wp:anchor distT="0" distB="0" distL="0" distR="0" simplePos="0" relativeHeight="251664896" behindDoc="0" locked="0" layoutInCell="1" allowOverlap="1" wp14:anchorId="4F42BC5A" wp14:editId="44D48DE8">
              <wp:simplePos x="1008380" y="10553065"/>
              <wp:positionH relativeFrom="page">
                <wp:align>left</wp:align>
              </wp:positionH>
              <wp:positionV relativeFrom="page">
                <wp:align>bottom</wp:align>
              </wp:positionV>
              <wp:extent cx="443865" cy="443865"/>
              <wp:effectExtent l="0" t="0" r="4445" b="0"/>
              <wp:wrapNone/>
              <wp:docPr id="16" name="Tekstvak 16"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7C4180" w14:textId="0FE99DA0" w:rsidR="008C4633" w:rsidRPr="008C4633" w:rsidRDefault="008C4633" w:rsidP="008C4633">
                          <w:pPr>
                            <w:rPr>
                              <w:rFonts w:ascii="Calibri" w:eastAsia="Calibri" w:hAnsi="Calibri" w:cs="Calibri"/>
                              <w:noProof/>
                              <w:sz w:val="20"/>
                              <w:szCs w:val="20"/>
                            </w:rPr>
                          </w:pPr>
                          <w:r w:rsidRPr="008C4633">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42BC5A" id="_x0000_t202" coordsize="21600,21600" o:spt="202" path="m,l,21600r21600,l21600,xe">
              <v:stroke joinstyle="miter"/>
              <v:path gradientshapeok="t" o:connecttype="rect"/>
            </v:shapetype>
            <v:shape id="Tekstvak 16" o:spid="_x0000_s1040" type="#_x0000_t202" alt="Intern gebruik" style="position:absolute;margin-left:0;margin-top:0;width:34.95pt;height:34.95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" filled="f" stroked="f">
              <v:textbox style="mso-fit-shape-to-text:t" inset="20pt,0,0,15pt">
                <w:txbxContent>
                  <w:p w14:paraId="4E7C4180" w14:textId="0FE99DA0" w:rsidR="008C4633" w:rsidRPr="008C4633" w:rsidRDefault="008C4633" w:rsidP="008C4633">
                    <w:pPr>
                      <w:rPr>
                        <w:rFonts w:ascii="Calibri" w:eastAsia="Calibri" w:hAnsi="Calibri" w:cs="Calibri"/>
                        <w:noProof/>
                        <w:sz w:val="20"/>
                        <w:szCs w:val="20"/>
                      </w:rPr>
                    </w:pPr>
                    <w:r w:rsidRPr="008C4633">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95310" w14:textId="77777777" w:rsidR="003248C9" w:rsidRDefault="003248C9">
      <w:pPr>
        <w:spacing w:line="240" w:lineRule="auto"/>
      </w:pPr>
      <w:r>
        <w:separator/>
      </w:r>
    </w:p>
  </w:footnote>
  <w:footnote w:type="continuationSeparator" w:id="0">
    <w:p w14:paraId="44BC087B" w14:textId="77777777" w:rsidR="003248C9" w:rsidRDefault="003248C9">
      <w:pPr>
        <w:spacing w:line="240" w:lineRule="auto"/>
      </w:pPr>
      <w:r>
        <w:continuationSeparator/>
      </w:r>
    </w:p>
  </w:footnote>
  <w:footnote w:id="1">
    <w:p w14:paraId="5049EDE4" w14:textId="77777777" w:rsidR="003916DD" w:rsidRPr="00CF7170" w:rsidRDefault="003916DD" w:rsidP="003916DD">
      <w:pPr>
        <w:pStyle w:val="FootnoteText"/>
        <w:rPr>
          <w:rFonts w:ascii="Verdana" w:hAnsi="Verdana"/>
          <w:sz w:val="18"/>
          <w:szCs w:val="18"/>
        </w:rPr>
      </w:pPr>
      <w:r w:rsidRPr="00361B4D">
        <w:rPr>
          <w:rStyle w:val="FootnoteReference"/>
          <w:rFonts w:ascii="Verdana" w:hAnsi="Verdana"/>
          <w:sz w:val="18"/>
          <w:szCs w:val="18"/>
        </w:rPr>
        <w:footnoteRef/>
      </w:r>
      <w:r w:rsidRPr="00361B4D">
        <w:rPr>
          <w:rFonts w:ascii="Verdana" w:hAnsi="Verdana"/>
          <w:sz w:val="18"/>
          <w:szCs w:val="18"/>
        </w:rPr>
        <w:t xml:space="preserve"> Kamerstuk 32</w:t>
      </w:r>
      <w:r>
        <w:rPr>
          <w:rFonts w:ascii="Verdana" w:hAnsi="Verdana"/>
          <w:sz w:val="18"/>
          <w:szCs w:val="18"/>
        </w:rPr>
        <w:t xml:space="preserve"> </w:t>
      </w:r>
      <w:r w:rsidRPr="00361B4D">
        <w:rPr>
          <w:rFonts w:ascii="Verdana" w:hAnsi="Verdana"/>
          <w:sz w:val="18"/>
          <w:szCs w:val="18"/>
        </w:rPr>
        <w:t>813, nr. 1292</w:t>
      </w:r>
      <w:r>
        <w:rPr>
          <w:rFonts w:ascii="Verdana" w:hAnsi="Verdan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7CA9B" w14:textId="77777777" w:rsidR="00C85BD4" w:rsidRDefault="00C85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7F3C2" w14:textId="77777777" w:rsidR="00BF5DFE" w:rsidRDefault="000F0DAA">
    <w:pPr>
      <w:pStyle w:val="MarginlessContainer"/>
    </w:pPr>
    <w:r>
      <w:rPr>
        <w:noProof/>
        <w:lang w:val="en-GB" w:eastAsia="en-GB"/>
      </w:rPr>
      <mc:AlternateContent>
        <mc:Choice Requires="wps">
          <w:drawing>
            <wp:anchor distT="0" distB="0" distL="0" distR="0" simplePos="0" relativeHeight="251651584" behindDoc="0" locked="1" layoutInCell="1" allowOverlap="1" wp14:anchorId="37C4562A" wp14:editId="022A626D">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B9A809F" w14:textId="77777777" w:rsidR="00BF5DFE" w:rsidRDefault="000F0DAA">
                          <w:pPr>
                            <w:pStyle w:val="AfzendgegevensKop0"/>
                          </w:pPr>
                          <w:r>
                            <w:t>Ministerie van Infrastructuur en Waterstaat</w:t>
                          </w:r>
                        </w:p>
                        <w:p w14:paraId="44EC2A5A" w14:textId="77777777" w:rsidR="00930E78" w:rsidRDefault="00930E78" w:rsidP="00930E78"/>
                        <w:p w14:paraId="36E19F9F" w14:textId="77B2FAD1" w:rsidR="00930E78" w:rsidRPr="00930E78" w:rsidRDefault="00A477DD" w:rsidP="00930E78">
                          <w:pPr>
                            <w:spacing w:line="240" w:lineRule="auto"/>
                            <w:rPr>
                              <w:b/>
                              <w:bCs/>
                              <w:sz w:val="13"/>
                              <w:szCs w:val="13"/>
                            </w:rPr>
                          </w:pPr>
                          <w:r>
                            <w:rPr>
                              <w:b/>
                              <w:bCs/>
                              <w:sz w:val="13"/>
                              <w:szCs w:val="13"/>
                            </w:rPr>
                            <w:t>Ons k</w:t>
                          </w:r>
                          <w:r w:rsidR="00930E78" w:rsidRPr="00930E78">
                            <w:rPr>
                              <w:b/>
                              <w:bCs/>
                              <w:sz w:val="13"/>
                              <w:szCs w:val="13"/>
                            </w:rPr>
                            <w:t>enmerk</w:t>
                          </w:r>
                        </w:p>
                        <w:p w14:paraId="08B565D1" w14:textId="7EF224DB" w:rsidR="00930E78" w:rsidRDefault="00930E78" w:rsidP="00930E78">
                          <w:pPr>
                            <w:spacing w:line="240" w:lineRule="auto"/>
                            <w:rPr>
                              <w:sz w:val="13"/>
                              <w:szCs w:val="13"/>
                            </w:rPr>
                          </w:pPr>
                          <w:r w:rsidRPr="00930E78">
                            <w:rPr>
                              <w:sz w:val="13"/>
                              <w:szCs w:val="13"/>
                            </w:rPr>
                            <w:t>IENW/BSK-2024/</w:t>
                          </w:r>
                          <w:r w:rsidR="00A477DD">
                            <w:rPr>
                              <w:sz w:val="13"/>
                              <w:szCs w:val="13"/>
                            </w:rPr>
                            <w:t>345736</w:t>
                          </w:r>
                        </w:p>
                        <w:p w14:paraId="09C65E66" w14:textId="77777777" w:rsidR="00930E78" w:rsidRDefault="00930E78" w:rsidP="00930E78"/>
                        <w:p w14:paraId="2D584C41" w14:textId="475886EA" w:rsidR="00930E78" w:rsidRPr="00930E78" w:rsidRDefault="00930E78" w:rsidP="00930E78"/>
                      </w:txbxContent>
                    </wps:txbx>
                    <wps:bodyPr vert="horz" wrap="square" lIns="0" tIns="0" rIns="0" bIns="0" anchor="t" anchorCtr="0"/>
                  </wps:wsp>
                </a:graphicData>
              </a:graphic>
            </wp:anchor>
          </w:drawing>
        </mc:Choice>
        <mc:Fallback>
          <w:pict>
            <v:shapetype w14:anchorId="37C4562A"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0B9A809F" w14:textId="77777777" w:rsidR="00BF5DFE" w:rsidRDefault="000F0DAA">
                    <w:pPr>
                      <w:pStyle w:val="AfzendgegevensKop0"/>
                    </w:pPr>
                    <w:r>
                      <w:t>Ministerie van Infrastructuur en Waterstaat</w:t>
                    </w:r>
                  </w:p>
                  <w:p w14:paraId="44EC2A5A" w14:textId="77777777" w:rsidR="00930E78" w:rsidRDefault="00930E78" w:rsidP="00930E78"/>
                  <w:p w14:paraId="36E19F9F" w14:textId="77B2FAD1" w:rsidR="00930E78" w:rsidRPr="00930E78" w:rsidRDefault="00A477DD" w:rsidP="00930E78">
                    <w:pPr>
                      <w:spacing w:line="240" w:lineRule="auto"/>
                      <w:rPr>
                        <w:b/>
                        <w:bCs/>
                        <w:sz w:val="13"/>
                        <w:szCs w:val="13"/>
                      </w:rPr>
                    </w:pPr>
                    <w:r>
                      <w:rPr>
                        <w:b/>
                        <w:bCs/>
                        <w:sz w:val="13"/>
                        <w:szCs w:val="13"/>
                      </w:rPr>
                      <w:t>Ons k</w:t>
                    </w:r>
                    <w:r w:rsidR="00930E78" w:rsidRPr="00930E78">
                      <w:rPr>
                        <w:b/>
                        <w:bCs/>
                        <w:sz w:val="13"/>
                        <w:szCs w:val="13"/>
                      </w:rPr>
                      <w:t>enmerk</w:t>
                    </w:r>
                  </w:p>
                  <w:p w14:paraId="08B565D1" w14:textId="7EF224DB" w:rsidR="00930E78" w:rsidRDefault="00930E78" w:rsidP="00930E78">
                    <w:pPr>
                      <w:spacing w:line="240" w:lineRule="auto"/>
                      <w:rPr>
                        <w:sz w:val="13"/>
                        <w:szCs w:val="13"/>
                      </w:rPr>
                    </w:pPr>
                    <w:r w:rsidRPr="00930E78">
                      <w:rPr>
                        <w:sz w:val="13"/>
                        <w:szCs w:val="13"/>
                      </w:rPr>
                      <w:t>IENW/BSK-2024/</w:t>
                    </w:r>
                    <w:r w:rsidR="00A477DD">
                      <w:rPr>
                        <w:sz w:val="13"/>
                        <w:szCs w:val="13"/>
                      </w:rPr>
                      <w:t>345736</w:t>
                    </w:r>
                  </w:p>
                  <w:p w14:paraId="09C65E66" w14:textId="77777777" w:rsidR="00930E78" w:rsidRDefault="00930E78" w:rsidP="00930E78"/>
                  <w:p w14:paraId="2D584C41" w14:textId="475886EA" w:rsidR="00930E78" w:rsidRPr="00930E78" w:rsidRDefault="00930E78" w:rsidP="00930E7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F0EA8EB" wp14:editId="6073177D">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869D0F" w14:textId="54B3B4B4" w:rsidR="00BF5DFE" w:rsidRDefault="000F0DAA">
                          <w:pPr>
                            <w:pStyle w:val="Referentiegegevens"/>
                          </w:pPr>
                          <w:r>
                            <w:t xml:space="preserve">Pagina </w:t>
                          </w:r>
                          <w:r>
                            <w:fldChar w:fldCharType="begin"/>
                          </w:r>
                          <w:r>
                            <w:instrText>PAGE</w:instrText>
                          </w:r>
                          <w:r>
                            <w:fldChar w:fldCharType="separate"/>
                          </w:r>
                          <w:r w:rsidR="004534D0">
                            <w:rPr>
                              <w:noProof/>
                            </w:rPr>
                            <w:t>2</w:t>
                          </w:r>
                          <w:r>
                            <w:fldChar w:fldCharType="end"/>
                          </w:r>
                          <w:r>
                            <w:t xml:space="preserve"> van </w:t>
                          </w:r>
                          <w:r>
                            <w:fldChar w:fldCharType="begin"/>
                          </w:r>
                          <w:r>
                            <w:instrText>NUMPAGES</w:instrText>
                          </w:r>
                          <w:r>
                            <w:fldChar w:fldCharType="separate"/>
                          </w:r>
                          <w:r w:rsidR="00232C8B">
                            <w:rPr>
                              <w:noProof/>
                            </w:rPr>
                            <w:t>1</w:t>
                          </w:r>
                          <w:r>
                            <w:fldChar w:fldCharType="end"/>
                          </w:r>
                        </w:p>
                      </w:txbxContent>
                    </wps:txbx>
                    <wps:bodyPr vert="horz" wrap="square" lIns="0" tIns="0" rIns="0" bIns="0" anchor="t" anchorCtr="0"/>
                  </wps:wsp>
                </a:graphicData>
              </a:graphic>
            </wp:anchor>
          </w:drawing>
        </mc:Choice>
        <mc:Fallback>
          <w:pict>
            <v:shape w14:anchorId="2F0EA8EB"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12869D0F" w14:textId="54B3B4B4" w:rsidR="00BF5DFE" w:rsidRDefault="000F0DAA">
                    <w:pPr>
                      <w:pStyle w:val="Referentiegegevens"/>
                    </w:pPr>
                    <w:r>
                      <w:t xml:space="preserve">Pagina </w:t>
                    </w:r>
                    <w:r>
                      <w:fldChar w:fldCharType="begin"/>
                    </w:r>
                    <w:r>
                      <w:instrText>PAGE</w:instrText>
                    </w:r>
                    <w:r>
                      <w:fldChar w:fldCharType="separate"/>
                    </w:r>
                    <w:r w:rsidR="004534D0">
                      <w:rPr>
                        <w:noProof/>
                      </w:rPr>
                      <w:t>2</w:t>
                    </w:r>
                    <w:r>
                      <w:fldChar w:fldCharType="end"/>
                    </w:r>
                    <w:r>
                      <w:t xml:space="preserve"> van </w:t>
                    </w:r>
                    <w:r>
                      <w:fldChar w:fldCharType="begin"/>
                    </w:r>
                    <w:r>
                      <w:instrText>NUMPAGES</w:instrText>
                    </w:r>
                    <w:r>
                      <w:fldChar w:fldCharType="separate"/>
                    </w:r>
                    <w:r w:rsidR="00232C8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A58F844" wp14:editId="02392B17">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8D0FD03" w14:textId="77777777" w:rsidR="00E03A81" w:rsidRDefault="00E03A81"/>
                      </w:txbxContent>
                    </wps:txbx>
                    <wps:bodyPr vert="horz" wrap="square" lIns="0" tIns="0" rIns="0" bIns="0" anchor="t" anchorCtr="0"/>
                  </wps:wsp>
                </a:graphicData>
              </a:graphic>
            </wp:anchor>
          </w:drawing>
        </mc:Choice>
        <mc:Fallback>
          <w:pict>
            <v:shape w14:anchorId="3A58F844"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38D0FD03" w14:textId="77777777" w:rsidR="00E03A81" w:rsidRDefault="00E03A8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636B16C" wp14:editId="5B41728C">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F8C1B66" w14:textId="77777777" w:rsidR="00E03A81" w:rsidRDefault="00E03A81"/>
                      </w:txbxContent>
                    </wps:txbx>
                    <wps:bodyPr vert="horz" wrap="square" lIns="0" tIns="0" rIns="0" bIns="0" anchor="t" anchorCtr="0"/>
                  </wps:wsp>
                </a:graphicData>
              </a:graphic>
            </wp:anchor>
          </w:drawing>
        </mc:Choice>
        <mc:Fallback>
          <w:pict>
            <v:shape w14:anchorId="6636B16C"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0F8C1B66" w14:textId="77777777" w:rsidR="00E03A81" w:rsidRDefault="00E03A8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14288" w14:textId="77777777" w:rsidR="00BF5DFE" w:rsidRDefault="000F0DAA">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8D44E6E" wp14:editId="03D1CF8B">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65BE9CD" w14:textId="77777777" w:rsidR="00E03A81" w:rsidRDefault="00E03A81"/>
                      </w:txbxContent>
                    </wps:txbx>
                    <wps:bodyPr vert="horz" wrap="square" lIns="0" tIns="0" rIns="0" bIns="0" anchor="t" anchorCtr="0"/>
                  </wps:wsp>
                </a:graphicData>
              </a:graphic>
            </wp:anchor>
          </w:drawing>
        </mc:Choice>
        <mc:Fallback>
          <w:pict>
            <v:shapetype w14:anchorId="78D44E6E" id="_x0000_t202" coordsize="21600,21600" o:spt="202" path="m,l,21600r21600,l21600,xe">
              <v:stroke joinstyle="miter"/>
              <v:path gradientshapeok="t" o:connecttype="rect"/>
            </v:shapetype>
            <v:shape id="Rubricering onder" o:spid="_x0000_s1031"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" filled="f" stroked="f">
              <v:textbox inset="0,0,0,0">
                <w:txbxContent>
                  <w:p w14:paraId="665BE9CD" w14:textId="77777777" w:rsidR="00E03A81" w:rsidRDefault="00E03A8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313CB75" wp14:editId="497117AD">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6E823D" w14:textId="6ACCA860" w:rsidR="00BF5DFE" w:rsidRDefault="000F0DAA">
                          <w:pPr>
                            <w:pStyle w:val="Referentiegegevens"/>
                          </w:pPr>
                          <w:r>
                            <w:t xml:space="preserve">Pagina </w:t>
                          </w:r>
                          <w:r>
                            <w:fldChar w:fldCharType="begin"/>
                          </w:r>
                          <w:r>
                            <w:instrText>PAGE</w:instrText>
                          </w:r>
                          <w:r>
                            <w:fldChar w:fldCharType="separate"/>
                          </w:r>
                          <w:r w:rsidR="00811B23">
                            <w:rPr>
                              <w:noProof/>
                            </w:rPr>
                            <w:t>1</w:t>
                          </w:r>
                          <w:r>
                            <w:fldChar w:fldCharType="end"/>
                          </w:r>
                          <w:r>
                            <w:t xml:space="preserve"> van </w:t>
                          </w:r>
                          <w:r>
                            <w:fldChar w:fldCharType="begin"/>
                          </w:r>
                          <w:r>
                            <w:instrText>NUMPAGES</w:instrText>
                          </w:r>
                          <w:r>
                            <w:fldChar w:fldCharType="separate"/>
                          </w:r>
                          <w:r w:rsidR="00811B23">
                            <w:rPr>
                              <w:noProof/>
                            </w:rPr>
                            <w:t>1</w:t>
                          </w:r>
                          <w:r>
                            <w:fldChar w:fldCharType="end"/>
                          </w:r>
                        </w:p>
                      </w:txbxContent>
                    </wps:txbx>
                    <wps:bodyPr vert="horz" wrap="square" lIns="0" tIns="0" rIns="0" bIns="0" anchor="t" anchorCtr="0"/>
                  </wps:wsp>
                </a:graphicData>
              </a:graphic>
            </wp:anchor>
          </w:drawing>
        </mc:Choice>
        <mc:Fallback>
          <w:pict>
            <v:shape w14:anchorId="2313CB75" id="Paginanummer_2" o:spid="_x0000_s1032"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CUAC/asBAAA9AwAADgAAAAAAAAAAAAAAAAAuAgAAZHJzL2Uyb0RvYy54bWxQ&#10;SwECLQAUAAYACAAAACEAWk66ieEAAAAOAQAADwAAAAAAAAAAAAAAAAAFBAAAZHJzL2Rvd25yZXYu&#10;eG1sUEsFBgAAAAAEAAQA8wAAABMFAAAAAA==&#10;" filled="f" stroked="f">
              <v:textbox inset="0,0,0,0">
                <w:txbxContent>
                  <w:p w14:paraId="026E823D" w14:textId="6ACCA860" w:rsidR="00BF5DFE" w:rsidRDefault="000F0DAA">
                    <w:pPr>
                      <w:pStyle w:val="Referentiegegevens"/>
                    </w:pPr>
                    <w:r>
                      <w:t xml:space="preserve">Pagina </w:t>
                    </w:r>
                    <w:r>
                      <w:fldChar w:fldCharType="begin"/>
                    </w:r>
                    <w:r>
                      <w:instrText>PAGE</w:instrText>
                    </w:r>
                    <w:r>
                      <w:fldChar w:fldCharType="separate"/>
                    </w:r>
                    <w:r w:rsidR="00811B23">
                      <w:rPr>
                        <w:noProof/>
                      </w:rPr>
                      <w:t>1</w:t>
                    </w:r>
                    <w:r>
                      <w:fldChar w:fldCharType="end"/>
                    </w:r>
                    <w:r>
                      <w:t xml:space="preserve"> van </w:t>
                    </w:r>
                    <w:r>
                      <w:fldChar w:fldCharType="begin"/>
                    </w:r>
                    <w:r>
                      <w:instrText>NUMPAGES</w:instrText>
                    </w:r>
                    <w:r>
                      <w:fldChar w:fldCharType="separate"/>
                    </w:r>
                    <w:r w:rsidR="00811B2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2A62F54" wp14:editId="0C72571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B57FBED" w14:textId="77777777" w:rsidR="00BF5DFE" w:rsidRDefault="000F0DAA">
                          <w:pPr>
                            <w:pStyle w:val="AfzendgegevensKop0"/>
                          </w:pPr>
                          <w:r>
                            <w:t>Ministerie van Infrastructuur en Waterstaat</w:t>
                          </w:r>
                        </w:p>
                        <w:p w14:paraId="6968896A" w14:textId="77777777" w:rsidR="00BF5DFE" w:rsidRDefault="00BF5DFE">
                          <w:pPr>
                            <w:pStyle w:val="WitregelW1"/>
                          </w:pPr>
                        </w:p>
                        <w:p w14:paraId="6A6C8AEF" w14:textId="77777777" w:rsidR="00BF5DFE" w:rsidRDefault="000F0DAA">
                          <w:pPr>
                            <w:pStyle w:val="Afzendgegevens"/>
                          </w:pPr>
                          <w:r>
                            <w:t>Rijnstraat 8</w:t>
                          </w:r>
                        </w:p>
                        <w:p w14:paraId="611AF473" w14:textId="00CC6E63" w:rsidR="00BF5DFE" w:rsidRPr="00232C8B" w:rsidRDefault="000F0DAA">
                          <w:pPr>
                            <w:pStyle w:val="Afzendgegevens"/>
                            <w:rPr>
                              <w:lang w:val="de-DE"/>
                            </w:rPr>
                          </w:pPr>
                          <w:r w:rsidRPr="00232C8B">
                            <w:rPr>
                              <w:lang w:val="de-DE"/>
                            </w:rPr>
                            <w:t>2515 XP Den Haag</w:t>
                          </w:r>
                        </w:p>
                        <w:p w14:paraId="6220C2C1" w14:textId="77777777" w:rsidR="00BF5DFE" w:rsidRPr="00232C8B" w:rsidRDefault="000F0DAA">
                          <w:pPr>
                            <w:pStyle w:val="Afzendgegevens"/>
                            <w:rPr>
                              <w:lang w:val="de-DE"/>
                            </w:rPr>
                          </w:pPr>
                          <w:r w:rsidRPr="00232C8B">
                            <w:rPr>
                              <w:lang w:val="de-DE"/>
                            </w:rPr>
                            <w:t>Postbus 20901</w:t>
                          </w:r>
                        </w:p>
                        <w:p w14:paraId="1DDC644C" w14:textId="77777777" w:rsidR="00BF5DFE" w:rsidRPr="00232C8B" w:rsidRDefault="000F0DAA">
                          <w:pPr>
                            <w:pStyle w:val="Afzendgegevens"/>
                            <w:rPr>
                              <w:lang w:val="de-DE"/>
                            </w:rPr>
                          </w:pPr>
                          <w:r w:rsidRPr="00232C8B">
                            <w:rPr>
                              <w:lang w:val="de-DE"/>
                            </w:rPr>
                            <w:t>2500 EX Den Haag</w:t>
                          </w:r>
                        </w:p>
                        <w:p w14:paraId="2B006697" w14:textId="77777777" w:rsidR="00BF5DFE" w:rsidRPr="00232C8B" w:rsidRDefault="00BF5DFE">
                          <w:pPr>
                            <w:pStyle w:val="WitregelW1"/>
                            <w:rPr>
                              <w:lang w:val="de-DE"/>
                            </w:rPr>
                          </w:pPr>
                        </w:p>
                        <w:p w14:paraId="496C846C" w14:textId="77777777" w:rsidR="00BF5DFE" w:rsidRPr="00232C8B" w:rsidRDefault="000F0DAA">
                          <w:pPr>
                            <w:pStyle w:val="Afzendgegevens"/>
                            <w:rPr>
                              <w:lang w:val="de-DE"/>
                            </w:rPr>
                          </w:pPr>
                          <w:r w:rsidRPr="00232C8B">
                            <w:rPr>
                              <w:lang w:val="de-DE"/>
                            </w:rPr>
                            <w:t>T   070-456 0000</w:t>
                          </w:r>
                        </w:p>
                        <w:p w14:paraId="63210DB5" w14:textId="77777777" w:rsidR="00BF5DFE" w:rsidRDefault="000F0DAA">
                          <w:pPr>
                            <w:pStyle w:val="Afzendgegevens"/>
                          </w:pPr>
                          <w:r>
                            <w:t>F   070-456 1111</w:t>
                          </w:r>
                        </w:p>
                        <w:p w14:paraId="0617B6DE" w14:textId="77777777" w:rsidR="00BF5DFE" w:rsidRPr="00A477DD" w:rsidRDefault="00BF5DFE" w:rsidP="00A477DD">
                          <w:pPr>
                            <w:pStyle w:val="WitregelW2"/>
                            <w:spacing w:line="276" w:lineRule="auto"/>
                            <w:rPr>
                              <w:sz w:val="13"/>
                              <w:szCs w:val="13"/>
                            </w:rPr>
                          </w:pPr>
                        </w:p>
                        <w:p w14:paraId="6F9007B8" w14:textId="5A9D51D9" w:rsidR="00930E78" w:rsidRPr="00A477DD" w:rsidRDefault="00A477DD" w:rsidP="00A477DD">
                          <w:pPr>
                            <w:spacing w:line="276" w:lineRule="auto"/>
                            <w:rPr>
                              <w:b/>
                              <w:bCs/>
                              <w:sz w:val="13"/>
                              <w:szCs w:val="13"/>
                            </w:rPr>
                          </w:pPr>
                          <w:bookmarkStart w:id="5" w:name="_Hlk167179137"/>
                          <w:r w:rsidRPr="00A477DD">
                            <w:rPr>
                              <w:b/>
                              <w:bCs/>
                              <w:sz w:val="13"/>
                              <w:szCs w:val="13"/>
                            </w:rPr>
                            <w:t>Ons k</w:t>
                          </w:r>
                          <w:r w:rsidR="00930E78" w:rsidRPr="00A477DD">
                            <w:rPr>
                              <w:b/>
                              <w:bCs/>
                              <w:sz w:val="13"/>
                              <w:szCs w:val="13"/>
                            </w:rPr>
                            <w:t>enmerk</w:t>
                          </w:r>
                        </w:p>
                        <w:p w14:paraId="134145A2" w14:textId="49216A17" w:rsidR="00930E78" w:rsidRPr="00A477DD" w:rsidRDefault="00930E78" w:rsidP="00A477DD">
                          <w:pPr>
                            <w:spacing w:line="276" w:lineRule="auto"/>
                            <w:rPr>
                              <w:sz w:val="13"/>
                              <w:szCs w:val="13"/>
                            </w:rPr>
                          </w:pPr>
                          <w:r w:rsidRPr="00A477DD">
                            <w:rPr>
                              <w:sz w:val="13"/>
                              <w:szCs w:val="13"/>
                            </w:rPr>
                            <w:t>IENW/BSK-2024/</w:t>
                          </w:r>
                          <w:r w:rsidR="00A477DD">
                            <w:rPr>
                              <w:sz w:val="13"/>
                              <w:szCs w:val="13"/>
                            </w:rPr>
                            <w:t>345736</w:t>
                          </w:r>
                        </w:p>
                        <w:bookmarkEnd w:id="5"/>
                        <w:p w14:paraId="7CFD1BB0" w14:textId="77777777" w:rsidR="00930E78" w:rsidRPr="00A477DD" w:rsidRDefault="00930E78" w:rsidP="00A477DD">
                          <w:pPr>
                            <w:spacing w:line="276" w:lineRule="auto"/>
                            <w:rPr>
                              <w:sz w:val="13"/>
                              <w:szCs w:val="13"/>
                            </w:rPr>
                          </w:pPr>
                        </w:p>
                        <w:p w14:paraId="56CF1B85" w14:textId="77777777" w:rsidR="00BF5DFE" w:rsidRPr="00A477DD" w:rsidRDefault="000F0DAA" w:rsidP="00A477DD">
                          <w:pPr>
                            <w:pStyle w:val="Referentiegegevenskop"/>
                            <w:spacing w:line="276" w:lineRule="auto"/>
                          </w:pPr>
                          <w:r w:rsidRPr="00A477DD">
                            <w:t>Bijlage(n)</w:t>
                          </w:r>
                        </w:p>
                        <w:p w14:paraId="625F91FC" w14:textId="532B77DB" w:rsidR="00BF5DFE" w:rsidRPr="00A477DD" w:rsidRDefault="00C85BD4" w:rsidP="00A477DD">
                          <w:pPr>
                            <w:pStyle w:val="Referentiegegevens"/>
                            <w:spacing w:line="276" w:lineRule="auto"/>
                          </w:pPr>
                          <w:r>
                            <w:t>4</w:t>
                          </w:r>
                        </w:p>
                      </w:txbxContent>
                    </wps:txbx>
                    <wps:bodyPr vert="horz" wrap="square" lIns="0" tIns="0" rIns="0" bIns="0" anchor="t" anchorCtr="0"/>
                  </wps:wsp>
                </a:graphicData>
              </a:graphic>
            </wp:anchor>
          </w:drawing>
        </mc:Choice>
        <mc:Fallback>
          <w:pict>
            <v:shape w14:anchorId="12A62F54" id="Colofon_2" o:spid="_x0000_s1033"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D+ap60qQEAADkDAAAOAAAAAAAAAAAAAAAAAC4CAABkcnMvZTJvRG9jLnhtbFBL&#10;AQItABQABgAIAAAAIQAjtp0b4gAAAA0BAAAPAAAAAAAAAAAAAAAAAAMEAABkcnMvZG93bnJldi54&#10;bWxQSwUGAAAAAAQABADzAAAAEgUAAAAA&#10;" filled="f" stroked="f">
              <v:textbox inset="0,0,0,0">
                <w:txbxContent>
                  <w:p w14:paraId="2B57FBED" w14:textId="77777777" w:rsidR="00BF5DFE" w:rsidRDefault="000F0DAA">
                    <w:pPr>
                      <w:pStyle w:val="AfzendgegevensKop0"/>
                    </w:pPr>
                    <w:r>
                      <w:t>Ministerie van Infrastructuur en Waterstaat</w:t>
                    </w:r>
                  </w:p>
                  <w:p w14:paraId="6968896A" w14:textId="77777777" w:rsidR="00BF5DFE" w:rsidRDefault="00BF5DFE">
                    <w:pPr>
                      <w:pStyle w:val="WitregelW1"/>
                    </w:pPr>
                  </w:p>
                  <w:p w14:paraId="6A6C8AEF" w14:textId="77777777" w:rsidR="00BF5DFE" w:rsidRDefault="000F0DAA">
                    <w:pPr>
                      <w:pStyle w:val="Afzendgegevens"/>
                    </w:pPr>
                    <w:r>
                      <w:t>Rijnstraat 8</w:t>
                    </w:r>
                  </w:p>
                  <w:p w14:paraId="611AF473" w14:textId="00CC6E63" w:rsidR="00BF5DFE" w:rsidRPr="00232C8B" w:rsidRDefault="000F0DAA">
                    <w:pPr>
                      <w:pStyle w:val="Afzendgegevens"/>
                      <w:rPr>
                        <w:lang w:val="de-DE"/>
                      </w:rPr>
                    </w:pPr>
                    <w:r w:rsidRPr="00232C8B">
                      <w:rPr>
                        <w:lang w:val="de-DE"/>
                      </w:rPr>
                      <w:t>2515 XP Den Haag</w:t>
                    </w:r>
                  </w:p>
                  <w:p w14:paraId="6220C2C1" w14:textId="77777777" w:rsidR="00BF5DFE" w:rsidRPr="00232C8B" w:rsidRDefault="000F0DAA">
                    <w:pPr>
                      <w:pStyle w:val="Afzendgegevens"/>
                      <w:rPr>
                        <w:lang w:val="de-DE"/>
                      </w:rPr>
                    </w:pPr>
                    <w:r w:rsidRPr="00232C8B">
                      <w:rPr>
                        <w:lang w:val="de-DE"/>
                      </w:rPr>
                      <w:t>Postbus 20901</w:t>
                    </w:r>
                  </w:p>
                  <w:p w14:paraId="1DDC644C" w14:textId="77777777" w:rsidR="00BF5DFE" w:rsidRPr="00232C8B" w:rsidRDefault="000F0DAA">
                    <w:pPr>
                      <w:pStyle w:val="Afzendgegevens"/>
                      <w:rPr>
                        <w:lang w:val="de-DE"/>
                      </w:rPr>
                    </w:pPr>
                    <w:r w:rsidRPr="00232C8B">
                      <w:rPr>
                        <w:lang w:val="de-DE"/>
                      </w:rPr>
                      <w:t>2500 EX Den Haag</w:t>
                    </w:r>
                  </w:p>
                  <w:p w14:paraId="2B006697" w14:textId="77777777" w:rsidR="00BF5DFE" w:rsidRPr="00232C8B" w:rsidRDefault="00BF5DFE">
                    <w:pPr>
                      <w:pStyle w:val="WitregelW1"/>
                      <w:rPr>
                        <w:lang w:val="de-DE"/>
                      </w:rPr>
                    </w:pPr>
                  </w:p>
                  <w:p w14:paraId="496C846C" w14:textId="77777777" w:rsidR="00BF5DFE" w:rsidRPr="00232C8B" w:rsidRDefault="000F0DAA">
                    <w:pPr>
                      <w:pStyle w:val="Afzendgegevens"/>
                      <w:rPr>
                        <w:lang w:val="de-DE"/>
                      </w:rPr>
                    </w:pPr>
                    <w:r w:rsidRPr="00232C8B">
                      <w:rPr>
                        <w:lang w:val="de-DE"/>
                      </w:rPr>
                      <w:t>T   070-456 0000</w:t>
                    </w:r>
                  </w:p>
                  <w:p w14:paraId="63210DB5" w14:textId="77777777" w:rsidR="00BF5DFE" w:rsidRDefault="000F0DAA">
                    <w:pPr>
                      <w:pStyle w:val="Afzendgegevens"/>
                    </w:pPr>
                    <w:r>
                      <w:t>F   070-456 1111</w:t>
                    </w:r>
                  </w:p>
                  <w:p w14:paraId="0617B6DE" w14:textId="77777777" w:rsidR="00BF5DFE" w:rsidRPr="00A477DD" w:rsidRDefault="00BF5DFE" w:rsidP="00A477DD">
                    <w:pPr>
                      <w:pStyle w:val="WitregelW2"/>
                      <w:spacing w:line="276" w:lineRule="auto"/>
                      <w:rPr>
                        <w:sz w:val="13"/>
                        <w:szCs w:val="13"/>
                      </w:rPr>
                    </w:pPr>
                  </w:p>
                  <w:p w14:paraId="6F9007B8" w14:textId="5A9D51D9" w:rsidR="00930E78" w:rsidRPr="00A477DD" w:rsidRDefault="00A477DD" w:rsidP="00A477DD">
                    <w:pPr>
                      <w:spacing w:line="276" w:lineRule="auto"/>
                      <w:rPr>
                        <w:b/>
                        <w:bCs/>
                        <w:sz w:val="13"/>
                        <w:szCs w:val="13"/>
                      </w:rPr>
                    </w:pPr>
                    <w:bookmarkStart w:id="6" w:name="_Hlk167179137"/>
                    <w:r w:rsidRPr="00A477DD">
                      <w:rPr>
                        <w:b/>
                        <w:bCs/>
                        <w:sz w:val="13"/>
                        <w:szCs w:val="13"/>
                      </w:rPr>
                      <w:t>Ons k</w:t>
                    </w:r>
                    <w:r w:rsidR="00930E78" w:rsidRPr="00A477DD">
                      <w:rPr>
                        <w:b/>
                        <w:bCs/>
                        <w:sz w:val="13"/>
                        <w:szCs w:val="13"/>
                      </w:rPr>
                      <w:t>enmerk</w:t>
                    </w:r>
                  </w:p>
                  <w:p w14:paraId="134145A2" w14:textId="49216A17" w:rsidR="00930E78" w:rsidRPr="00A477DD" w:rsidRDefault="00930E78" w:rsidP="00A477DD">
                    <w:pPr>
                      <w:spacing w:line="276" w:lineRule="auto"/>
                      <w:rPr>
                        <w:sz w:val="13"/>
                        <w:szCs w:val="13"/>
                      </w:rPr>
                    </w:pPr>
                    <w:r w:rsidRPr="00A477DD">
                      <w:rPr>
                        <w:sz w:val="13"/>
                        <w:szCs w:val="13"/>
                      </w:rPr>
                      <w:t>IENW/BSK-2024/</w:t>
                    </w:r>
                    <w:r w:rsidR="00A477DD">
                      <w:rPr>
                        <w:sz w:val="13"/>
                        <w:szCs w:val="13"/>
                      </w:rPr>
                      <w:t>345736</w:t>
                    </w:r>
                  </w:p>
                  <w:bookmarkEnd w:id="6"/>
                  <w:p w14:paraId="7CFD1BB0" w14:textId="77777777" w:rsidR="00930E78" w:rsidRPr="00A477DD" w:rsidRDefault="00930E78" w:rsidP="00A477DD">
                    <w:pPr>
                      <w:spacing w:line="276" w:lineRule="auto"/>
                      <w:rPr>
                        <w:sz w:val="13"/>
                        <w:szCs w:val="13"/>
                      </w:rPr>
                    </w:pPr>
                  </w:p>
                  <w:p w14:paraId="56CF1B85" w14:textId="77777777" w:rsidR="00BF5DFE" w:rsidRPr="00A477DD" w:rsidRDefault="000F0DAA" w:rsidP="00A477DD">
                    <w:pPr>
                      <w:pStyle w:val="Referentiegegevenskop"/>
                      <w:spacing w:line="276" w:lineRule="auto"/>
                    </w:pPr>
                    <w:r w:rsidRPr="00A477DD">
                      <w:t>Bijlage(n)</w:t>
                    </w:r>
                  </w:p>
                  <w:p w14:paraId="625F91FC" w14:textId="532B77DB" w:rsidR="00BF5DFE" w:rsidRPr="00A477DD" w:rsidRDefault="00C85BD4" w:rsidP="00A477DD">
                    <w:pPr>
                      <w:pStyle w:val="Referentiegegevens"/>
                      <w:spacing w:line="276" w:lineRule="auto"/>
                    </w:pPr>
                    <w:r>
                      <w:t>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983382A" wp14:editId="5A0E68F1">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B5838D2" w14:textId="77777777" w:rsidR="00BF5DFE" w:rsidRDefault="000F0DAA">
                          <w:pPr>
                            <w:pStyle w:val="MarginlessContainer"/>
                          </w:pPr>
                          <w:r>
                            <w:rPr>
                              <w:noProof/>
                              <w:lang w:val="en-GB" w:eastAsia="en-GB"/>
                            </w:rPr>
                            <w:drawing>
                              <wp:inline distT="0" distB="0" distL="0" distR="0" wp14:anchorId="36107137" wp14:editId="2FD42CFD">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83382A" id="lint_2" o:spid="_x0000_s1034"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EnicmqAEAADUDAAAOAAAAAAAAAAAAAAAAAC4CAABkcnMvZTJvRG9jLnhtbFBLAQItABQA&#10;BgAIAAAAIQAGoydU3QAAAAgBAAAPAAAAAAAAAAAAAAAAAAIEAABkcnMvZG93bnJldi54bWxQSwUG&#10;AAAAAAQABADzAAAADAUAAAAA&#10;" filled="f" stroked="f">
              <v:textbox inset="0,0,0,0">
                <w:txbxContent>
                  <w:p w14:paraId="7B5838D2" w14:textId="77777777" w:rsidR="00BF5DFE" w:rsidRDefault="000F0DAA">
                    <w:pPr>
                      <w:pStyle w:val="MarginlessContainer"/>
                    </w:pPr>
                    <w:r>
                      <w:rPr>
                        <w:noProof/>
                        <w:lang w:val="en-GB" w:eastAsia="en-GB"/>
                      </w:rPr>
                      <w:drawing>
                        <wp:inline distT="0" distB="0" distL="0" distR="0" wp14:anchorId="36107137" wp14:editId="2FD42CFD">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5DCBC8A" wp14:editId="3039F5EA">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D5C1F8" w14:textId="77777777" w:rsidR="00BF5DFE" w:rsidRDefault="000F0DAA">
                          <w:pPr>
                            <w:pStyle w:val="MarginlessContainer"/>
                          </w:pPr>
                          <w:r>
                            <w:rPr>
                              <w:noProof/>
                              <w:lang w:val="en-GB" w:eastAsia="en-GB"/>
                            </w:rPr>
                            <w:drawing>
                              <wp:inline distT="0" distB="0" distL="0" distR="0" wp14:anchorId="79CEAFDC" wp14:editId="093D95D8">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DCBC8A" id="Woordmerk_2" o:spid="_x0000_s1035"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C9lGhWrQEAADsDAAAOAAAAAAAAAAAAAAAAAC4CAABkcnMvZTJvRG9jLnhtbFBL&#10;AQItABQABgAIAAAAIQBYw2c/3gAAAAgBAAAPAAAAAAAAAAAAAAAAAAcEAABkcnMvZG93bnJldi54&#10;bWxQSwUGAAAAAAQABADzAAAAEgUAAAAA&#10;" filled="f" stroked="f">
              <v:textbox inset="0,0,0,0">
                <w:txbxContent>
                  <w:p w14:paraId="55D5C1F8" w14:textId="77777777" w:rsidR="00BF5DFE" w:rsidRDefault="000F0DAA">
                    <w:pPr>
                      <w:pStyle w:val="MarginlessContainer"/>
                    </w:pPr>
                    <w:r>
                      <w:rPr>
                        <w:noProof/>
                        <w:lang w:val="en-GB" w:eastAsia="en-GB"/>
                      </w:rPr>
                      <w:drawing>
                        <wp:inline distT="0" distB="0" distL="0" distR="0" wp14:anchorId="79CEAFDC" wp14:editId="093D95D8">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A9BEE8B" wp14:editId="0B1B30DA">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B700164" w14:textId="77777777" w:rsidR="00BF5DFE" w:rsidRDefault="000F0DA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A9BEE8B" id="Retourregel_2" o:spid="_x0000_s1036"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" filled="f" stroked="f">
              <v:textbox inset="0,0,0,0">
                <w:txbxContent>
                  <w:p w14:paraId="1B700164" w14:textId="77777777" w:rsidR="00BF5DFE" w:rsidRDefault="000F0DA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D2DD351" wp14:editId="5210A623">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CA27856" w14:textId="77777777" w:rsidR="00BF5DFE" w:rsidRDefault="000F0DA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D2DD351" id="Toezendgegevens_2" o:spid="_x0000_s1037"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" filled="f" stroked="f">
              <v:textbox inset="0,0,0,0">
                <w:txbxContent>
                  <w:p w14:paraId="0CA27856" w14:textId="77777777" w:rsidR="00BF5DFE" w:rsidRDefault="000F0DA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3C27324" wp14:editId="2636B9CD">
              <wp:simplePos x="0" y="0"/>
              <wp:positionH relativeFrom="page">
                <wp:posOffset>1009650</wp:posOffset>
              </wp:positionH>
              <wp:positionV relativeFrom="page">
                <wp:posOffset>3637915</wp:posOffset>
              </wp:positionV>
              <wp:extent cx="4105275" cy="828675"/>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8286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F5DFE" w14:paraId="692DDD1E" w14:textId="77777777">
                            <w:trPr>
                              <w:trHeight w:val="200"/>
                            </w:trPr>
                            <w:tc>
                              <w:tcPr>
                                <w:tcW w:w="1140" w:type="dxa"/>
                              </w:tcPr>
                              <w:p w14:paraId="27334B42" w14:textId="77777777" w:rsidR="00BF5DFE" w:rsidRDefault="00BF5DFE"/>
                            </w:tc>
                            <w:tc>
                              <w:tcPr>
                                <w:tcW w:w="5400" w:type="dxa"/>
                              </w:tcPr>
                              <w:p w14:paraId="75DAE270" w14:textId="77777777" w:rsidR="00BF5DFE" w:rsidRDefault="00BF5DFE"/>
                            </w:tc>
                          </w:tr>
                          <w:tr w:rsidR="00BF5DFE" w14:paraId="4DD97E39" w14:textId="77777777">
                            <w:trPr>
                              <w:trHeight w:val="240"/>
                            </w:trPr>
                            <w:tc>
                              <w:tcPr>
                                <w:tcW w:w="1140" w:type="dxa"/>
                              </w:tcPr>
                              <w:p w14:paraId="1F88C09C" w14:textId="77777777" w:rsidR="00BF5DFE" w:rsidRDefault="000F0DAA">
                                <w:r>
                                  <w:t>Datum</w:t>
                                </w:r>
                              </w:p>
                            </w:tc>
                            <w:tc>
                              <w:tcPr>
                                <w:tcW w:w="5400" w:type="dxa"/>
                              </w:tcPr>
                              <w:p w14:paraId="5C51EC0C" w14:textId="47B2295C" w:rsidR="00BF5DFE" w:rsidRDefault="00C85BD4">
                                <w:r>
                                  <w:t>17 januari 2025</w:t>
                                </w:r>
                              </w:p>
                            </w:tc>
                          </w:tr>
                          <w:tr w:rsidR="00BF5DFE" w14:paraId="55AA2A6E" w14:textId="77777777">
                            <w:trPr>
                              <w:trHeight w:val="240"/>
                            </w:trPr>
                            <w:tc>
                              <w:tcPr>
                                <w:tcW w:w="1140" w:type="dxa"/>
                              </w:tcPr>
                              <w:p w14:paraId="2BCC1FD5" w14:textId="77777777" w:rsidR="00BF5DFE" w:rsidRDefault="000F0DAA">
                                <w:r>
                                  <w:t>Betreft</w:t>
                                </w:r>
                              </w:p>
                            </w:tc>
                            <w:tc>
                              <w:tcPr>
                                <w:tcW w:w="5400" w:type="dxa"/>
                              </w:tcPr>
                              <w:p w14:paraId="50EE0106" w14:textId="2EBAE3EE" w:rsidR="00BF5DFE" w:rsidRDefault="00A31318">
                                <w:r>
                                  <w:t>Beleidsvisie</w:t>
                                </w:r>
                                <w:r w:rsidR="00EC690F">
                                  <w:t xml:space="preserve"> afvalverbranding </w:t>
                                </w:r>
                                <w:r w:rsidR="00CA36C6">
                                  <w:t>en maatwerk met afvalverbrandingsinstallaties</w:t>
                                </w:r>
                              </w:p>
                            </w:tc>
                          </w:tr>
                          <w:tr w:rsidR="00BF5DFE" w14:paraId="5EA6C8FE" w14:textId="77777777">
                            <w:trPr>
                              <w:trHeight w:val="200"/>
                            </w:trPr>
                            <w:tc>
                              <w:tcPr>
                                <w:tcW w:w="1140" w:type="dxa"/>
                              </w:tcPr>
                              <w:p w14:paraId="7C2AA356" w14:textId="77777777" w:rsidR="00BF5DFE" w:rsidRDefault="00BF5DFE"/>
                            </w:tc>
                            <w:tc>
                              <w:tcPr>
                                <w:tcW w:w="5400" w:type="dxa"/>
                              </w:tcPr>
                              <w:p w14:paraId="0AC9113B" w14:textId="77777777" w:rsidR="00BF5DFE" w:rsidRDefault="00BF5DFE"/>
                            </w:tc>
                          </w:tr>
                        </w:tbl>
                        <w:p w14:paraId="3F7999D5" w14:textId="77777777" w:rsidR="00E03A81" w:rsidRDefault="00E03A8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3C27324" id="Documentgegevens" o:spid="_x0000_s1038" type="#_x0000_t202" style="position:absolute;margin-left:79.5pt;margin-top:286.45pt;width:323.25pt;height:65.2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" filled="f" stroked="f">
              <v:textbox inset="0,0,0,0">
                <w:txbxContent>
                  <w:tbl>
                    <w:tblPr>
                      <w:tblW w:w="0" w:type="auto"/>
                      <w:tblLayout w:type="fixed"/>
                      <w:tblLook w:val="07E0" w:firstRow="1" w:lastRow="1" w:firstColumn="1" w:lastColumn="1" w:noHBand="1" w:noVBand="1"/>
                    </w:tblPr>
                    <w:tblGrid>
                      <w:gridCol w:w="1140"/>
                      <w:gridCol w:w="5400"/>
                    </w:tblGrid>
                    <w:tr w:rsidR="00BF5DFE" w14:paraId="692DDD1E" w14:textId="77777777">
                      <w:trPr>
                        <w:trHeight w:val="200"/>
                      </w:trPr>
                      <w:tc>
                        <w:tcPr>
                          <w:tcW w:w="1140" w:type="dxa"/>
                        </w:tcPr>
                        <w:p w14:paraId="27334B42" w14:textId="77777777" w:rsidR="00BF5DFE" w:rsidRDefault="00BF5DFE"/>
                      </w:tc>
                      <w:tc>
                        <w:tcPr>
                          <w:tcW w:w="5400" w:type="dxa"/>
                        </w:tcPr>
                        <w:p w14:paraId="75DAE270" w14:textId="77777777" w:rsidR="00BF5DFE" w:rsidRDefault="00BF5DFE"/>
                      </w:tc>
                    </w:tr>
                    <w:tr w:rsidR="00BF5DFE" w14:paraId="4DD97E39" w14:textId="77777777">
                      <w:trPr>
                        <w:trHeight w:val="240"/>
                      </w:trPr>
                      <w:tc>
                        <w:tcPr>
                          <w:tcW w:w="1140" w:type="dxa"/>
                        </w:tcPr>
                        <w:p w14:paraId="1F88C09C" w14:textId="77777777" w:rsidR="00BF5DFE" w:rsidRDefault="000F0DAA">
                          <w:r>
                            <w:t>Datum</w:t>
                          </w:r>
                        </w:p>
                      </w:tc>
                      <w:tc>
                        <w:tcPr>
                          <w:tcW w:w="5400" w:type="dxa"/>
                        </w:tcPr>
                        <w:p w14:paraId="5C51EC0C" w14:textId="47B2295C" w:rsidR="00BF5DFE" w:rsidRDefault="00C85BD4">
                          <w:r>
                            <w:t>17 januari 2025</w:t>
                          </w:r>
                        </w:p>
                      </w:tc>
                    </w:tr>
                    <w:tr w:rsidR="00BF5DFE" w14:paraId="55AA2A6E" w14:textId="77777777">
                      <w:trPr>
                        <w:trHeight w:val="240"/>
                      </w:trPr>
                      <w:tc>
                        <w:tcPr>
                          <w:tcW w:w="1140" w:type="dxa"/>
                        </w:tcPr>
                        <w:p w14:paraId="2BCC1FD5" w14:textId="77777777" w:rsidR="00BF5DFE" w:rsidRDefault="000F0DAA">
                          <w:r>
                            <w:t>Betreft</w:t>
                          </w:r>
                        </w:p>
                      </w:tc>
                      <w:tc>
                        <w:tcPr>
                          <w:tcW w:w="5400" w:type="dxa"/>
                        </w:tcPr>
                        <w:p w14:paraId="50EE0106" w14:textId="2EBAE3EE" w:rsidR="00BF5DFE" w:rsidRDefault="00A31318">
                          <w:r>
                            <w:t>Beleidsvisie</w:t>
                          </w:r>
                          <w:r w:rsidR="00EC690F">
                            <w:t xml:space="preserve"> afvalverbranding </w:t>
                          </w:r>
                          <w:r w:rsidR="00CA36C6">
                            <w:t>en maatwerk met afvalverbrandingsinstallaties</w:t>
                          </w:r>
                        </w:p>
                      </w:tc>
                    </w:tr>
                    <w:tr w:rsidR="00BF5DFE" w14:paraId="5EA6C8FE" w14:textId="77777777">
                      <w:trPr>
                        <w:trHeight w:val="200"/>
                      </w:trPr>
                      <w:tc>
                        <w:tcPr>
                          <w:tcW w:w="1140" w:type="dxa"/>
                        </w:tcPr>
                        <w:p w14:paraId="7C2AA356" w14:textId="77777777" w:rsidR="00BF5DFE" w:rsidRDefault="00BF5DFE"/>
                      </w:tc>
                      <w:tc>
                        <w:tcPr>
                          <w:tcW w:w="5400" w:type="dxa"/>
                        </w:tcPr>
                        <w:p w14:paraId="0AC9113B" w14:textId="77777777" w:rsidR="00BF5DFE" w:rsidRDefault="00BF5DFE"/>
                      </w:tc>
                    </w:tr>
                  </w:tbl>
                  <w:p w14:paraId="3F7999D5" w14:textId="77777777" w:rsidR="00E03A81" w:rsidRDefault="00E03A8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75565FF" wp14:editId="0236CE71">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01F4961" w14:textId="77777777" w:rsidR="00E03A81" w:rsidRDefault="00E03A81"/>
                      </w:txbxContent>
                    </wps:txbx>
                    <wps:bodyPr vert="horz" wrap="square" lIns="0" tIns="0" rIns="0" bIns="0" anchor="t" anchorCtr="0"/>
                  </wps:wsp>
                </a:graphicData>
              </a:graphic>
            </wp:anchor>
          </w:drawing>
        </mc:Choice>
        <mc:Fallback>
          <w:pict>
            <v:shape w14:anchorId="575565FF" id="Merking" o:spid="_x0000_s1039"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39zOvqYBAAA4AwAADgAAAAAAAAAAAAAAAAAuAgAAZHJzL2Uyb0RvYy54bWxQSwECLQAU&#10;AAYACAAAACEAPPsda+AAAAALAQAADwAAAAAAAAAAAAAAAAAABAAAZHJzL2Rvd25yZXYueG1sUEsF&#10;BgAAAAAEAAQA8wAAAA0FAAAAAA==&#10;" filled="f" stroked="f">
              <v:textbox inset="0,0,0,0">
                <w:txbxContent>
                  <w:p w14:paraId="601F4961" w14:textId="77777777" w:rsidR="00E03A81" w:rsidRDefault="00E03A8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BCF9CB"/>
    <w:multiLevelType w:val="multilevel"/>
    <w:tmpl w:val="B2BF962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8A5D81"/>
    <w:multiLevelType w:val="multilevel"/>
    <w:tmpl w:val="89D05C7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CB87673"/>
    <w:multiLevelType w:val="multilevel"/>
    <w:tmpl w:val="5A42464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549061F"/>
    <w:multiLevelType w:val="multilevel"/>
    <w:tmpl w:val="28F8F44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9D26D7E"/>
    <w:multiLevelType w:val="multilevel"/>
    <w:tmpl w:val="A450778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11921A4"/>
    <w:multiLevelType w:val="multilevel"/>
    <w:tmpl w:val="D994DE41"/>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07E6DE5"/>
    <w:multiLevelType w:val="multilevel"/>
    <w:tmpl w:val="198AE925"/>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3091A88"/>
    <w:multiLevelType w:val="multilevel"/>
    <w:tmpl w:val="EAEAC32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73898B"/>
    <w:multiLevelType w:val="multilevel"/>
    <w:tmpl w:val="6CFFB39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D2158A9"/>
    <w:multiLevelType w:val="multilevel"/>
    <w:tmpl w:val="F89EBAE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EFEEDBC"/>
    <w:multiLevelType w:val="multilevel"/>
    <w:tmpl w:val="09E4D98D"/>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9873B7A"/>
    <w:multiLevelType w:val="multilevel"/>
    <w:tmpl w:val="CEE5C01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992A785"/>
    <w:multiLevelType w:val="multilevel"/>
    <w:tmpl w:val="B8D26EC8"/>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9F7E3B"/>
    <w:multiLevelType w:val="hybridMultilevel"/>
    <w:tmpl w:val="03A0612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9077C06"/>
    <w:multiLevelType w:val="hybridMultilevel"/>
    <w:tmpl w:val="59629F1A"/>
    <w:lvl w:ilvl="0" w:tplc="0413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E1C7A18"/>
    <w:multiLevelType w:val="hybridMultilevel"/>
    <w:tmpl w:val="8D021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E285038"/>
    <w:multiLevelType w:val="hybridMultilevel"/>
    <w:tmpl w:val="6050557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270D415"/>
    <w:multiLevelType w:val="multilevel"/>
    <w:tmpl w:val="B369FBC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694D85"/>
    <w:multiLevelType w:val="hybridMultilevel"/>
    <w:tmpl w:val="93220AC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C3F45C8"/>
    <w:multiLevelType w:val="multilevel"/>
    <w:tmpl w:val="73C85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623DF2"/>
    <w:multiLevelType w:val="multilevel"/>
    <w:tmpl w:val="73F7D47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2C47A41"/>
    <w:multiLevelType w:val="hybridMultilevel"/>
    <w:tmpl w:val="B7BC56A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404626F"/>
    <w:multiLevelType w:val="multilevel"/>
    <w:tmpl w:val="FBD78B2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B44A59"/>
    <w:multiLevelType w:val="multilevel"/>
    <w:tmpl w:val="DBF7148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CE0EAD"/>
    <w:multiLevelType w:val="hybridMultilevel"/>
    <w:tmpl w:val="50C628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5378FF1"/>
    <w:multiLevelType w:val="multilevel"/>
    <w:tmpl w:val="F869B50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144691"/>
    <w:multiLevelType w:val="hybridMultilevel"/>
    <w:tmpl w:val="B62A0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CCC43D6"/>
    <w:multiLevelType w:val="multilevel"/>
    <w:tmpl w:val="0A0A0BA2"/>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4F76A6B"/>
    <w:multiLevelType w:val="hybridMultilevel"/>
    <w:tmpl w:val="AF40C0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662678"/>
    <w:multiLevelType w:val="multilevel"/>
    <w:tmpl w:val="3D59C89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6A17E0"/>
    <w:multiLevelType w:val="hybridMultilevel"/>
    <w:tmpl w:val="879E44B2"/>
    <w:lvl w:ilvl="0" w:tplc="0413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8CE078E"/>
    <w:multiLevelType w:val="hybridMultilevel"/>
    <w:tmpl w:val="F52A0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EAD64D2"/>
    <w:multiLevelType w:val="multilevel"/>
    <w:tmpl w:val="53EFA6D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2"/>
  </w:num>
  <w:num w:numId="3">
    <w:abstractNumId w:val="3"/>
  </w:num>
  <w:num w:numId="4">
    <w:abstractNumId w:val="9"/>
  </w:num>
  <w:num w:numId="5">
    <w:abstractNumId w:val="8"/>
  </w:num>
  <w:num w:numId="6">
    <w:abstractNumId w:val="29"/>
  </w:num>
  <w:num w:numId="7">
    <w:abstractNumId w:val="12"/>
  </w:num>
  <w:num w:numId="8">
    <w:abstractNumId w:val="27"/>
  </w:num>
  <w:num w:numId="9">
    <w:abstractNumId w:val="20"/>
  </w:num>
  <w:num w:numId="10">
    <w:abstractNumId w:val="25"/>
  </w:num>
  <w:num w:numId="11">
    <w:abstractNumId w:val="1"/>
  </w:num>
  <w:num w:numId="12">
    <w:abstractNumId w:val="17"/>
  </w:num>
  <w:num w:numId="13">
    <w:abstractNumId w:val="4"/>
  </w:num>
  <w:num w:numId="14">
    <w:abstractNumId w:val="23"/>
  </w:num>
  <w:num w:numId="15">
    <w:abstractNumId w:val="11"/>
  </w:num>
  <w:num w:numId="16">
    <w:abstractNumId w:val="0"/>
  </w:num>
  <w:num w:numId="17">
    <w:abstractNumId w:val="5"/>
  </w:num>
  <w:num w:numId="18">
    <w:abstractNumId w:val="6"/>
  </w:num>
  <w:num w:numId="19">
    <w:abstractNumId w:val="2"/>
  </w:num>
  <w:num w:numId="20">
    <w:abstractNumId w:val="22"/>
  </w:num>
  <w:num w:numId="21">
    <w:abstractNumId w:val="10"/>
  </w:num>
  <w:num w:numId="22">
    <w:abstractNumId w:val="26"/>
  </w:num>
  <w:num w:numId="23">
    <w:abstractNumId w:val="14"/>
  </w:num>
  <w:num w:numId="24">
    <w:abstractNumId w:val="18"/>
  </w:num>
  <w:num w:numId="25">
    <w:abstractNumId w:val="19"/>
  </w:num>
  <w:num w:numId="26">
    <w:abstractNumId w:val="24"/>
  </w:num>
  <w:num w:numId="27">
    <w:abstractNumId w:val="13"/>
  </w:num>
  <w:num w:numId="28">
    <w:abstractNumId w:val="21"/>
  </w:num>
  <w:num w:numId="29">
    <w:abstractNumId w:val="28"/>
  </w:num>
  <w:num w:numId="30">
    <w:abstractNumId w:val="31"/>
  </w:num>
  <w:num w:numId="31">
    <w:abstractNumId w:val="15"/>
  </w:num>
  <w:num w:numId="32">
    <w:abstractNumId w:val="3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8B"/>
    <w:rsid w:val="0001663B"/>
    <w:rsid w:val="000218EB"/>
    <w:rsid w:val="000339DA"/>
    <w:rsid w:val="00034533"/>
    <w:rsid w:val="00041975"/>
    <w:rsid w:val="00070D0D"/>
    <w:rsid w:val="00072FEB"/>
    <w:rsid w:val="0009793C"/>
    <w:rsid w:val="000A19CE"/>
    <w:rsid w:val="000B4529"/>
    <w:rsid w:val="000B5758"/>
    <w:rsid w:val="000C0CB6"/>
    <w:rsid w:val="000D00F2"/>
    <w:rsid w:val="000F0DAA"/>
    <w:rsid w:val="00103787"/>
    <w:rsid w:val="00103B27"/>
    <w:rsid w:val="001107EE"/>
    <w:rsid w:val="00112EA3"/>
    <w:rsid w:val="0012211C"/>
    <w:rsid w:val="0012605F"/>
    <w:rsid w:val="001428EF"/>
    <w:rsid w:val="00150EE9"/>
    <w:rsid w:val="00163299"/>
    <w:rsid w:val="00173046"/>
    <w:rsid w:val="00184AE8"/>
    <w:rsid w:val="001913CA"/>
    <w:rsid w:val="00191DA3"/>
    <w:rsid w:val="00191F8E"/>
    <w:rsid w:val="001E0BEC"/>
    <w:rsid w:val="001F2247"/>
    <w:rsid w:val="00221040"/>
    <w:rsid w:val="00223105"/>
    <w:rsid w:val="00232C8B"/>
    <w:rsid w:val="00250843"/>
    <w:rsid w:val="00251E66"/>
    <w:rsid w:val="002642C6"/>
    <w:rsid w:val="00264569"/>
    <w:rsid w:val="0028446A"/>
    <w:rsid w:val="0029116F"/>
    <w:rsid w:val="002A1B99"/>
    <w:rsid w:val="002E316B"/>
    <w:rsid w:val="003248C9"/>
    <w:rsid w:val="003429FC"/>
    <w:rsid w:val="00346B42"/>
    <w:rsid w:val="00361B4D"/>
    <w:rsid w:val="003757B7"/>
    <w:rsid w:val="0038561E"/>
    <w:rsid w:val="003916DD"/>
    <w:rsid w:val="003B2A47"/>
    <w:rsid w:val="003E0BF6"/>
    <w:rsid w:val="003E3E3D"/>
    <w:rsid w:val="00417566"/>
    <w:rsid w:val="00441641"/>
    <w:rsid w:val="0045239A"/>
    <w:rsid w:val="004534D0"/>
    <w:rsid w:val="0046148B"/>
    <w:rsid w:val="004D340A"/>
    <w:rsid w:val="004F71F2"/>
    <w:rsid w:val="005038CF"/>
    <w:rsid w:val="00511276"/>
    <w:rsid w:val="005117E5"/>
    <w:rsid w:val="00571907"/>
    <w:rsid w:val="00582205"/>
    <w:rsid w:val="00592063"/>
    <w:rsid w:val="00596007"/>
    <w:rsid w:val="005968A9"/>
    <w:rsid w:val="005A31DD"/>
    <w:rsid w:val="0061215E"/>
    <w:rsid w:val="00643845"/>
    <w:rsid w:val="00653725"/>
    <w:rsid w:val="00657876"/>
    <w:rsid w:val="00680819"/>
    <w:rsid w:val="006F2607"/>
    <w:rsid w:val="0070138C"/>
    <w:rsid w:val="00726ECC"/>
    <w:rsid w:val="00732F77"/>
    <w:rsid w:val="007355D1"/>
    <w:rsid w:val="0074449D"/>
    <w:rsid w:val="007451BD"/>
    <w:rsid w:val="007809D6"/>
    <w:rsid w:val="007C4136"/>
    <w:rsid w:val="007D1B23"/>
    <w:rsid w:val="007E23B3"/>
    <w:rsid w:val="007F2408"/>
    <w:rsid w:val="00807BD3"/>
    <w:rsid w:val="00811B23"/>
    <w:rsid w:val="0082794F"/>
    <w:rsid w:val="0086183E"/>
    <w:rsid w:val="008719C9"/>
    <w:rsid w:val="008741D3"/>
    <w:rsid w:val="00891BF9"/>
    <w:rsid w:val="008B0C83"/>
    <w:rsid w:val="008C316A"/>
    <w:rsid w:val="008C4633"/>
    <w:rsid w:val="0092672F"/>
    <w:rsid w:val="00930E78"/>
    <w:rsid w:val="00941922"/>
    <w:rsid w:val="009627A2"/>
    <w:rsid w:val="009A515B"/>
    <w:rsid w:val="009D29A2"/>
    <w:rsid w:val="009D497B"/>
    <w:rsid w:val="00A01D87"/>
    <w:rsid w:val="00A179B4"/>
    <w:rsid w:val="00A31318"/>
    <w:rsid w:val="00A33E83"/>
    <w:rsid w:val="00A40055"/>
    <w:rsid w:val="00A41A2D"/>
    <w:rsid w:val="00A44EB7"/>
    <w:rsid w:val="00A477DD"/>
    <w:rsid w:val="00AB2EEA"/>
    <w:rsid w:val="00AC1CBB"/>
    <w:rsid w:val="00AD45F9"/>
    <w:rsid w:val="00AE20A7"/>
    <w:rsid w:val="00B2072E"/>
    <w:rsid w:val="00B52421"/>
    <w:rsid w:val="00B541AA"/>
    <w:rsid w:val="00B713FE"/>
    <w:rsid w:val="00BA58E2"/>
    <w:rsid w:val="00BB6932"/>
    <w:rsid w:val="00BC4EE6"/>
    <w:rsid w:val="00BE0901"/>
    <w:rsid w:val="00BF5DFE"/>
    <w:rsid w:val="00C42B5F"/>
    <w:rsid w:val="00C57D32"/>
    <w:rsid w:val="00C8304F"/>
    <w:rsid w:val="00C85BD4"/>
    <w:rsid w:val="00C936F8"/>
    <w:rsid w:val="00CA278E"/>
    <w:rsid w:val="00CA36C6"/>
    <w:rsid w:val="00CA5FE1"/>
    <w:rsid w:val="00CB44A4"/>
    <w:rsid w:val="00CC7BD4"/>
    <w:rsid w:val="00CE060A"/>
    <w:rsid w:val="00CE348B"/>
    <w:rsid w:val="00CE7489"/>
    <w:rsid w:val="00D033C7"/>
    <w:rsid w:val="00D2196C"/>
    <w:rsid w:val="00D22708"/>
    <w:rsid w:val="00D5018E"/>
    <w:rsid w:val="00D611CC"/>
    <w:rsid w:val="00D676E9"/>
    <w:rsid w:val="00DA1F7B"/>
    <w:rsid w:val="00DB786D"/>
    <w:rsid w:val="00DC0DCE"/>
    <w:rsid w:val="00DC3AE6"/>
    <w:rsid w:val="00DD4625"/>
    <w:rsid w:val="00DE3B41"/>
    <w:rsid w:val="00E00D1A"/>
    <w:rsid w:val="00E03A81"/>
    <w:rsid w:val="00E03F03"/>
    <w:rsid w:val="00E44D9B"/>
    <w:rsid w:val="00EA0AF2"/>
    <w:rsid w:val="00EC690F"/>
    <w:rsid w:val="00ED242C"/>
    <w:rsid w:val="00ED537A"/>
    <w:rsid w:val="00ED6843"/>
    <w:rsid w:val="00F0323E"/>
    <w:rsid w:val="00F032A9"/>
    <w:rsid w:val="00F11E81"/>
    <w:rsid w:val="00F31F0F"/>
    <w:rsid w:val="00F55762"/>
    <w:rsid w:val="00F5685E"/>
    <w:rsid w:val="00F64EC6"/>
    <w:rsid w:val="00F910EF"/>
    <w:rsid w:val="00F94795"/>
    <w:rsid w:val="00FB03AF"/>
    <w:rsid w:val="00FB5A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8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32C8B"/>
    <w:pPr>
      <w:tabs>
        <w:tab w:val="center" w:pos="4536"/>
        <w:tab w:val="right" w:pos="9072"/>
      </w:tabs>
      <w:spacing w:line="240" w:lineRule="auto"/>
    </w:pPr>
  </w:style>
  <w:style w:type="character" w:customStyle="1" w:styleId="HeaderChar">
    <w:name w:val="Header Char"/>
    <w:basedOn w:val="DefaultParagraphFont"/>
    <w:link w:val="Header"/>
    <w:uiPriority w:val="99"/>
    <w:rsid w:val="00232C8B"/>
    <w:rPr>
      <w:rFonts w:ascii="Verdana" w:hAnsi="Verdana"/>
      <w:color w:val="000000"/>
      <w:sz w:val="18"/>
      <w:szCs w:val="18"/>
    </w:rPr>
  </w:style>
  <w:style w:type="paragraph" w:styleId="Footer">
    <w:name w:val="footer"/>
    <w:basedOn w:val="Normal"/>
    <w:link w:val="FooterChar"/>
    <w:uiPriority w:val="99"/>
    <w:unhideWhenUsed/>
    <w:rsid w:val="00232C8B"/>
    <w:pPr>
      <w:tabs>
        <w:tab w:val="center" w:pos="4536"/>
        <w:tab w:val="right" w:pos="9072"/>
      </w:tabs>
      <w:spacing w:line="240" w:lineRule="auto"/>
    </w:pPr>
  </w:style>
  <w:style w:type="character" w:customStyle="1" w:styleId="FooterChar">
    <w:name w:val="Footer Char"/>
    <w:basedOn w:val="DefaultParagraphFont"/>
    <w:link w:val="Footer"/>
    <w:uiPriority w:val="99"/>
    <w:rsid w:val="00232C8B"/>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534D0"/>
    <w:pPr>
      <w:ind w:left="720"/>
      <w:contextualSpacing/>
    </w:pPr>
  </w:style>
  <w:style w:type="paragraph" w:styleId="FootnoteText">
    <w:name w:val="footnote text"/>
    <w:basedOn w:val="Normal"/>
    <w:link w:val="FootnoteTextChar"/>
    <w:uiPriority w:val="99"/>
    <w:semiHidden/>
    <w:unhideWhenUsed/>
    <w:rsid w:val="004534D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534D0"/>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4534D0"/>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592063"/>
    <w:rPr>
      <w:rFonts w:ascii="Verdana" w:hAnsi="Verdana"/>
      <w:color w:val="000000"/>
      <w:sz w:val="18"/>
      <w:szCs w:val="18"/>
    </w:rPr>
  </w:style>
  <w:style w:type="character" w:styleId="CommentReference">
    <w:name w:val="annotation reference"/>
    <w:basedOn w:val="DefaultParagraphFont"/>
    <w:uiPriority w:val="99"/>
    <w:semiHidden/>
    <w:unhideWhenUsed/>
    <w:rsid w:val="00191DA3"/>
    <w:rPr>
      <w:sz w:val="16"/>
      <w:szCs w:val="16"/>
    </w:rPr>
  </w:style>
  <w:style w:type="paragraph" w:styleId="CommentText">
    <w:name w:val="annotation text"/>
    <w:basedOn w:val="Normal"/>
    <w:link w:val="CommentTextChar"/>
    <w:uiPriority w:val="99"/>
    <w:unhideWhenUsed/>
    <w:rsid w:val="00191DA3"/>
    <w:pPr>
      <w:autoSpaceDN/>
      <w:spacing w:after="160" w:line="240" w:lineRule="auto"/>
      <w:textAlignment w:val="auto"/>
    </w:pPr>
    <w:rPr>
      <w:rFonts w:asciiTheme="minorHAnsi" w:eastAsiaTheme="minorEastAsia"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191DA3"/>
    <w:rPr>
      <w:rFonts w:asciiTheme="minorHAnsi" w:eastAsiaTheme="minorEastAsia"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9D29A2"/>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9D29A2"/>
    <w:rPr>
      <w:rFonts w:ascii="Verdana" w:eastAsiaTheme="minorEastAsia" w:hAnsi="Verdana" w:cstheme="minorBidi"/>
      <w:b/>
      <w:bCs/>
      <w:color w:val="000000"/>
      <w:lang w:eastAsia="en-US"/>
    </w:rPr>
  </w:style>
  <w:style w:type="paragraph" w:styleId="Revision">
    <w:name w:val="Revision"/>
    <w:hidden/>
    <w:uiPriority w:val="99"/>
    <w:semiHidden/>
    <w:rsid w:val="000A19CE"/>
    <w:pPr>
      <w:autoSpaceDN/>
      <w:textAlignment w:val="auto"/>
    </w:pPr>
    <w:rPr>
      <w:rFonts w:ascii="Verdana" w:hAnsi="Verdana"/>
      <w:color w:val="000000"/>
      <w:sz w:val="18"/>
      <w:szCs w:val="18"/>
    </w:rPr>
  </w:style>
  <w:style w:type="character" w:styleId="Hyperlink">
    <w:name w:val="Hyperlink"/>
    <w:basedOn w:val="DefaultParagraphFont"/>
    <w:uiPriority w:val="99"/>
    <w:unhideWhenUsed/>
    <w:rsid w:val="00ED242C"/>
    <w:rPr>
      <w:color w:val="0563C1" w:themeColor="hyperlink"/>
      <w:u w:val="single"/>
    </w:rPr>
  </w:style>
  <w:style w:type="character" w:customStyle="1" w:styleId="UnresolvedMention">
    <w:name w:val="Unresolved Mention"/>
    <w:basedOn w:val="DefaultParagraphFont"/>
    <w:uiPriority w:val="99"/>
    <w:semiHidden/>
    <w:unhideWhenUsed/>
    <w:rsid w:val="00ED2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9354">
      <w:bodyDiv w:val="1"/>
      <w:marLeft w:val="0"/>
      <w:marRight w:val="0"/>
      <w:marTop w:val="0"/>
      <w:marBottom w:val="0"/>
      <w:divBdr>
        <w:top w:val="none" w:sz="0" w:space="0" w:color="auto"/>
        <w:left w:val="none" w:sz="0" w:space="0" w:color="auto"/>
        <w:bottom w:val="none" w:sz="0" w:space="0" w:color="auto"/>
        <w:right w:val="none" w:sz="0" w:space="0" w:color="auto"/>
      </w:divBdr>
    </w:div>
    <w:div w:id="763452703">
      <w:bodyDiv w:val="1"/>
      <w:marLeft w:val="0"/>
      <w:marRight w:val="0"/>
      <w:marTop w:val="0"/>
      <w:marBottom w:val="0"/>
      <w:divBdr>
        <w:top w:val="none" w:sz="0" w:space="0" w:color="auto"/>
        <w:left w:val="none" w:sz="0" w:space="0" w:color="auto"/>
        <w:bottom w:val="none" w:sz="0" w:space="0" w:color="auto"/>
        <w:right w:val="none" w:sz="0" w:space="0" w:color="auto"/>
      </w:divBdr>
    </w:div>
    <w:div w:id="852261262">
      <w:bodyDiv w:val="1"/>
      <w:marLeft w:val="0"/>
      <w:marRight w:val="0"/>
      <w:marTop w:val="0"/>
      <w:marBottom w:val="0"/>
      <w:divBdr>
        <w:top w:val="none" w:sz="0" w:space="0" w:color="auto"/>
        <w:left w:val="none" w:sz="0" w:space="0" w:color="auto"/>
        <w:bottom w:val="none" w:sz="0" w:space="0" w:color="auto"/>
        <w:right w:val="none" w:sz="0" w:space="0" w:color="auto"/>
      </w:divBdr>
    </w:div>
    <w:div w:id="1238131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1828</ap:Words>
  <ap:Characters>10421</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2025-01-16T13:39:00.0000000Z</dcterms:created>
  <dcterms:modified xsi:type="dcterms:W3CDTF">2025-01-16T13:39:00.0000000Z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10,11,12</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