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653F" w:rsidRDefault="0007653F" w14:paraId="37422C3E" w14:textId="77777777"/>
    <w:p w:rsidR="0007653F" w:rsidRDefault="00A801E2" w14:paraId="00A804DE" w14:textId="77777777">
      <w:pPr>
        <w:pStyle w:val="WitregelW1bodytekst"/>
      </w:pPr>
      <w:r>
        <w:t xml:space="preserve">In het debat over de Staatscommissie Demografie vorige week hebben de leden Vijlbrief, Podt (beiden D66) en Bikker (CU) een motie ingediend die </w:t>
      </w:r>
      <w:r w:rsidRPr="00A801E2">
        <w:t xml:space="preserve">de regering </w:t>
      </w:r>
      <w:r>
        <w:t xml:space="preserve">verzoekt </w:t>
      </w:r>
      <w:r w:rsidRPr="00A801E2">
        <w:t>om</w:t>
      </w:r>
      <w:r>
        <w:t xml:space="preserve"> e</w:t>
      </w:r>
      <w:r w:rsidRPr="00A801E2">
        <w:t>en toekomstvisie op de economie uit te werken</w:t>
      </w:r>
      <w:r>
        <w:t>.</w:t>
      </w:r>
      <w:r>
        <w:rPr>
          <w:rStyle w:val="Voetnootmarkering"/>
        </w:rPr>
        <w:footnoteReference w:id="1"/>
      </w:r>
      <w:r>
        <w:t xml:space="preserve"> Ik heb daarop toegezegd voor de stemming samen met de Minister van Economische Zaken een appreciatie aan uw Kamer te doen toekomen.</w:t>
      </w:r>
    </w:p>
    <w:p w:rsidR="00A801E2" w:rsidP="00A801E2" w:rsidRDefault="00A801E2" w14:paraId="48CF70EB" w14:textId="77777777"/>
    <w:p w:rsidR="00B05AE8" w:rsidP="00A801E2" w:rsidRDefault="00B05AE8" w14:paraId="592BD105" w14:textId="77777777">
      <w:r>
        <w:t xml:space="preserve">Hiervoor zijn enkele elementen van belang. </w:t>
      </w:r>
      <w:bookmarkStart w:name="_Hlk188014302" w:id="0"/>
      <w:r>
        <w:t>Zo heeft d</w:t>
      </w:r>
      <w:r w:rsidRPr="00A801E2" w:rsidR="00A801E2">
        <w:t>e Minister van Economische Zaken van het vorige kabinet reeds een langetermijnvisie voor de economie aan de Kamer gerapporteerd</w:t>
      </w:r>
      <w:bookmarkEnd w:id="0"/>
      <w:r>
        <w:rPr>
          <w:rStyle w:val="Voetnootmarkering"/>
        </w:rPr>
        <w:footnoteReference w:id="2"/>
      </w:r>
      <w:r w:rsidRPr="00A801E2" w:rsidR="00A801E2">
        <w:t xml:space="preserve">. </w:t>
      </w:r>
    </w:p>
    <w:p w:rsidR="00B05AE8" w:rsidP="00A801E2" w:rsidRDefault="00B05AE8" w14:paraId="00FE9678" w14:textId="77777777"/>
    <w:p w:rsidR="002D190A" w:rsidP="00A801E2" w:rsidRDefault="006F25EE" w14:paraId="41DF316A" w14:textId="77777777">
      <w:r>
        <w:t>Met</w:t>
      </w:r>
      <w:r w:rsidR="00B05AE8">
        <w:t xml:space="preserve"> </w:t>
      </w:r>
      <w:r w:rsidRPr="00A801E2" w:rsidR="00A801E2">
        <w:t xml:space="preserve">het Regeerprogramma </w:t>
      </w:r>
      <w:r>
        <w:t xml:space="preserve">geeft dit kabinet </w:t>
      </w:r>
      <w:r w:rsidR="00B05AE8">
        <w:t>e</w:t>
      </w:r>
      <w:r w:rsidRPr="00A801E2" w:rsidR="00A801E2">
        <w:t xml:space="preserve">en </w:t>
      </w:r>
      <w:r w:rsidR="00B05AE8">
        <w:t>invulling aan het type economie dat we willen zijn</w:t>
      </w:r>
      <w:r w:rsidRPr="00A801E2" w:rsidR="00A801E2">
        <w:t xml:space="preserve">. </w:t>
      </w:r>
      <w:r w:rsidR="00B05AE8">
        <w:t xml:space="preserve">Zo wil dit kabinet </w:t>
      </w:r>
      <w:r w:rsidRPr="00A801E2" w:rsidR="00A801E2">
        <w:t>ons beroep op arbeidsmigratie selectiever maken</w:t>
      </w:r>
      <w:r w:rsidR="002D190A">
        <w:t>,</w:t>
      </w:r>
      <w:r w:rsidR="00B05AE8">
        <w:t xml:space="preserve"> </w:t>
      </w:r>
      <w:r w:rsidR="002D190A">
        <w:t>h</w:t>
      </w:r>
      <w:r w:rsidRPr="00A801E2" w:rsidR="002D190A">
        <w:t xml:space="preserve">etzelfde werk doen met minder mensen </w:t>
      </w:r>
      <w:r w:rsidR="00B05AE8">
        <w:t>en ongewenste concurrentie op arbeidsvoorwaarden tegengaan. Om deze doelen te bewerkstelligen</w:t>
      </w:r>
      <w:r w:rsidRPr="00A801E2" w:rsidR="00A801E2">
        <w:t xml:space="preserve"> komt het kabinet </w:t>
      </w:r>
      <w:r w:rsidR="00B05AE8">
        <w:t xml:space="preserve">het komende half jaar </w:t>
      </w:r>
      <w:r w:rsidRPr="00A801E2" w:rsidR="00B05AE8">
        <w:t xml:space="preserve">samen met sectoren </w:t>
      </w:r>
      <w:r w:rsidR="00B05AE8">
        <w:t xml:space="preserve">tot </w:t>
      </w:r>
      <w:r w:rsidR="002D190A">
        <w:t xml:space="preserve">onder andere </w:t>
      </w:r>
      <w:r w:rsidR="00B05AE8">
        <w:t xml:space="preserve">de </w:t>
      </w:r>
      <w:r w:rsidRPr="00A801E2" w:rsidR="00A801E2">
        <w:t xml:space="preserve">Nota Ruimte, </w:t>
      </w:r>
      <w:r w:rsidRPr="00A801E2" w:rsidR="00686C44">
        <w:t xml:space="preserve">een </w:t>
      </w:r>
      <w:r w:rsidR="00686C44">
        <w:t>P</w:t>
      </w:r>
      <w:r w:rsidRPr="00A801E2" w:rsidR="00686C44">
        <w:t>roductiviteitsagenda</w:t>
      </w:r>
      <w:r w:rsidR="00686C44">
        <w:t xml:space="preserve"> en </w:t>
      </w:r>
      <w:r w:rsidR="00B05AE8">
        <w:t xml:space="preserve">een </w:t>
      </w:r>
      <w:r w:rsidRPr="00A801E2" w:rsidR="00A801E2">
        <w:t xml:space="preserve">afwegingskader voor nieuwe bedrijvigheid. </w:t>
      </w:r>
      <w:r w:rsidRPr="00C1445C" w:rsidR="00C1445C">
        <w:t xml:space="preserve">Daarnaast </w:t>
      </w:r>
      <w:r w:rsidR="00C1445C">
        <w:t>verwacht</w:t>
      </w:r>
      <w:r w:rsidR="006B1156">
        <w:t xml:space="preserve"> het kabinet deze zomer een</w:t>
      </w:r>
      <w:r w:rsidRPr="00C1445C" w:rsidR="00C1445C">
        <w:t xml:space="preserve"> SER-advies </w:t>
      </w:r>
      <w:r w:rsidR="006B1156">
        <w:t>over</w:t>
      </w:r>
      <w:r w:rsidRPr="00C1445C" w:rsidR="00C1445C">
        <w:t xml:space="preserve"> arbeidsmigratie en </w:t>
      </w:r>
      <w:r w:rsidR="006B1156">
        <w:t xml:space="preserve">de uitkomsten van </w:t>
      </w:r>
      <w:r w:rsidRPr="00C1445C" w:rsidR="00C1445C">
        <w:t xml:space="preserve">het IBO </w:t>
      </w:r>
      <w:r w:rsidR="0092761A">
        <w:t>A</w:t>
      </w:r>
      <w:r w:rsidRPr="00C1445C" w:rsidR="00C1445C">
        <w:t>rbeidsmigratie</w:t>
      </w:r>
      <w:r w:rsidR="006B1156">
        <w:t>.</w:t>
      </w:r>
    </w:p>
    <w:p w:rsidR="002D190A" w:rsidP="00A801E2" w:rsidRDefault="002D190A" w14:paraId="2A7795B6" w14:textId="77777777"/>
    <w:p w:rsidRPr="00A801E2" w:rsidR="00A801E2" w:rsidP="00A801E2" w:rsidRDefault="00B05AE8" w14:paraId="48B74321" w14:textId="77777777">
      <w:r>
        <w:t xml:space="preserve">Het kabinet </w:t>
      </w:r>
      <w:r w:rsidR="008B716F">
        <w:t xml:space="preserve">focust daarmee op </w:t>
      </w:r>
      <w:r w:rsidRPr="00A801E2" w:rsidR="00A801E2">
        <w:t xml:space="preserve">de </w:t>
      </w:r>
      <w:r w:rsidR="002D190A">
        <w:t xml:space="preserve">concrete </w:t>
      </w:r>
      <w:r w:rsidRPr="00A801E2" w:rsidR="00A801E2">
        <w:t>keuzes</w:t>
      </w:r>
      <w:r w:rsidR="002D190A">
        <w:t xml:space="preserve"> op de verschillende deelterreinen</w:t>
      </w:r>
      <w:r w:rsidRPr="00A801E2" w:rsidR="00A801E2">
        <w:t xml:space="preserve"> en het implementeren van beleid</w:t>
      </w:r>
      <w:r w:rsidR="002D190A">
        <w:t xml:space="preserve"> </w:t>
      </w:r>
      <w:r w:rsidR="001C6DAA">
        <w:t>om haar</w:t>
      </w:r>
      <w:r w:rsidR="002D190A">
        <w:t xml:space="preserve"> visie vorm </w:t>
      </w:r>
      <w:r w:rsidR="00E55EB6">
        <w:t xml:space="preserve">te </w:t>
      </w:r>
      <w:r w:rsidR="002D190A">
        <w:t xml:space="preserve">geven. Het </w:t>
      </w:r>
      <w:r w:rsidR="00C94352">
        <w:t>ontraadt</w:t>
      </w:r>
      <w:r w:rsidR="002D190A">
        <w:t xml:space="preserve"> daarom </w:t>
      </w:r>
      <w:r w:rsidR="00C94352">
        <w:t>deze motie</w:t>
      </w:r>
      <w:r w:rsidR="002D190A">
        <w:t>.</w:t>
      </w:r>
    </w:p>
    <w:p w:rsidR="00A801E2" w:rsidP="00A801E2" w:rsidRDefault="00A801E2" w14:paraId="399724ED" w14:textId="77777777"/>
    <w:p w:rsidRPr="00A801E2" w:rsidR="00A801E2" w:rsidP="00A801E2" w:rsidRDefault="00A801E2" w14:paraId="76706D10" w14:textId="77777777">
      <w:r>
        <w:t>Mede namens de Minister van Economische Zaken,</w:t>
      </w:r>
    </w:p>
    <w:p w:rsidRPr="00A801E2" w:rsidR="00A801E2" w:rsidP="00A801E2" w:rsidRDefault="00A801E2" w14:paraId="5214FE44" w14:textId="77777777"/>
    <w:p w:rsidR="0007653F" w:rsidRDefault="006B1156" w14:paraId="0A6B4F7F" w14:textId="77777777">
      <w:r>
        <w:t xml:space="preserve">De Minister van Sociale Zaken </w:t>
      </w:r>
      <w:r>
        <w:br/>
        <w:t>en Werkgelegenheid,</w:t>
      </w:r>
    </w:p>
    <w:p w:rsidR="0007653F" w:rsidRDefault="0007653F" w14:paraId="51D577FA" w14:textId="77777777"/>
    <w:p w:rsidR="0007653F" w:rsidRDefault="0007653F" w14:paraId="05689E8C" w14:textId="77777777"/>
    <w:p w:rsidR="0007653F" w:rsidRDefault="0007653F" w14:paraId="1997037B" w14:textId="77777777"/>
    <w:p w:rsidR="0007653F" w:rsidRDefault="0007653F" w14:paraId="516D3603" w14:textId="77777777"/>
    <w:p w:rsidR="0007653F" w:rsidRDefault="0007653F" w14:paraId="65BDF0FF" w14:textId="77777777"/>
    <w:p w:rsidR="0007653F" w:rsidRDefault="006B1156" w14:paraId="42D353A8" w14:textId="77777777">
      <w:r>
        <w:t>Y.J. van Hijum</w:t>
      </w:r>
    </w:p>
    <w:sectPr w:rsidR="000765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0343A" w14:textId="77777777" w:rsidR="00090ADE" w:rsidRDefault="00090ADE">
      <w:pPr>
        <w:spacing w:line="240" w:lineRule="auto"/>
      </w:pPr>
      <w:r>
        <w:separator/>
      </w:r>
    </w:p>
  </w:endnote>
  <w:endnote w:type="continuationSeparator" w:id="0">
    <w:p w14:paraId="68611B09" w14:textId="77777777" w:rsidR="00090ADE" w:rsidRDefault="00090A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DE2C1" w14:textId="77777777" w:rsidR="00671CAB" w:rsidRDefault="00671CA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9E63" w14:textId="77777777" w:rsidR="00671CAB" w:rsidRDefault="00671CA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6844" w14:textId="77777777" w:rsidR="00671CAB" w:rsidRDefault="00671CA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48339" w14:textId="77777777" w:rsidR="00090ADE" w:rsidRDefault="00090ADE">
      <w:pPr>
        <w:spacing w:line="240" w:lineRule="auto"/>
      </w:pPr>
      <w:r>
        <w:separator/>
      </w:r>
    </w:p>
  </w:footnote>
  <w:footnote w:type="continuationSeparator" w:id="0">
    <w:p w14:paraId="0AA32F44" w14:textId="77777777" w:rsidR="00090ADE" w:rsidRDefault="00090ADE">
      <w:pPr>
        <w:spacing w:line="240" w:lineRule="auto"/>
      </w:pPr>
      <w:r>
        <w:continuationSeparator/>
      </w:r>
    </w:p>
  </w:footnote>
  <w:footnote w:id="1">
    <w:p w14:paraId="6A1197CF" w14:textId="77777777" w:rsidR="00A801E2" w:rsidRPr="00A801E2" w:rsidRDefault="00A801E2">
      <w:pPr>
        <w:pStyle w:val="Voetnoottekst"/>
        <w:rPr>
          <w:sz w:val="14"/>
          <w:szCs w:val="14"/>
        </w:rPr>
      </w:pPr>
      <w:r w:rsidRPr="00A801E2">
        <w:rPr>
          <w:rStyle w:val="Voetnootmarkering"/>
          <w:sz w:val="14"/>
          <w:szCs w:val="14"/>
        </w:rPr>
        <w:footnoteRef/>
      </w:r>
      <w:r w:rsidRPr="00A801E2">
        <w:rPr>
          <w:sz w:val="14"/>
          <w:szCs w:val="14"/>
        </w:rPr>
        <w:t xml:space="preserve"> Kamerstukken 36410</w:t>
      </w:r>
      <w:r w:rsidR="00B05AE8">
        <w:rPr>
          <w:sz w:val="14"/>
          <w:szCs w:val="14"/>
        </w:rPr>
        <w:t xml:space="preserve"> nr. </w:t>
      </w:r>
      <w:r w:rsidRPr="00A801E2">
        <w:rPr>
          <w:sz w:val="14"/>
          <w:szCs w:val="14"/>
        </w:rPr>
        <w:t>115</w:t>
      </w:r>
    </w:p>
  </w:footnote>
  <w:footnote w:id="2">
    <w:p w14:paraId="3FF9E007" w14:textId="77777777" w:rsidR="00B05AE8" w:rsidRPr="00B05AE8" w:rsidRDefault="00B05AE8">
      <w:pPr>
        <w:pStyle w:val="Voetnoottekst"/>
        <w:rPr>
          <w:sz w:val="14"/>
          <w:szCs w:val="14"/>
        </w:rPr>
      </w:pPr>
      <w:r w:rsidRPr="00B05AE8">
        <w:rPr>
          <w:rStyle w:val="Voetnootmarkering"/>
          <w:sz w:val="14"/>
          <w:szCs w:val="14"/>
        </w:rPr>
        <w:footnoteRef/>
      </w:r>
      <w:r w:rsidRPr="00B05AE8">
        <w:rPr>
          <w:sz w:val="14"/>
          <w:szCs w:val="14"/>
        </w:rPr>
        <w:t xml:space="preserve"> Kamerstukken 33009 nr. 131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2FDF5" w14:textId="77777777" w:rsidR="00671CAB" w:rsidRDefault="00671CA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C9DF" w14:textId="77777777" w:rsidR="0007653F" w:rsidRDefault="006B1156"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1B078F1" wp14:editId="1A1CBBD3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2AB74A" w14:textId="77777777" w:rsidR="0007653F" w:rsidRDefault="006B1156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05C6849A" w14:textId="77777777" w:rsidR="0007653F" w:rsidRDefault="0007653F">
                          <w:pPr>
                            <w:pStyle w:val="WitregelW2"/>
                          </w:pPr>
                        </w:p>
                        <w:p w14:paraId="2BD9BEF2" w14:textId="77777777" w:rsidR="0007653F" w:rsidRDefault="006B1156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5B7F09D4" w14:textId="5F853759" w:rsidR="005B4EF9" w:rsidRDefault="00C9674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671CAB">
                            <w:fldChar w:fldCharType="separate"/>
                          </w:r>
                          <w:r>
                            <w:t>20 januari 2025</w:t>
                          </w:r>
                          <w:r>
                            <w:fldChar w:fldCharType="end"/>
                          </w:r>
                        </w:p>
                        <w:p w14:paraId="33A8E188" w14:textId="77777777" w:rsidR="0007653F" w:rsidRDefault="0007653F">
                          <w:pPr>
                            <w:pStyle w:val="WitregelW1"/>
                          </w:pPr>
                        </w:p>
                        <w:p w14:paraId="70E0FE3D" w14:textId="77777777" w:rsidR="0007653F" w:rsidRDefault="006B1156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02865037" w14:textId="3CE68636" w:rsidR="005B4EF9" w:rsidRDefault="00C96745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2025-0000014123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1B078F1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542AB74A" w14:textId="77777777" w:rsidR="0007653F" w:rsidRDefault="006B1156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05C6849A" w14:textId="77777777" w:rsidR="0007653F" w:rsidRDefault="0007653F">
                    <w:pPr>
                      <w:pStyle w:val="WitregelW2"/>
                    </w:pPr>
                  </w:p>
                  <w:p w14:paraId="2BD9BEF2" w14:textId="77777777" w:rsidR="0007653F" w:rsidRDefault="006B1156">
                    <w:pPr>
                      <w:pStyle w:val="Referentiegegevenskopjes"/>
                    </w:pPr>
                    <w:r>
                      <w:t>Datum</w:t>
                    </w:r>
                  </w:p>
                  <w:p w14:paraId="5B7F09D4" w14:textId="5F853759" w:rsidR="005B4EF9" w:rsidRDefault="00C9674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 w:rsidR="00671CAB">
                      <w:fldChar w:fldCharType="separate"/>
                    </w:r>
                    <w:r>
                      <w:t>20 januari 2025</w:t>
                    </w:r>
                    <w:r>
                      <w:fldChar w:fldCharType="end"/>
                    </w:r>
                  </w:p>
                  <w:p w14:paraId="33A8E188" w14:textId="77777777" w:rsidR="0007653F" w:rsidRDefault="0007653F">
                    <w:pPr>
                      <w:pStyle w:val="WitregelW1"/>
                    </w:pPr>
                  </w:p>
                  <w:p w14:paraId="70E0FE3D" w14:textId="77777777" w:rsidR="0007653F" w:rsidRDefault="006B1156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02865037" w14:textId="3CE68636" w:rsidR="005B4EF9" w:rsidRDefault="00C96745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2025-0000014123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B5E544F" wp14:editId="4CD53F8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4F1CCB" w14:textId="77777777" w:rsidR="005B4EF9" w:rsidRDefault="00C96745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5E544F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644F1CCB" w14:textId="77777777" w:rsidR="005B4EF9" w:rsidRDefault="00C96745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C322" w14:textId="77777777" w:rsidR="0007653F" w:rsidRDefault="006B1156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BF3F0CC" wp14:editId="48697D27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C4EC6A" w14:textId="77777777" w:rsidR="0007653F" w:rsidRDefault="006B115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EB6233" wp14:editId="4F2324A7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BF3F0CC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77C4EC6A" w14:textId="77777777" w:rsidR="0007653F" w:rsidRDefault="006B115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EB6233" wp14:editId="4F2324A7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1F3201B" wp14:editId="3723649B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701C65" w14:textId="77777777" w:rsidR="0007653F" w:rsidRDefault="006B1156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14:paraId="2BFE058A" w14:textId="77777777" w:rsidR="0007653F" w:rsidRDefault="006B1156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14:paraId="4B275779" w14:textId="77777777" w:rsidR="0007653F" w:rsidRDefault="006B1156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14:paraId="3F539CB7" w14:textId="77777777" w:rsidR="0007653F" w:rsidRDefault="0007653F">
                          <w:pPr>
                            <w:pStyle w:val="WitregelW2"/>
                          </w:pPr>
                        </w:p>
                        <w:p w14:paraId="05AFF791" w14:textId="77777777" w:rsidR="0007653F" w:rsidRDefault="006B1156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AB93C68" w14:textId="0761F4B8" w:rsidR="005B4EF9" w:rsidRDefault="00C96745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2025-0000014123</w:t>
                          </w:r>
                          <w:r>
                            <w:fldChar w:fldCharType="end"/>
                          </w:r>
                        </w:p>
                        <w:p w14:paraId="3F4F4D9A" w14:textId="77777777" w:rsidR="0007653F" w:rsidRDefault="0007653F">
                          <w:pPr>
                            <w:pStyle w:val="WitregelW1"/>
                          </w:pPr>
                        </w:p>
                        <w:p w14:paraId="6060F565" w14:textId="1984BBFC" w:rsidR="005B4EF9" w:rsidRDefault="00C9674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02B3057A" w14:textId="77777777" w:rsidR="0007653F" w:rsidRDefault="0007653F">
                          <w:pPr>
                            <w:pStyle w:val="WitregelW1"/>
                          </w:pPr>
                        </w:p>
                        <w:p w14:paraId="28E5CE5F" w14:textId="0846EF5A" w:rsidR="005B4EF9" w:rsidRDefault="00C9674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F3201B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14701C65" w14:textId="77777777" w:rsidR="0007653F" w:rsidRDefault="006B1156">
                    <w:pPr>
                      <w:pStyle w:val="Afzendgegevens"/>
                    </w:pPr>
                    <w:r>
                      <w:t>Postbus 90801</w:t>
                    </w:r>
                  </w:p>
                  <w:p w14:paraId="2BFE058A" w14:textId="77777777" w:rsidR="0007653F" w:rsidRDefault="006B1156">
                    <w:pPr>
                      <w:pStyle w:val="Afzendgegevens"/>
                    </w:pPr>
                    <w:r>
                      <w:t>2509 LV  Den Haag</w:t>
                    </w:r>
                  </w:p>
                  <w:p w14:paraId="4B275779" w14:textId="77777777" w:rsidR="0007653F" w:rsidRDefault="006B1156">
                    <w:pPr>
                      <w:pStyle w:val="Afzendgegevens"/>
                    </w:pPr>
                    <w:r>
                      <w:t>T   070 333 44 44</w:t>
                    </w:r>
                  </w:p>
                  <w:p w14:paraId="3F539CB7" w14:textId="77777777" w:rsidR="0007653F" w:rsidRDefault="0007653F">
                    <w:pPr>
                      <w:pStyle w:val="WitregelW2"/>
                    </w:pPr>
                  </w:p>
                  <w:p w14:paraId="05AFF791" w14:textId="77777777" w:rsidR="0007653F" w:rsidRDefault="006B1156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AB93C68" w14:textId="0761F4B8" w:rsidR="005B4EF9" w:rsidRDefault="00C96745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2025-0000014123</w:t>
                    </w:r>
                    <w:r>
                      <w:fldChar w:fldCharType="end"/>
                    </w:r>
                  </w:p>
                  <w:p w14:paraId="3F4F4D9A" w14:textId="77777777" w:rsidR="0007653F" w:rsidRDefault="0007653F">
                    <w:pPr>
                      <w:pStyle w:val="WitregelW1"/>
                    </w:pPr>
                  </w:p>
                  <w:p w14:paraId="6060F565" w14:textId="1984BBFC" w:rsidR="005B4EF9" w:rsidRDefault="00C9674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02B3057A" w14:textId="77777777" w:rsidR="0007653F" w:rsidRDefault="0007653F">
                    <w:pPr>
                      <w:pStyle w:val="WitregelW1"/>
                    </w:pPr>
                  </w:p>
                  <w:p w14:paraId="28E5CE5F" w14:textId="0846EF5A" w:rsidR="005B4EF9" w:rsidRDefault="00C9674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3D75C02" wp14:editId="57F1A06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6FBBC0" w14:textId="77777777" w:rsidR="0007653F" w:rsidRDefault="006B1156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D75C02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6E6FBBC0" w14:textId="77777777" w:rsidR="0007653F" w:rsidRDefault="006B1156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BA45E6C" wp14:editId="1BC7337F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793C6D" w14:textId="77777777" w:rsidR="0007653F" w:rsidRDefault="006B1156">
                          <w:r>
                            <w:t>De voorzitter van de Tweede Kamer der Staten-Generaal</w:t>
                          </w:r>
                        </w:p>
                        <w:p w14:paraId="60100926" w14:textId="77777777" w:rsidR="0007653F" w:rsidRDefault="006B1156">
                          <w:r>
                            <w:t>Prinses Irenestraat 6</w:t>
                          </w:r>
                        </w:p>
                        <w:p w14:paraId="623BD1B1" w14:textId="77777777" w:rsidR="0007653F" w:rsidRDefault="006B1156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A45E6C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62793C6D" w14:textId="77777777" w:rsidR="0007653F" w:rsidRDefault="006B1156">
                    <w:r>
                      <w:t>De voorzitter van de Tweede Kamer der Staten-Generaal</w:t>
                    </w:r>
                  </w:p>
                  <w:p w14:paraId="60100926" w14:textId="77777777" w:rsidR="0007653F" w:rsidRDefault="006B1156">
                    <w:r>
                      <w:t>Prinses Irenestraat 6</w:t>
                    </w:r>
                  </w:p>
                  <w:p w14:paraId="623BD1B1" w14:textId="77777777" w:rsidR="0007653F" w:rsidRDefault="006B1156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40F5618" wp14:editId="1B66B116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07653F" w14:paraId="2007CF93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BC9F9E6" w14:textId="77777777" w:rsidR="0007653F" w:rsidRDefault="0007653F"/>
                            </w:tc>
                            <w:tc>
                              <w:tcPr>
                                <w:tcW w:w="5244" w:type="dxa"/>
                              </w:tcPr>
                              <w:p w14:paraId="5E8499A9" w14:textId="77777777" w:rsidR="0007653F" w:rsidRDefault="0007653F"/>
                            </w:tc>
                          </w:tr>
                          <w:tr w:rsidR="0007653F" w14:paraId="3896AADD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6B2F272" w14:textId="77777777" w:rsidR="0007653F" w:rsidRDefault="006B115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A0BFA85" w14:textId="07906D01" w:rsidR="005B4EF9" w:rsidRDefault="00C96745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 w:rsidR="00671CAB">
                                  <w:fldChar w:fldCharType="separate"/>
                                </w:r>
                                <w:r>
                                  <w:t>20 januari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7653F" w14:paraId="448C2F61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725C584" w14:textId="77777777" w:rsidR="0007653F" w:rsidRDefault="006B115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F171BA4" w14:textId="38F84A48" w:rsidR="005B4EF9" w:rsidRDefault="00C96745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Motie toekomstvisie economie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7653F" w14:paraId="4E707E68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1027D0B" w14:textId="77777777" w:rsidR="0007653F" w:rsidRDefault="0007653F"/>
                            </w:tc>
                            <w:tc>
                              <w:tcPr>
                                <w:tcW w:w="5244" w:type="dxa"/>
                              </w:tcPr>
                              <w:p w14:paraId="678402E8" w14:textId="77777777" w:rsidR="0007653F" w:rsidRDefault="0007653F"/>
                            </w:tc>
                          </w:tr>
                        </w:tbl>
                        <w:p w14:paraId="4CAE4CD9" w14:textId="77777777" w:rsidR="00506BC3" w:rsidRDefault="00506BC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0F5618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07653F" w14:paraId="2007CF93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BC9F9E6" w14:textId="77777777" w:rsidR="0007653F" w:rsidRDefault="0007653F"/>
                      </w:tc>
                      <w:tc>
                        <w:tcPr>
                          <w:tcW w:w="5244" w:type="dxa"/>
                        </w:tcPr>
                        <w:p w14:paraId="5E8499A9" w14:textId="77777777" w:rsidR="0007653F" w:rsidRDefault="0007653F"/>
                      </w:tc>
                    </w:tr>
                    <w:tr w:rsidR="0007653F" w14:paraId="3896AADD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6B2F272" w14:textId="77777777" w:rsidR="0007653F" w:rsidRDefault="006B1156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A0BFA85" w14:textId="07906D01" w:rsidR="005B4EF9" w:rsidRDefault="00C96745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671CAB">
                            <w:fldChar w:fldCharType="separate"/>
                          </w:r>
                          <w:r>
                            <w:t>20 januari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7653F" w14:paraId="448C2F61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725C584" w14:textId="77777777" w:rsidR="0007653F" w:rsidRDefault="006B1156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F171BA4" w14:textId="38F84A48" w:rsidR="005B4EF9" w:rsidRDefault="00C96745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Motie toekomstvisie economie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7653F" w14:paraId="4E707E68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1027D0B" w14:textId="77777777" w:rsidR="0007653F" w:rsidRDefault="0007653F"/>
                      </w:tc>
                      <w:tc>
                        <w:tcPr>
                          <w:tcW w:w="5244" w:type="dxa"/>
                        </w:tcPr>
                        <w:p w14:paraId="678402E8" w14:textId="77777777" w:rsidR="0007653F" w:rsidRDefault="0007653F"/>
                      </w:tc>
                    </w:tr>
                  </w:tbl>
                  <w:p w14:paraId="4CAE4CD9" w14:textId="77777777" w:rsidR="00506BC3" w:rsidRDefault="00506BC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DA44EB7" wp14:editId="336CA56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1843D2" w14:textId="77777777" w:rsidR="005B4EF9" w:rsidRDefault="00C96745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A44EB7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4E1843D2" w14:textId="77777777" w:rsidR="005B4EF9" w:rsidRDefault="00C96745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0D1E2B"/>
    <w:multiLevelType w:val="multilevel"/>
    <w:tmpl w:val="2FE7314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BB3A885E"/>
    <w:multiLevelType w:val="multilevel"/>
    <w:tmpl w:val="82229B96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A2EC8C4"/>
    <w:multiLevelType w:val="multilevel"/>
    <w:tmpl w:val="A7F5BB66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5F3A45"/>
    <w:multiLevelType w:val="multilevel"/>
    <w:tmpl w:val="87E043A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23B4B9"/>
    <w:multiLevelType w:val="multilevel"/>
    <w:tmpl w:val="79764C68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CC27FF"/>
    <w:multiLevelType w:val="multilevel"/>
    <w:tmpl w:val="DEF2DEE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19381B9"/>
    <w:multiLevelType w:val="multilevel"/>
    <w:tmpl w:val="C6CDC51A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45353D"/>
    <w:multiLevelType w:val="hybridMultilevel"/>
    <w:tmpl w:val="23E435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96F5E"/>
    <w:multiLevelType w:val="multilevel"/>
    <w:tmpl w:val="4CF76E31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4761183">
    <w:abstractNumId w:val="6"/>
  </w:num>
  <w:num w:numId="2" w16cid:durableId="1337926675">
    <w:abstractNumId w:val="2"/>
  </w:num>
  <w:num w:numId="3" w16cid:durableId="313335381">
    <w:abstractNumId w:val="0"/>
  </w:num>
  <w:num w:numId="4" w16cid:durableId="576479978">
    <w:abstractNumId w:val="5"/>
  </w:num>
  <w:num w:numId="5" w16cid:durableId="1259633825">
    <w:abstractNumId w:val="8"/>
  </w:num>
  <w:num w:numId="6" w16cid:durableId="2007200379">
    <w:abstractNumId w:val="4"/>
  </w:num>
  <w:num w:numId="7" w16cid:durableId="1238713149">
    <w:abstractNumId w:val="1"/>
  </w:num>
  <w:num w:numId="8" w16cid:durableId="708336458">
    <w:abstractNumId w:val="3"/>
  </w:num>
  <w:num w:numId="9" w16cid:durableId="21110067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removePersonalInformation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48"/>
    <w:rsid w:val="0007653F"/>
    <w:rsid w:val="00090ADE"/>
    <w:rsid w:val="001C6DAA"/>
    <w:rsid w:val="001D5A48"/>
    <w:rsid w:val="002D190A"/>
    <w:rsid w:val="003A45A6"/>
    <w:rsid w:val="00506BC3"/>
    <w:rsid w:val="005B2543"/>
    <w:rsid w:val="005B4EF9"/>
    <w:rsid w:val="005E491E"/>
    <w:rsid w:val="00666F03"/>
    <w:rsid w:val="00671CAB"/>
    <w:rsid w:val="00686C44"/>
    <w:rsid w:val="00690C78"/>
    <w:rsid w:val="006B1156"/>
    <w:rsid w:val="006F25EE"/>
    <w:rsid w:val="008B716F"/>
    <w:rsid w:val="0092761A"/>
    <w:rsid w:val="00A801E2"/>
    <w:rsid w:val="00AA474E"/>
    <w:rsid w:val="00AE17CD"/>
    <w:rsid w:val="00B05AE8"/>
    <w:rsid w:val="00C1445C"/>
    <w:rsid w:val="00C3014E"/>
    <w:rsid w:val="00C94352"/>
    <w:rsid w:val="00C96745"/>
    <w:rsid w:val="00E55EB6"/>
    <w:rsid w:val="00F6723E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DE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801E2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801E2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801E2"/>
    <w:rPr>
      <w:vertAlign w:val="superscript"/>
    </w:rPr>
  </w:style>
  <w:style w:type="paragraph" w:styleId="Revisie">
    <w:name w:val="Revision"/>
    <w:hidden/>
    <w:uiPriority w:val="99"/>
    <w:semiHidden/>
    <w:rsid w:val="00690C78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Kamer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81dcdd7-3e43-49fb-ac1e-2321f7e63421}" enabled="1" method="Privileged" siteId="{1321633e-f6b9-44e2-a44f-59b9d264ecb7}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218</ap:Words>
  <ap:Characters>1203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Motie toekomstvisie economie</vt:lpstr>
    </vt:vector>
  </ap:TitlesOfParts>
  <ap:LinksUpToDate>false</ap:LinksUpToDate>
  <ap:CharactersWithSpaces>1419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2025-01-17T12:02:00.0000000Z</dcterms:created>
  <dcterms:modified xsi:type="dcterms:W3CDTF">2025-01-20T08:13:00.0000000Z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Motie toekomstvisie economie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G. Muskee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>_x000d_
</vt:lpwstr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>20 januari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Motie toekomstvisie economie</vt:lpwstr>
  </property>
  <property fmtid="{D5CDD505-2E9C-101B-9397-08002B2CF9AE}" pid="36" name="iOnsKenmerk">
    <vt:lpwstr>2025-0000014123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