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40B3A" w14:paraId="398DF1E9" w14:textId="77777777">
        <w:tc>
          <w:tcPr>
            <w:tcW w:w="6733" w:type="dxa"/>
            <w:gridSpan w:val="2"/>
            <w:tcBorders>
              <w:top w:val="nil"/>
              <w:left w:val="nil"/>
              <w:bottom w:val="nil"/>
              <w:right w:val="nil"/>
            </w:tcBorders>
            <w:vAlign w:val="center"/>
          </w:tcPr>
          <w:p w:rsidR="00997775" w:rsidP="00710A7A" w:rsidRDefault="00997775" w14:paraId="533D79D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87848C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40B3A" w14:paraId="5A72B06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58640DA" w14:textId="77777777">
            <w:r w:rsidRPr="008B0CC5">
              <w:t xml:space="preserve">Vergaderjaar </w:t>
            </w:r>
            <w:r w:rsidR="00AC6B87">
              <w:t>2024-2025</w:t>
            </w:r>
          </w:p>
        </w:tc>
      </w:tr>
      <w:tr w:rsidR="00997775" w:rsidTr="00740B3A" w14:paraId="4E7C2602" w14:textId="77777777">
        <w:trPr>
          <w:cantSplit/>
        </w:trPr>
        <w:tc>
          <w:tcPr>
            <w:tcW w:w="10985" w:type="dxa"/>
            <w:gridSpan w:val="3"/>
            <w:tcBorders>
              <w:top w:val="nil"/>
              <w:left w:val="nil"/>
              <w:bottom w:val="nil"/>
              <w:right w:val="nil"/>
            </w:tcBorders>
          </w:tcPr>
          <w:p w:rsidR="00997775" w:rsidRDefault="00997775" w14:paraId="7CE73F81" w14:textId="77777777"/>
        </w:tc>
      </w:tr>
      <w:tr w:rsidR="00997775" w:rsidTr="00740B3A" w14:paraId="042C2F51" w14:textId="77777777">
        <w:trPr>
          <w:cantSplit/>
        </w:trPr>
        <w:tc>
          <w:tcPr>
            <w:tcW w:w="10985" w:type="dxa"/>
            <w:gridSpan w:val="3"/>
            <w:tcBorders>
              <w:top w:val="nil"/>
              <w:left w:val="nil"/>
              <w:bottom w:val="single" w:color="auto" w:sz="4" w:space="0"/>
              <w:right w:val="nil"/>
            </w:tcBorders>
          </w:tcPr>
          <w:p w:rsidR="00997775" w:rsidRDefault="00997775" w14:paraId="0BCAF52B" w14:textId="77777777"/>
        </w:tc>
      </w:tr>
      <w:tr w:rsidR="00997775" w:rsidTr="00740B3A" w14:paraId="11130B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1FEED9" w14:textId="77777777"/>
        </w:tc>
        <w:tc>
          <w:tcPr>
            <w:tcW w:w="7654" w:type="dxa"/>
            <w:gridSpan w:val="2"/>
          </w:tcPr>
          <w:p w:rsidR="00997775" w:rsidRDefault="00997775" w14:paraId="1A1ACC0F" w14:textId="77777777"/>
        </w:tc>
      </w:tr>
      <w:tr w:rsidR="00740B3A" w:rsidTr="00740B3A" w14:paraId="4D0C63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40B3A" w:rsidP="00740B3A" w:rsidRDefault="00740B3A" w14:paraId="229AF27F" w14:textId="47599A21">
            <w:pPr>
              <w:rPr>
                <w:b/>
              </w:rPr>
            </w:pPr>
            <w:r>
              <w:rPr>
                <w:b/>
              </w:rPr>
              <w:t>36 163</w:t>
            </w:r>
          </w:p>
        </w:tc>
        <w:tc>
          <w:tcPr>
            <w:tcW w:w="7654" w:type="dxa"/>
            <w:gridSpan w:val="2"/>
          </w:tcPr>
          <w:p w:rsidR="00740B3A" w:rsidP="00740B3A" w:rsidRDefault="00740B3A" w14:paraId="2D55BBA5" w14:textId="282A302C">
            <w:pPr>
              <w:rPr>
                <w:b/>
              </w:rPr>
            </w:pPr>
            <w:r w:rsidRPr="00C857C5">
              <w:rPr>
                <w:b/>
                <w:bCs/>
                <w:szCs w:val="24"/>
                <w:shd w:val="clear" w:color="auto" w:fill="FFFFFF"/>
              </w:rPr>
              <w:t>Wijziging van Boek 7 van het Burgerlijk Wetboek en de Overgangswet nieuw Burgerlijk Wetboek in verband met de aanpassing van de termijn van de omkering van de bewijslast voor consumentenkoop van levende dieren (Aanpassingswet bewijslasttermijn consumentenkoop levende dieren)</w:t>
            </w:r>
          </w:p>
        </w:tc>
      </w:tr>
      <w:tr w:rsidR="00740B3A" w:rsidTr="00740B3A" w14:paraId="6FBA05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40B3A" w:rsidP="00740B3A" w:rsidRDefault="00740B3A" w14:paraId="6F5919FF" w14:textId="77777777"/>
        </w:tc>
        <w:tc>
          <w:tcPr>
            <w:tcW w:w="7654" w:type="dxa"/>
            <w:gridSpan w:val="2"/>
          </w:tcPr>
          <w:p w:rsidR="00740B3A" w:rsidP="00740B3A" w:rsidRDefault="00740B3A" w14:paraId="48473B48" w14:textId="77777777"/>
        </w:tc>
      </w:tr>
      <w:tr w:rsidR="00740B3A" w:rsidTr="00740B3A" w14:paraId="2E312D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40B3A" w:rsidP="00740B3A" w:rsidRDefault="00740B3A" w14:paraId="4E722996" w14:textId="77777777"/>
        </w:tc>
        <w:tc>
          <w:tcPr>
            <w:tcW w:w="7654" w:type="dxa"/>
            <w:gridSpan w:val="2"/>
          </w:tcPr>
          <w:p w:rsidR="00740B3A" w:rsidP="00740B3A" w:rsidRDefault="00740B3A" w14:paraId="0CB245EC" w14:textId="77777777"/>
        </w:tc>
      </w:tr>
      <w:tr w:rsidR="00740B3A" w:rsidTr="00740B3A" w14:paraId="5993A6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40B3A" w:rsidP="00740B3A" w:rsidRDefault="00740B3A" w14:paraId="2FB7CF3F" w14:textId="6649928B">
            <w:pPr>
              <w:rPr>
                <w:b/>
              </w:rPr>
            </w:pPr>
            <w:r>
              <w:rPr>
                <w:b/>
              </w:rPr>
              <w:t xml:space="preserve">Nr. </w:t>
            </w:r>
            <w:r>
              <w:rPr>
                <w:b/>
              </w:rPr>
              <w:t>14</w:t>
            </w:r>
          </w:p>
        </w:tc>
        <w:tc>
          <w:tcPr>
            <w:tcW w:w="7654" w:type="dxa"/>
            <w:gridSpan w:val="2"/>
          </w:tcPr>
          <w:p w:rsidR="00740B3A" w:rsidP="00740B3A" w:rsidRDefault="00740B3A" w14:paraId="39966453" w14:textId="15D67421">
            <w:pPr>
              <w:rPr>
                <w:b/>
              </w:rPr>
            </w:pPr>
            <w:r>
              <w:rPr>
                <w:b/>
              </w:rPr>
              <w:t xml:space="preserve">MOTIE VAN </w:t>
            </w:r>
            <w:r>
              <w:rPr>
                <w:b/>
              </w:rPr>
              <w:t>HET LID TEUNISSEN</w:t>
            </w:r>
          </w:p>
        </w:tc>
      </w:tr>
      <w:tr w:rsidR="00740B3A" w:rsidTr="00740B3A" w14:paraId="6E0997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40B3A" w:rsidP="00740B3A" w:rsidRDefault="00740B3A" w14:paraId="10575CFB" w14:textId="77777777"/>
        </w:tc>
        <w:tc>
          <w:tcPr>
            <w:tcW w:w="7654" w:type="dxa"/>
            <w:gridSpan w:val="2"/>
          </w:tcPr>
          <w:p w:rsidR="00740B3A" w:rsidP="00740B3A" w:rsidRDefault="00740B3A" w14:paraId="0296CB80" w14:textId="20EF3A92">
            <w:r>
              <w:t>Voorgesteld tijdens het Wetgevingsoverleg van 20 januari 2025</w:t>
            </w:r>
          </w:p>
        </w:tc>
      </w:tr>
      <w:tr w:rsidR="00740B3A" w:rsidTr="00740B3A" w14:paraId="48C55F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40B3A" w:rsidP="00740B3A" w:rsidRDefault="00740B3A" w14:paraId="010458EC" w14:textId="77777777"/>
        </w:tc>
        <w:tc>
          <w:tcPr>
            <w:tcW w:w="7654" w:type="dxa"/>
            <w:gridSpan w:val="2"/>
          </w:tcPr>
          <w:p w:rsidR="00740B3A" w:rsidP="00740B3A" w:rsidRDefault="00740B3A" w14:paraId="1ED4120E" w14:textId="77777777"/>
        </w:tc>
      </w:tr>
      <w:tr w:rsidR="00740B3A" w:rsidTr="00740B3A" w14:paraId="1A41C1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40B3A" w:rsidP="00740B3A" w:rsidRDefault="00740B3A" w14:paraId="56DB80DF" w14:textId="77777777"/>
        </w:tc>
        <w:tc>
          <w:tcPr>
            <w:tcW w:w="7654" w:type="dxa"/>
            <w:gridSpan w:val="2"/>
          </w:tcPr>
          <w:p w:rsidR="00740B3A" w:rsidP="00740B3A" w:rsidRDefault="00740B3A" w14:paraId="3DEBCDC5" w14:textId="77777777">
            <w:r>
              <w:t>De Kamer,</w:t>
            </w:r>
          </w:p>
        </w:tc>
      </w:tr>
      <w:tr w:rsidR="00740B3A" w:rsidTr="00740B3A" w14:paraId="1707D7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40B3A" w:rsidP="00740B3A" w:rsidRDefault="00740B3A" w14:paraId="67A84706" w14:textId="77777777"/>
        </w:tc>
        <w:tc>
          <w:tcPr>
            <w:tcW w:w="7654" w:type="dxa"/>
            <w:gridSpan w:val="2"/>
          </w:tcPr>
          <w:p w:rsidR="00740B3A" w:rsidP="00740B3A" w:rsidRDefault="00740B3A" w14:paraId="3DB9ABFD" w14:textId="77777777"/>
        </w:tc>
      </w:tr>
      <w:tr w:rsidR="00740B3A" w:rsidTr="00740B3A" w14:paraId="6B4FFB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40B3A" w:rsidP="00740B3A" w:rsidRDefault="00740B3A" w14:paraId="22E664B2" w14:textId="77777777"/>
        </w:tc>
        <w:tc>
          <w:tcPr>
            <w:tcW w:w="7654" w:type="dxa"/>
            <w:gridSpan w:val="2"/>
          </w:tcPr>
          <w:p w:rsidR="00740B3A" w:rsidP="00740B3A" w:rsidRDefault="00740B3A" w14:paraId="7BB1B3E9" w14:textId="77777777">
            <w:r>
              <w:t>gehoord de beraadslaging,</w:t>
            </w:r>
          </w:p>
        </w:tc>
      </w:tr>
      <w:tr w:rsidR="00740B3A" w:rsidTr="00740B3A" w14:paraId="6CC99F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40B3A" w:rsidP="00740B3A" w:rsidRDefault="00740B3A" w14:paraId="7662538A" w14:textId="77777777"/>
        </w:tc>
        <w:tc>
          <w:tcPr>
            <w:tcW w:w="7654" w:type="dxa"/>
            <w:gridSpan w:val="2"/>
          </w:tcPr>
          <w:p w:rsidR="00740B3A" w:rsidP="00740B3A" w:rsidRDefault="00740B3A" w14:paraId="352BCFA4" w14:textId="77777777"/>
        </w:tc>
      </w:tr>
      <w:tr w:rsidR="00740B3A" w:rsidTr="00740B3A" w14:paraId="1D4533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40B3A" w:rsidP="00740B3A" w:rsidRDefault="00740B3A" w14:paraId="0E04FB95" w14:textId="77777777"/>
        </w:tc>
        <w:tc>
          <w:tcPr>
            <w:tcW w:w="7654" w:type="dxa"/>
            <w:gridSpan w:val="2"/>
          </w:tcPr>
          <w:p w:rsidRPr="00740B3A" w:rsidR="00740B3A" w:rsidP="00740B3A" w:rsidRDefault="00740B3A" w14:paraId="73249A2A" w14:textId="77777777">
            <w:r w:rsidRPr="00740B3A">
              <w:t>constaterende dat paardenhandelaren standaard geen gezondheidskeuring doen voorafgaand aan de verkoop van een dier;</w:t>
            </w:r>
            <w:r w:rsidRPr="00740B3A">
              <w:br/>
            </w:r>
            <w:r w:rsidRPr="00740B3A">
              <w:br/>
              <w:t>constaterende dat als de koper wel een gezondheidskeuring doet, diegene daar zelf voor moet betalen;</w:t>
            </w:r>
            <w:r w:rsidRPr="00740B3A">
              <w:br/>
            </w:r>
            <w:r w:rsidRPr="00740B3A">
              <w:br/>
              <w:t>overwegende dat een gezondheidskeuring voorafgaand aan de verkoop van een dier belangrijk is om te garanderen dat een gezond dier wordt verhandeld;</w:t>
            </w:r>
            <w:r w:rsidRPr="00740B3A">
              <w:br/>
            </w:r>
            <w:r w:rsidRPr="00740B3A">
              <w:br/>
              <w:t>overwegende dat een gezondheidskeuring voorafgaand aan de verkoop er tevens voor zorgt dat de fokker of handelaar aan de bewijslast kan voldoen indien een dier wel ziek wordt;</w:t>
            </w:r>
            <w:r w:rsidRPr="00740B3A">
              <w:br/>
            </w:r>
            <w:r w:rsidRPr="00740B3A">
              <w:br/>
              <w:t>verzoekt de regering te onderzoeken hoe een gezondheidskeuring verplicht kan worden gesteld bij het verhandelen van een paard,</w:t>
            </w:r>
            <w:r w:rsidRPr="00740B3A">
              <w:br/>
            </w:r>
            <w:r w:rsidRPr="00740B3A">
              <w:br/>
              <w:t>en gaat over tot de orde van de dag.</w:t>
            </w:r>
          </w:p>
          <w:p w:rsidR="00740B3A" w:rsidP="00740B3A" w:rsidRDefault="00740B3A" w14:paraId="1760657F" w14:textId="77777777"/>
          <w:p w:rsidR="00740B3A" w:rsidP="00740B3A" w:rsidRDefault="00740B3A" w14:paraId="703430E8" w14:textId="0C292F26">
            <w:r w:rsidRPr="00740B3A">
              <w:t>Teunissen</w:t>
            </w:r>
          </w:p>
        </w:tc>
      </w:tr>
    </w:tbl>
    <w:p w:rsidR="00997775" w:rsidRDefault="00997775" w14:paraId="02E16C0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059E6" w14:textId="77777777" w:rsidR="00740B3A" w:rsidRDefault="00740B3A">
      <w:pPr>
        <w:spacing w:line="20" w:lineRule="exact"/>
      </w:pPr>
    </w:p>
  </w:endnote>
  <w:endnote w:type="continuationSeparator" w:id="0">
    <w:p w14:paraId="794ED6B4" w14:textId="77777777" w:rsidR="00740B3A" w:rsidRDefault="00740B3A">
      <w:pPr>
        <w:pStyle w:val="Amendement"/>
      </w:pPr>
      <w:r>
        <w:rPr>
          <w:b w:val="0"/>
        </w:rPr>
        <w:t xml:space="preserve"> </w:t>
      </w:r>
    </w:p>
  </w:endnote>
  <w:endnote w:type="continuationNotice" w:id="1">
    <w:p w14:paraId="055AAA58" w14:textId="77777777" w:rsidR="00740B3A" w:rsidRDefault="00740B3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A23FB" w14:textId="77777777" w:rsidR="00740B3A" w:rsidRDefault="00740B3A">
      <w:pPr>
        <w:pStyle w:val="Amendement"/>
      </w:pPr>
      <w:r>
        <w:rPr>
          <w:b w:val="0"/>
        </w:rPr>
        <w:separator/>
      </w:r>
    </w:p>
  </w:footnote>
  <w:footnote w:type="continuationSeparator" w:id="0">
    <w:p w14:paraId="765C68AD" w14:textId="77777777" w:rsidR="00740B3A" w:rsidRDefault="00740B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B3A"/>
    <w:rsid w:val="00133FCE"/>
    <w:rsid w:val="001E482C"/>
    <w:rsid w:val="001E4877"/>
    <w:rsid w:val="0021105A"/>
    <w:rsid w:val="00280D6A"/>
    <w:rsid w:val="002B78E9"/>
    <w:rsid w:val="002C5406"/>
    <w:rsid w:val="00330D60"/>
    <w:rsid w:val="00345A5C"/>
    <w:rsid w:val="003F71A1"/>
    <w:rsid w:val="003F76FF"/>
    <w:rsid w:val="00476415"/>
    <w:rsid w:val="00546F8D"/>
    <w:rsid w:val="00560113"/>
    <w:rsid w:val="00621F64"/>
    <w:rsid w:val="00644DED"/>
    <w:rsid w:val="006765BC"/>
    <w:rsid w:val="00710A7A"/>
    <w:rsid w:val="00740B3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3EC72"/>
  <w15:docId w15:val="{6BA6923D-E23E-45D3-BA2E-407164CD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174</ap:Words>
  <ap:Characters>1056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2025-01-21T10:55:00.0000000Z</dcterms:created>
  <dcterms:modified xsi:type="dcterms:W3CDTF">2025-01-21T11:00:00.0000000Z</dcterms:modified>
  <dc:description>------------------------</dc:description>
  <dc:subject/>
  <keywords/>
  <version/>
  <category/>
</coreProperties>
</file>