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A2A1C" w14:paraId="59834BA7" w14:textId="77777777">
        <w:tc>
          <w:tcPr>
            <w:tcW w:w="6733" w:type="dxa"/>
            <w:gridSpan w:val="2"/>
            <w:tcBorders>
              <w:top w:val="nil"/>
              <w:left w:val="nil"/>
              <w:bottom w:val="nil"/>
              <w:right w:val="nil"/>
            </w:tcBorders>
            <w:vAlign w:val="center"/>
          </w:tcPr>
          <w:p w:rsidR="00997775" w:rsidP="00710A7A" w:rsidRDefault="00997775" w14:paraId="2D9DF1D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F534B7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A2A1C" w14:paraId="465D647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CFA38AF" w14:textId="77777777">
            <w:r w:rsidRPr="008B0CC5">
              <w:t xml:space="preserve">Vergaderjaar </w:t>
            </w:r>
            <w:r w:rsidR="00AC6B87">
              <w:t>2024-2025</w:t>
            </w:r>
          </w:p>
        </w:tc>
      </w:tr>
      <w:tr w:rsidR="00997775" w:rsidTr="000A2A1C" w14:paraId="33FCAD45" w14:textId="77777777">
        <w:trPr>
          <w:cantSplit/>
        </w:trPr>
        <w:tc>
          <w:tcPr>
            <w:tcW w:w="10985" w:type="dxa"/>
            <w:gridSpan w:val="3"/>
            <w:tcBorders>
              <w:top w:val="nil"/>
              <w:left w:val="nil"/>
              <w:bottom w:val="nil"/>
              <w:right w:val="nil"/>
            </w:tcBorders>
          </w:tcPr>
          <w:p w:rsidR="00997775" w:rsidRDefault="00997775" w14:paraId="07E33F36" w14:textId="77777777"/>
        </w:tc>
      </w:tr>
      <w:tr w:rsidR="00997775" w:rsidTr="000A2A1C" w14:paraId="52A268EB" w14:textId="77777777">
        <w:trPr>
          <w:cantSplit/>
        </w:trPr>
        <w:tc>
          <w:tcPr>
            <w:tcW w:w="10985" w:type="dxa"/>
            <w:gridSpan w:val="3"/>
            <w:tcBorders>
              <w:top w:val="nil"/>
              <w:left w:val="nil"/>
              <w:bottom w:val="single" w:color="auto" w:sz="4" w:space="0"/>
              <w:right w:val="nil"/>
            </w:tcBorders>
          </w:tcPr>
          <w:p w:rsidR="00997775" w:rsidRDefault="00997775" w14:paraId="7F9001CF" w14:textId="77777777"/>
        </w:tc>
      </w:tr>
      <w:tr w:rsidR="00997775" w:rsidTr="000A2A1C" w14:paraId="3A9AB5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9FEFFD" w14:textId="77777777"/>
        </w:tc>
        <w:tc>
          <w:tcPr>
            <w:tcW w:w="7654" w:type="dxa"/>
            <w:gridSpan w:val="2"/>
          </w:tcPr>
          <w:p w:rsidR="00997775" w:rsidRDefault="00997775" w14:paraId="01C696FA" w14:textId="77777777"/>
        </w:tc>
      </w:tr>
      <w:tr w:rsidR="000A2A1C" w:rsidTr="000A2A1C" w14:paraId="49719F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A1C" w:rsidP="000A2A1C" w:rsidRDefault="000A2A1C" w14:paraId="5C1FE74C" w14:textId="1BFACCA0">
            <w:pPr>
              <w:rPr>
                <w:b/>
              </w:rPr>
            </w:pPr>
            <w:r>
              <w:rPr>
                <w:b/>
              </w:rPr>
              <w:t>36 163</w:t>
            </w:r>
          </w:p>
        </w:tc>
        <w:tc>
          <w:tcPr>
            <w:tcW w:w="7654" w:type="dxa"/>
            <w:gridSpan w:val="2"/>
          </w:tcPr>
          <w:p w:rsidR="000A2A1C" w:rsidP="000A2A1C" w:rsidRDefault="000A2A1C" w14:paraId="4EF934F6" w14:textId="3D630DDA">
            <w:pPr>
              <w:rPr>
                <w:b/>
              </w:rPr>
            </w:pPr>
            <w:r w:rsidRPr="00C857C5">
              <w:rPr>
                <w:b/>
                <w:bCs/>
                <w:szCs w:val="24"/>
                <w:shd w:val="clear" w:color="auto" w:fill="FFFFFF"/>
              </w:rPr>
              <w:t>Wijziging van Boek 7 van het Burgerlijk Wetboek en de Overgangswet nieuw Burgerlijk Wetboek in verband met de aanpassing van de termijn van de omkering van de bewijslast voor consumentenkoop van levende dieren (Aanpassingswet bewijslasttermijn consumentenkoop levende dieren)</w:t>
            </w:r>
          </w:p>
        </w:tc>
      </w:tr>
      <w:tr w:rsidR="000A2A1C" w:rsidTr="000A2A1C" w14:paraId="3BD118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A1C" w:rsidP="000A2A1C" w:rsidRDefault="000A2A1C" w14:paraId="270E49E9" w14:textId="77777777"/>
        </w:tc>
        <w:tc>
          <w:tcPr>
            <w:tcW w:w="7654" w:type="dxa"/>
            <w:gridSpan w:val="2"/>
          </w:tcPr>
          <w:p w:rsidR="000A2A1C" w:rsidP="000A2A1C" w:rsidRDefault="000A2A1C" w14:paraId="6A362FB5" w14:textId="77777777"/>
        </w:tc>
      </w:tr>
      <w:tr w:rsidR="000A2A1C" w:rsidTr="000A2A1C" w14:paraId="5395C9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A1C" w:rsidP="000A2A1C" w:rsidRDefault="000A2A1C" w14:paraId="5F9A80D8" w14:textId="77777777"/>
        </w:tc>
        <w:tc>
          <w:tcPr>
            <w:tcW w:w="7654" w:type="dxa"/>
            <w:gridSpan w:val="2"/>
          </w:tcPr>
          <w:p w:rsidR="000A2A1C" w:rsidP="000A2A1C" w:rsidRDefault="000A2A1C" w14:paraId="454DC545" w14:textId="77777777"/>
        </w:tc>
      </w:tr>
      <w:tr w:rsidR="000A2A1C" w:rsidTr="000A2A1C" w14:paraId="0E011B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A1C" w:rsidP="000A2A1C" w:rsidRDefault="000A2A1C" w14:paraId="347324FD" w14:textId="32EC7B63">
            <w:pPr>
              <w:rPr>
                <w:b/>
              </w:rPr>
            </w:pPr>
            <w:r>
              <w:rPr>
                <w:b/>
              </w:rPr>
              <w:t xml:space="preserve">Nr. </w:t>
            </w:r>
            <w:r>
              <w:rPr>
                <w:b/>
              </w:rPr>
              <w:t>15</w:t>
            </w:r>
          </w:p>
        </w:tc>
        <w:tc>
          <w:tcPr>
            <w:tcW w:w="7654" w:type="dxa"/>
            <w:gridSpan w:val="2"/>
          </w:tcPr>
          <w:p w:rsidR="000A2A1C" w:rsidP="000A2A1C" w:rsidRDefault="000A2A1C" w14:paraId="405EC039" w14:textId="67A6A4FB">
            <w:pPr>
              <w:rPr>
                <w:b/>
              </w:rPr>
            </w:pPr>
            <w:r>
              <w:rPr>
                <w:b/>
              </w:rPr>
              <w:t xml:space="preserve">MOTIE VAN </w:t>
            </w:r>
            <w:r>
              <w:rPr>
                <w:b/>
              </w:rPr>
              <w:t>HET LID TEUNISSEN</w:t>
            </w:r>
          </w:p>
        </w:tc>
      </w:tr>
      <w:tr w:rsidR="000A2A1C" w:rsidTr="000A2A1C" w14:paraId="0D4888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A1C" w:rsidP="000A2A1C" w:rsidRDefault="000A2A1C" w14:paraId="5B76D0F4" w14:textId="77777777"/>
        </w:tc>
        <w:tc>
          <w:tcPr>
            <w:tcW w:w="7654" w:type="dxa"/>
            <w:gridSpan w:val="2"/>
          </w:tcPr>
          <w:p w:rsidR="000A2A1C" w:rsidP="000A2A1C" w:rsidRDefault="000A2A1C" w14:paraId="783B12AE" w14:textId="713DA87B">
            <w:r>
              <w:t>Voorgesteld tijdens het Wetgevingsoverleg van 20 januari 2025</w:t>
            </w:r>
          </w:p>
        </w:tc>
      </w:tr>
      <w:tr w:rsidR="000A2A1C" w:rsidTr="000A2A1C" w14:paraId="635870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A1C" w:rsidP="000A2A1C" w:rsidRDefault="000A2A1C" w14:paraId="32ACA135" w14:textId="77777777"/>
        </w:tc>
        <w:tc>
          <w:tcPr>
            <w:tcW w:w="7654" w:type="dxa"/>
            <w:gridSpan w:val="2"/>
          </w:tcPr>
          <w:p w:rsidR="000A2A1C" w:rsidP="000A2A1C" w:rsidRDefault="000A2A1C" w14:paraId="23B1495E" w14:textId="77777777"/>
        </w:tc>
      </w:tr>
      <w:tr w:rsidR="000A2A1C" w:rsidTr="000A2A1C" w14:paraId="57C01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A1C" w:rsidP="000A2A1C" w:rsidRDefault="000A2A1C" w14:paraId="52D4E7DC" w14:textId="77777777"/>
        </w:tc>
        <w:tc>
          <w:tcPr>
            <w:tcW w:w="7654" w:type="dxa"/>
            <w:gridSpan w:val="2"/>
          </w:tcPr>
          <w:p w:rsidR="000A2A1C" w:rsidP="000A2A1C" w:rsidRDefault="000A2A1C" w14:paraId="4CCFB784" w14:textId="77777777">
            <w:r>
              <w:t>De Kamer,</w:t>
            </w:r>
          </w:p>
        </w:tc>
      </w:tr>
      <w:tr w:rsidR="000A2A1C" w:rsidTr="000A2A1C" w14:paraId="5CC4FB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A1C" w:rsidP="000A2A1C" w:rsidRDefault="000A2A1C" w14:paraId="0087C4A3" w14:textId="77777777"/>
        </w:tc>
        <w:tc>
          <w:tcPr>
            <w:tcW w:w="7654" w:type="dxa"/>
            <w:gridSpan w:val="2"/>
          </w:tcPr>
          <w:p w:rsidR="000A2A1C" w:rsidP="000A2A1C" w:rsidRDefault="000A2A1C" w14:paraId="738F5536" w14:textId="77777777"/>
        </w:tc>
      </w:tr>
      <w:tr w:rsidR="000A2A1C" w:rsidTr="000A2A1C" w14:paraId="1D13AA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A1C" w:rsidP="000A2A1C" w:rsidRDefault="000A2A1C" w14:paraId="0BE0A9B3" w14:textId="77777777"/>
        </w:tc>
        <w:tc>
          <w:tcPr>
            <w:tcW w:w="7654" w:type="dxa"/>
            <w:gridSpan w:val="2"/>
          </w:tcPr>
          <w:p w:rsidR="000A2A1C" w:rsidP="000A2A1C" w:rsidRDefault="000A2A1C" w14:paraId="44DAE86E" w14:textId="77777777">
            <w:r>
              <w:t>gehoord de beraadslaging,</w:t>
            </w:r>
          </w:p>
        </w:tc>
      </w:tr>
      <w:tr w:rsidR="000A2A1C" w:rsidTr="000A2A1C" w14:paraId="24ACFB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A1C" w:rsidP="000A2A1C" w:rsidRDefault="000A2A1C" w14:paraId="168DBCA5" w14:textId="77777777"/>
        </w:tc>
        <w:tc>
          <w:tcPr>
            <w:tcW w:w="7654" w:type="dxa"/>
            <w:gridSpan w:val="2"/>
          </w:tcPr>
          <w:p w:rsidR="000A2A1C" w:rsidP="000A2A1C" w:rsidRDefault="000A2A1C" w14:paraId="568AC4CE" w14:textId="77777777"/>
        </w:tc>
      </w:tr>
      <w:tr w:rsidR="000A2A1C" w:rsidTr="000A2A1C" w14:paraId="728F9C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2A1C" w:rsidP="000A2A1C" w:rsidRDefault="000A2A1C" w14:paraId="1B480045" w14:textId="77777777"/>
        </w:tc>
        <w:tc>
          <w:tcPr>
            <w:tcW w:w="7654" w:type="dxa"/>
            <w:gridSpan w:val="2"/>
          </w:tcPr>
          <w:p w:rsidRPr="000A2A1C" w:rsidR="000A2A1C" w:rsidP="000A2A1C" w:rsidRDefault="000A2A1C" w14:paraId="0F1B5781" w14:textId="77777777">
            <w:r w:rsidRPr="000A2A1C">
              <w:t>constaterende dat de Tweede Kamer al in 2018 een motie heeft aangenomen om impulsaankopen tegen te gaan, maar deze motie nooit is uitgevoerd;</w:t>
            </w:r>
            <w:r w:rsidRPr="000A2A1C">
              <w:br/>
            </w:r>
            <w:r w:rsidRPr="000A2A1C">
              <w:br/>
              <w:t>constaterende dat met de Aanpassingswet bewijslasttermijn consumentenkoop levende dieren de stimulans om gezonde dieren te fokken afneemt;</w:t>
            </w:r>
            <w:r w:rsidRPr="000A2A1C">
              <w:br/>
            </w:r>
            <w:r w:rsidRPr="000A2A1C">
              <w:br/>
              <w:t>constaterende dat op paardenmarkten veel ongezonde dieren worden verhandeld, met nauwelijks of geen controle;</w:t>
            </w:r>
            <w:r w:rsidRPr="000A2A1C">
              <w:br/>
            </w:r>
            <w:r w:rsidRPr="000A2A1C">
              <w:br/>
              <w:t>constaterende dat op paardenmarkten tevens regelmatig ernstige dierenmishandeling en dierverwaarlozing worden aangetroffen;</w:t>
            </w:r>
            <w:r w:rsidRPr="000A2A1C">
              <w:br/>
            </w:r>
            <w:r w:rsidRPr="000A2A1C">
              <w:br/>
              <w:t>verzoekt de regering om over te gaan tot een verbod op paardenmarkten,</w:t>
            </w:r>
            <w:r w:rsidRPr="000A2A1C">
              <w:br/>
            </w:r>
            <w:r w:rsidRPr="000A2A1C">
              <w:br/>
              <w:t>en gaat over tot de orde van de dag.</w:t>
            </w:r>
          </w:p>
          <w:p w:rsidR="000A2A1C" w:rsidP="000A2A1C" w:rsidRDefault="000A2A1C" w14:paraId="42F428F1" w14:textId="77777777"/>
          <w:p w:rsidR="000A2A1C" w:rsidP="000A2A1C" w:rsidRDefault="000A2A1C" w14:paraId="343F1183" w14:textId="6AF63A91">
            <w:r w:rsidRPr="000A2A1C">
              <w:t>Teunissen</w:t>
            </w:r>
          </w:p>
        </w:tc>
      </w:tr>
    </w:tbl>
    <w:p w:rsidR="00997775" w:rsidRDefault="00997775" w14:paraId="0A65EAD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5AB70" w14:textId="77777777" w:rsidR="000A2A1C" w:rsidRDefault="000A2A1C">
      <w:pPr>
        <w:spacing w:line="20" w:lineRule="exact"/>
      </w:pPr>
    </w:p>
  </w:endnote>
  <w:endnote w:type="continuationSeparator" w:id="0">
    <w:p w14:paraId="64413833" w14:textId="77777777" w:rsidR="000A2A1C" w:rsidRDefault="000A2A1C">
      <w:pPr>
        <w:pStyle w:val="Amendement"/>
      </w:pPr>
      <w:r>
        <w:rPr>
          <w:b w:val="0"/>
        </w:rPr>
        <w:t xml:space="preserve"> </w:t>
      </w:r>
    </w:p>
  </w:endnote>
  <w:endnote w:type="continuationNotice" w:id="1">
    <w:p w14:paraId="21EA6487" w14:textId="77777777" w:rsidR="000A2A1C" w:rsidRDefault="000A2A1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DD43D" w14:textId="77777777" w:rsidR="000A2A1C" w:rsidRDefault="000A2A1C">
      <w:pPr>
        <w:pStyle w:val="Amendement"/>
      </w:pPr>
      <w:r>
        <w:rPr>
          <w:b w:val="0"/>
        </w:rPr>
        <w:separator/>
      </w:r>
    </w:p>
  </w:footnote>
  <w:footnote w:type="continuationSeparator" w:id="0">
    <w:p w14:paraId="79E58597" w14:textId="77777777" w:rsidR="000A2A1C" w:rsidRDefault="000A2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1C"/>
    <w:rsid w:val="000A2A1C"/>
    <w:rsid w:val="00133FCE"/>
    <w:rsid w:val="001E482C"/>
    <w:rsid w:val="001E4877"/>
    <w:rsid w:val="0021105A"/>
    <w:rsid w:val="00280D6A"/>
    <w:rsid w:val="002B78E9"/>
    <w:rsid w:val="002C5406"/>
    <w:rsid w:val="00330D60"/>
    <w:rsid w:val="00345A5C"/>
    <w:rsid w:val="003F71A1"/>
    <w:rsid w:val="003F76FF"/>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30F17"/>
  <w15:docId w15:val="{95F72E74-3D47-429B-A354-BFD63678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993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2025-01-21T10:55:00.0000000Z</dcterms:created>
  <dcterms:modified xsi:type="dcterms:W3CDTF">2025-01-21T11:00:00.0000000Z</dcterms:modified>
  <dc:description>------------------------</dc:description>
  <dc:subject/>
  <keywords/>
  <version/>
  <category/>
</coreProperties>
</file>