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2C9" w:rsidP="00B275BF" w:rsidRDefault="009B32C9" w14:paraId="20446217" w14:textId="77777777"/>
    <w:p w:rsidR="0096336E" w:rsidP="00B275BF" w:rsidRDefault="00587EF7" w14:paraId="7A73C9A5" w14:textId="77777777">
      <w:r>
        <w:t>Geachte voorzitter,</w:t>
      </w:r>
    </w:p>
    <w:p w:rsidR="00B275BF" w:rsidP="00910441" w:rsidRDefault="00B275BF" w14:paraId="470BAF1C" w14:textId="77777777"/>
    <w:p w:rsidR="007460B1" w:rsidP="00B275BF" w:rsidRDefault="00B275BF" w14:paraId="26499BDE" w14:textId="1BF9DE72">
      <w:r w:rsidRPr="00B275BF">
        <w:t xml:space="preserve">Bij de behandeling van het Belastingplan 2024 </w:t>
      </w:r>
      <w:r w:rsidR="00AB7144">
        <w:t xml:space="preserve">werd een </w:t>
      </w:r>
      <w:r w:rsidRPr="00B275BF">
        <w:t>amendement van het lid Omtzigt c.s.</w:t>
      </w:r>
      <w:r w:rsidR="005757BB">
        <w:t xml:space="preserve"> </w:t>
      </w:r>
      <w:r w:rsidRPr="00B275BF">
        <w:t>aangenomen</w:t>
      </w:r>
      <w:r w:rsidR="00C336E3">
        <w:t>. Dit amendement voorziet</w:t>
      </w:r>
      <w:r w:rsidR="009A32AB">
        <w:t xml:space="preserve"> </w:t>
      </w:r>
      <w:r w:rsidRPr="00B275BF">
        <w:t>met ingang van 31 december 2025 in een recht op inzage in het eigen fiscale dossier</w:t>
      </w:r>
      <w:r w:rsidR="004866F6">
        <w:t xml:space="preserve"> met </w:t>
      </w:r>
      <w:r w:rsidRPr="00B275BF" w:rsidR="004866F6">
        <w:t xml:space="preserve">daarbij </w:t>
      </w:r>
      <w:r w:rsidRPr="00B275BF">
        <w:t xml:space="preserve">een bezwaar- en </w:t>
      </w:r>
      <w:r w:rsidRPr="00B275BF" w:rsidR="0081147F">
        <w:t>beroepsmogelijkheid</w:t>
      </w:r>
      <w:r w:rsidR="004866F6">
        <w:t>.</w:t>
      </w:r>
      <w:r w:rsidR="004866F6">
        <w:rPr>
          <w:rStyle w:val="Voetnootmarkering"/>
        </w:rPr>
        <w:footnoteReference w:id="1"/>
      </w:r>
      <w:r w:rsidR="004866F6">
        <w:t xml:space="preserve"> </w:t>
      </w:r>
      <w:r w:rsidR="00C336E3">
        <w:t xml:space="preserve">Het </w:t>
      </w:r>
      <w:r w:rsidRPr="0028282E" w:rsidR="004866F6">
        <w:t xml:space="preserve">amendement wijzigt </w:t>
      </w:r>
      <w:r w:rsidR="009A32AB">
        <w:t xml:space="preserve">met artikel 66a </w:t>
      </w:r>
      <w:r w:rsidRPr="0028282E" w:rsidR="004866F6">
        <w:t>de Algemene wet inzake rijksbelastingen (AWR) en is van toepassing op de Belastingdienst en de Douane</w:t>
      </w:r>
      <w:r w:rsidR="004866F6">
        <w:t>.</w:t>
      </w:r>
      <w:r w:rsidR="004866F6">
        <w:rPr>
          <w:rStyle w:val="Voetnootmarkering"/>
        </w:rPr>
        <w:footnoteReference w:id="2"/>
      </w:r>
      <w:r w:rsidR="004866F6">
        <w:t xml:space="preserve"> </w:t>
      </w:r>
      <w:r w:rsidR="00E23811">
        <w:t xml:space="preserve">Voor Dienst Toeslagen </w:t>
      </w:r>
      <w:r w:rsidR="00DC203A">
        <w:t xml:space="preserve">is </w:t>
      </w:r>
      <w:r w:rsidR="00E23811">
        <w:t>h</w:t>
      </w:r>
      <w:r w:rsidRPr="0028282E" w:rsidR="00E23811">
        <w:t xml:space="preserve">et amendement </w:t>
      </w:r>
      <w:r w:rsidR="00C336E3">
        <w:t>niet van toepassing</w:t>
      </w:r>
      <w:r w:rsidR="00C94C55">
        <w:t>, conform de eerdere toezegging wordt U ook geïnformeerd over de inzet van Dienst Toeslagen op dit onderwerp.</w:t>
      </w:r>
      <w:r w:rsidR="00C94C55">
        <w:rPr>
          <w:rStyle w:val="Voetnootmarkering"/>
        </w:rPr>
        <w:footnoteReference w:id="3"/>
      </w:r>
      <w:r w:rsidR="00C94C55">
        <w:t xml:space="preserve"> Deze informatie ontvangt u separaat</w:t>
      </w:r>
      <w:r w:rsidR="00E23811">
        <w:t>.</w:t>
      </w:r>
      <w:r w:rsidRPr="0028282E" w:rsidR="00E23811">
        <w:t xml:space="preserve"> </w:t>
      </w:r>
      <w:r w:rsidRPr="005757BB" w:rsidR="005757BB">
        <w:t xml:space="preserve">In </w:t>
      </w:r>
      <w:r w:rsidR="004F43B2">
        <w:t>eerdere brieven aan uw Kamer,</w:t>
      </w:r>
      <w:r w:rsidR="006E41BC">
        <w:t xml:space="preserve"> van </w:t>
      </w:r>
      <w:r w:rsidRPr="005757BB" w:rsidR="005757BB">
        <w:t>8 november 2023</w:t>
      </w:r>
      <w:r w:rsidR="000D6D07">
        <w:t xml:space="preserve"> </w:t>
      </w:r>
      <w:r w:rsidRPr="005757BB" w:rsidR="005757BB">
        <w:t>aan de Eerste Kamer</w:t>
      </w:r>
      <w:r w:rsidR="00AB7144">
        <w:t xml:space="preserve"> </w:t>
      </w:r>
      <w:r w:rsidR="000D6D07">
        <w:t>en 7 februari</w:t>
      </w:r>
      <w:r w:rsidR="00DE0FA3">
        <w:t xml:space="preserve"> 2024</w:t>
      </w:r>
      <w:r w:rsidR="000D6D07">
        <w:t xml:space="preserve"> aan de Tweede Kamer</w:t>
      </w:r>
      <w:r w:rsidR="004F43B2">
        <w:t>,</w:t>
      </w:r>
      <w:r w:rsidR="00244C8A">
        <w:t xml:space="preserve"> </w:t>
      </w:r>
      <w:r w:rsidR="008967E7">
        <w:t>heeft de toenmalig staatssecretaris</w:t>
      </w:r>
      <w:r w:rsidR="005757BB">
        <w:t xml:space="preserve"> </w:t>
      </w:r>
      <w:r w:rsidRPr="005757BB" w:rsidR="005757BB">
        <w:t xml:space="preserve">te kennen </w:t>
      </w:r>
      <w:r w:rsidR="005757BB">
        <w:t xml:space="preserve">gegeven </w:t>
      </w:r>
      <w:r w:rsidRPr="005757BB" w:rsidR="005757BB">
        <w:t xml:space="preserve">het doel </w:t>
      </w:r>
      <w:r w:rsidR="009A32AB">
        <w:t>van het amendemen</w:t>
      </w:r>
      <w:r w:rsidDel="009A32AB" w:rsidR="009A32AB">
        <w:t>t</w:t>
      </w:r>
      <w:r w:rsidR="009A32AB">
        <w:t xml:space="preserve"> </w:t>
      </w:r>
      <w:r w:rsidRPr="005757BB" w:rsidR="005757BB">
        <w:t>te onderschrijven</w:t>
      </w:r>
      <w:r w:rsidR="00595D81">
        <w:t>.</w:t>
      </w:r>
      <w:r w:rsidR="00AB7144">
        <w:rPr>
          <w:rStyle w:val="Voetnootmarkering"/>
        </w:rPr>
        <w:footnoteReference w:id="4"/>
      </w:r>
      <w:r w:rsidR="00AB7144">
        <w:t xml:space="preserve"> </w:t>
      </w:r>
      <w:r w:rsidR="008967E7">
        <w:t>Ook i</w:t>
      </w:r>
      <w:r w:rsidR="00AB7144">
        <w:t xml:space="preserve">k vind </w:t>
      </w:r>
      <w:r w:rsidRPr="005757BB" w:rsidR="005757BB">
        <w:t xml:space="preserve">dat </w:t>
      </w:r>
      <w:r w:rsidR="00AB7144">
        <w:t xml:space="preserve">burgers en bedrijven </w:t>
      </w:r>
      <w:r w:rsidR="00963780">
        <w:t xml:space="preserve">vanuit </w:t>
      </w:r>
      <w:r w:rsidR="004B530F">
        <w:t xml:space="preserve">het </w:t>
      </w:r>
      <w:r w:rsidR="007460B1">
        <w:t xml:space="preserve">belang van maximale transparantie en openheid </w:t>
      </w:r>
      <w:r w:rsidR="004F43B2">
        <w:t>e</w:t>
      </w:r>
      <w:r w:rsidR="007460B1">
        <w:t xml:space="preserve">n </w:t>
      </w:r>
      <w:r w:rsidR="00DC203A">
        <w:t xml:space="preserve">ter verbetering </w:t>
      </w:r>
      <w:r w:rsidR="004B530F">
        <w:t xml:space="preserve">van </w:t>
      </w:r>
      <w:r w:rsidR="00DC203A">
        <w:t xml:space="preserve">hun </w:t>
      </w:r>
      <w:r w:rsidR="004B530F">
        <w:t>rechts</w:t>
      </w:r>
      <w:r w:rsidR="00806B92">
        <w:t>positie</w:t>
      </w:r>
      <w:r w:rsidR="004B530F">
        <w:t xml:space="preserve"> </w:t>
      </w:r>
      <w:r w:rsidRPr="005757BB" w:rsidR="005757BB">
        <w:t xml:space="preserve">de mogelijkheid moeten hebben om inzage te krijgen in hun eigen </w:t>
      </w:r>
      <w:r w:rsidR="00AB7144">
        <w:t xml:space="preserve">fiscale </w:t>
      </w:r>
      <w:r w:rsidRPr="005757BB" w:rsidR="005757BB">
        <w:t xml:space="preserve">dossier. </w:t>
      </w:r>
    </w:p>
    <w:p w:rsidR="007460B1" w:rsidP="00B275BF" w:rsidRDefault="007460B1" w14:paraId="70ED4D31" w14:textId="77777777"/>
    <w:p w:rsidRPr="00A52ABF" w:rsidR="008527BD" w:rsidP="00B275BF" w:rsidRDefault="007460B1" w14:paraId="5AB73DD2" w14:textId="77777777">
      <w:r w:rsidRPr="006D0D5C">
        <w:t>Transparantie van informatie en bestuur</w:t>
      </w:r>
      <w:r w:rsidRPr="00C336E3">
        <w:t xml:space="preserve"> is</w:t>
      </w:r>
      <w:r w:rsidRPr="00750938">
        <w:t xml:space="preserve"> een fundamentele pijler van </w:t>
      </w:r>
      <w:r>
        <w:t xml:space="preserve">onze </w:t>
      </w:r>
      <w:r w:rsidRPr="00750938">
        <w:t xml:space="preserve">democratie. </w:t>
      </w:r>
      <w:r>
        <w:t xml:space="preserve">Vanuit </w:t>
      </w:r>
      <w:r w:rsidRPr="00750938">
        <w:t xml:space="preserve">dit principe </w:t>
      </w:r>
      <w:r>
        <w:t xml:space="preserve">hebben burgers en bedrijven recht op inzage in </w:t>
      </w:r>
      <w:r w:rsidRPr="00A52ABF">
        <w:t>(bepaalde) stukken en hebben zij de gelegenheid om informatieverzoeken te doen.</w:t>
      </w:r>
      <w:r w:rsidRPr="00A52ABF" w:rsidR="008527BD">
        <w:t xml:space="preserve"> In de fiscaliteit geldt de geheimhoudingsplicht die prevaleert boven het hiervoor bedoelde inzagerecht. Voor de WOO is dit recent bevestigd door de Afdeling bestuursrechtspraak van de Raad van State.</w:t>
      </w:r>
      <w:r w:rsidRPr="00A52ABF" w:rsidR="008527BD">
        <w:rPr>
          <w:rStyle w:val="Voetnootmarkering"/>
        </w:rPr>
        <w:footnoteReference w:id="5"/>
      </w:r>
    </w:p>
    <w:p w:rsidR="005757BB" w:rsidP="00B275BF" w:rsidRDefault="007460B1" w14:paraId="42CB8638" w14:textId="77777777">
      <w:r w:rsidRPr="00A52ABF">
        <w:t>Buiten bezwaar en beroep tegen een belastingaanslag of een voor bezwaar vatbare beschikking is er echter</w:t>
      </w:r>
      <w:r w:rsidRPr="00A52ABF" w:rsidR="008527BD">
        <w:t xml:space="preserve"> momenteel</w:t>
      </w:r>
      <w:r w:rsidRPr="00A52ABF">
        <w:t xml:space="preserve"> geen wettelijk recht op inzage in het eigen fiscale dossier.</w:t>
      </w:r>
      <w:r w:rsidRPr="00A52ABF" w:rsidR="00D66F51">
        <w:t xml:space="preserve"> </w:t>
      </w:r>
      <w:r w:rsidRPr="00A52ABF">
        <w:t>Art. 66a AWR is daarom een belangrijke stap om in de fiscaliteit aan burgers en bedrijven meer transparantie te bieden.</w:t>
      </w:r>
    </w:p>
    <w:p w:rsidR="00AB7144" w:rsidP="00B275BF" w:rsidRDefault="00AB7144" w14:paraId="14E8DF86" w14:textId="77777777"/>
    <w:p w:rsidR="007460B1" w:rsidP="007460B1" w:rsidRDefault="007460B1" w14:paraId="44D3CE9A" w14:textId="77777777">
      <w:r>
        <w:t>Het perspectief van waar wij heen willen is duidelijk: burgers en bedrijven moeten zonder inspanning te weten komen wat de Belastingdienst van ze weet. Zoals ik</w:t>
      </w:r>
      <w:r w:rsidR="00963780">
        <w:t xml:space="preserve"> het</w:t>
      </w:r>
      <w:r>
        <w:t xml:space="preserve"> voor me zie is uiteindelijk sprake van een situatie, waarin burgers en </w:t>
      </w:r>
      <w:r>
        <w:lastRenderedPageBreak/>
        <w:t xml:space="preserve">bedrijven zonder voorafgaand verzoek inzage kunnen krijgen in hun eigen fiscaal dossier en hiermee een </w:t>
      </w:r>
      <w:r w:rsidR="0000098A">
        <w:t xml:space="preserve">sterkere </w:t>
      </w:r>
      <w:r>
        <w:t>rechts</w:t>
      </w:r>
      <w:r w:rsidR="00597D5D">
        <w:t xml:space="preserve">positie </w:t>
      </w:r>
      <w:r>
        <w:t>hebben. Ik constateer</w:t>
      </w:r>
      <w:r w:rsidR="00104C48">
        <w:t xml:space="preserve"> dat dit beeld</w:t>
      </w:r>
      <w:r>
        <w:t xml:space="preserve"> helaas niet mogelijk is op de korte termijn. Het vereist verbeteringen in de ICT</w:t>
      </w:r>
      <w:r w:rsidR="004538F4">
        <w:t>-</w:t>
      </w:r>
      <w:r>
        <w:t>basisfundamenten die pas in 2030 zijn gerealiseerd. Ik wil niet tot dan wachten. De Belastingdienst en de Douane kunnen en moeten stappen in die richting blijven zetten en naar de eindsituatie toegroeien. In deze brief kom ik daarom</w:t>
      </w:r>
      <w:r w:rsidR="00104C48">
        <w:t xml:space="preserve"> </w:t>
      </w:r>
      <w:r>
        <w:t>met een aanpak van een ingroeimodel, waarbij stapsgewijs gewerkt word</w:t>
      </w:r>
      <w:r w:rsidR="00C336E3">
        <w:t>t</w:t>
      </w:r>
      <w:r>
        <w:t xml:space="preserve"> aan (digitale) voorzieningen en actieve openbaarmaking van steeds meer onderdelen van het fiscaal dossier van burgers en bedrijven. Hierbij uiteraard zonder uit het oog te verliezen dat er situaties blijven </w:t>
      </w:r>
      <w:r w:rsidR="00DC203A">
        <w:t xml:space="preserve">bestaan </w:t>
      </w:r>
      <w:r>
        <w:t>waarin dat niet altijd (direct) kan of mag, bijvoorbeeld als sprake is van het belang van geheimhouding voor bronbescherming.</w:t>
      </w:r>
    </w:p>
    <w:p w:rsidR="007460B1" w:rsidP="007460B1" w:rsidRDefault="007460B1" w14:paraId="0CA9C942" w14:textId="77777777"/>
    <w:p w:rsidRPr="00104C48" w:rsidR="0076708E" w:rsidP="001A4224" w:rsidRDefault="00AB7144" w14:paraId="71E0F553" w14:textId="2E627348">
      <w:pPr>
        <w:spacing w:after="360"/>
      </w:pPr>
      <w:r>
        <w:t xml:space="preserve">Met het oog op </w:t>
      </w:r>
      <w:r w:rsidR="00963780">
        <w:t xml:space="preserve">de inwerkingtreding </w:t>
      </w:r>
      <w:r w:rsidR="004866F6">
        <w:t xml:space="preserve">van art. 66a AWR </w:t>
      </w:r>
      <w:r w:rsidRPr="008850D3">
        <w:t xml:space="preserve">hebben </w:t>
      </w:r>
      <w:r w:rsidR="004866F6">
        <w:t xml:space="preserve">zowel de </w:t>
      </w:r>
      <w:r w:rsidRPr="008850D3" w:rsidR="004866F6">
        <w:t xml:space="preserve">Belastingdienst </w:t>
      </w:r>
      <w:r w:rsidR="004866F6">
        <w:t xml:space="preserve">als </w:t>
      </w:r>
      <w:r w:rsidRPr="008850D3" w:rsidR="004866F6">
        <w:t>de Douane</w:t>
      </w:r>
      <w:r w:rsidR="004866F6">
        <w:t xml:space="preserve"> </w:t>
      </w:r>
      <w:r w:rsidRPr="008850D3">
        <w:t>in de afgelopen maanden</w:t>
      </w:r>
      <w:r w:rsidR="00A37B3E">
        <w:t xml:space="preserve"> gewerkt aan een uitvoeringsanalyse van </w:t>
      </w:r>
      <w:r w:rsidR="00621575">
        <w:t xml:space="preserve">dit nieuwe </w:t>
      </w:r>
      <w:r w:rsidRPr="008850D3" w:rsidR="00A37B3E">
        <w:t>art</w:t>
      </w:r>
      <w:r w:rsidR="007B2997">
        <w:t>ikel</w:t>
      </w:r>
      <w:r w:rsidR="00A37B3E">
        <w:t xml:space="preserve">. </w:t>
      </w:r>
      <w:r>
        <w:t xml:space="preserve">De eindrapportages van </w:t>
      </w:r>
      <w:r w:rsidR="004866F6">
        <w:t xml:space="preserve">beide organisaties </w:t>
      </w:r>
      <w:r>
        <w:t>vindt u in de bijlagen</w:t>
      </w:r>
      <w:r w:rsidR="00506E51">
        <w:t xml:space="preserve"> 1 en 2</w:t>
      </w:r>
      <w:r>
        <w:t xml:space="preserve"> </w:t>
      </w:r>
      <w:r w:rsidR="00104C48">
        <w:t>bij</w:t>
      </w:r>
      <w:r>
        <w:t xml:space="preserve"> deze brief</w:t>
      </w:r>
      <w:r w:rsidR="009602E6">
        <w:t>.</w:t>
      </w:r>
      <w:r w:rsidR="004866F6">
        <w:t xml:space="preserve"> </w:t>
      </w:r>
      <w:r w:rsidR="00C22CCF">
        <w:t xml:space="preserve">In deze brief ga ik </w:t>
      </w:r>
      <w:r w:rsidR="001E4B54">
        <w:t xml:space="preserve">verder </w:t>
      </w:r>
      <w:r w:rsidR="00C22CCF">
        <w:t xml:space="preserve">in op de </w:t>
      </w:r>
      <w:r w:rsidR="00FC20F8">
        <w:t xml:space="preserve">gezamenlijke </w:t>
      </w:r>
      <w:r w:rsidR="00F64BA5">
        <w:t xml:space="preserve">bevindingen </w:t>
      </w:r>
      <w:r w:rsidR="00AD6853">
        <w:t xml:space="preserve">van de </w:t>
      </w:r>
      <w:r w:rsidR="00E23811">
        <w:t>opgeleverde uitvoeringsanalyse</w:t>
      </w:r>
      <w:r w:rsidR="00AD4E5B">
        <w:t>s</w:t>
      </w:r>
      <w:r w:rsidR="00E23811">
        <w:t xml:space="preserve"> </w:t>
      </w:r>
      <w:r w:rsidR="00F64BA5">
        <w:t>en de conclusie</w:t>
      </w:r>
      <w:r w:rsidR="00595D81">
        <w:t xml:space="preserve">s </w:t>
      </w:r>
      <w:r w:rsidR="00E23811">
        <w:t>hier</w:t>
      </w:r>
      <w:r w:rsidR="009143B1">
        <w:t>uit</w:t>
      </w:r>
      <w:r w:rsidR="00621575">
        <w:t>.</w:t>
      </w:r>
      <w:r w:rsidR="00E23811">
        <w:t xml:space="preserve"> </w:t>
      </w:r>
      <w:r w:rsidR="00621575">
        <w:t>De hoofdconclusie noem ik al wel</w:t>
      </w:r>
      <w:r w:rsidR="004B530F">
        <w:t xml:space="preserve">, namelijk </w:t>
      </w:r>
      <w:r w:rsidR="006B00C2">
        <w:t>dat e</w:t>
      </w:r>
      <w:r w:rsidR="00A37B3E">
        <w:t xml:space="preserve">en adequate </w:t>
      </w:r>
      <w:r w:rsidR="00F64BA5">
        <w:t xml:space="preserve">invoering </w:t>
      </w:r>
      <w:r w:rsidR="00A37B3E">
        <w:t xml:space="preserve">van het </w:t>
      </w:r>
      <w:r w:rsidR="004B530F">
        <w:t xml:space="preserve">in art. 66a AWR bedoelde </w:t>
      </w:r>
      <w:r w:rsidR="00A37B3E">
        <w:t xml:space="preserve">inzagerecht </w:t>
      </w:r>
      <w:r w:rsidR="00F64BA5">
        <w:t xml:space="preserve">meer tijd </w:t>
      </w:r>
      <w:r w:rsidR="00621575">
        <w:t xml:space="preserve">gaat </w:t>
      </w:r>
      <w:r w:rsidR="00A37B3E">
        <w:t>vergen</w:t>
      </w:r>
      <w:r w:rsidR="00963780">
        <w:t xml:space="preserve"> dan met het amendement is beoogd</w:t>
      </w:r>
      <w:r w:rsidR="00AC7BE5">
        <w:t>.</w:t>
      </w:r>
      <w:r w:rsidR="00FC20F8">
        <w:t xml:space="preserve"> </w:t>
      </w:r>
      <w:r w:rsidR="007B2997">
        <w:t xml:space="preserve">De </w:t>
      </w:r>
      <w:r w:rsidR="00244C8A">
        <w:t xml:space="preserve">beoogde </w:t>
      </w:r>
      <w:r w:rsidR="007B2997">
        <w:t>invoeringsdatum van 31 december 2025 is niet haalbaar.</w:t>
      </w:r>
      <w:r w:rsidR="009602E6">
        <w:t xml:space="preserve"> </w:t>
      </w:r>
      <w:r w:rsidR="00723C06">
        <w:t xml:space="preserve">Zodoende </w:t>
      </w:r>
      <w:r w:rsidR="007B2997">
        <w:t xml:space="preserve">is </w:t>
      </w:r>
      <w:r w:rsidR="00723C06">
        <w:t xml:space="preserve">het </w:t>
      </w:r>
      <w:r w:rsidR="007B2997">
        <w:t xml:space="preserve">noodzakelijk dat de huidige wettekst </w:t>
      </w:r>
      <w:r w:rsidR="00FC20F8">
        <w:t>van art. 66a AWR wordt aangepast</w:t>
      </w:r>
      <w:r w:rsidR="001E4B54">
        <w:t xml:space="preserve"> en </w:t>
      </w:r>
      <w:r w:rsidR="00723C06">
        <w:t xml:space="preserve">dat er </w:t>
      </w:r>
      <w:r w:rsidR="00B061C5">
        <w:t xml:space="preserve">daarbij </w:t>
      </w:r>
      <w:r w:rsidR="0026607E">
        <w:t xml:space="preserve">een andere, latere </w:t>
      </w:r>
      <w:r w:rsidR="00963780">
        <w:t xml:space="preserve">inwerkingtredingsdatum </w:t>
      </w:r>
      <w:r w:rsidR="001E4B54">
        <w:t>kom</w:t>
      </w:r>
      <w:r w:rsidR="00723C06">
        <w:t>t</w:t>
      </w:r>
      <w:r w:rsidR="0026607E">
        <w:t xml:space="preserve">. </w:t>
      </w:r>
    </w:p>
    <w:p w:rsidR="00656B32" w:rsidP="00341245" w:rsidRDefault="00656B32" w14:paraId="5E306EBB" w14:textId="77777777">
      <w:pPr>
        <w:rPr>
          <w:b/>
          <w:bCs/>
        </w:rPr>
      </w:pPr>
      <w:r>
        <w:rPr>
          <w:b/>
          <w:bCs/>
        </w:rPr>
        <w:t>Conclusies uitvoeringsanalyse art. 66a AWR</w:t>
      </w:r>
    </w:p>
    <w:p w:rsidR="00255EB6" w:rsidP="00255EB6" w:rsidRDefault="00EC25F6" w14:paraId="0314E643" w14:textId="77777777">
      <w:pPr>
        <w:spacing w:after="60"/>
      </w:pPr>
      <w:r>
        <w:t xml:space="preserve">De Belastingdienst </w:t>
      </w:r>
      <w:r w:rsidR="00C4296D">
        <w:t xml:space="preserve">en </w:t>
      </w:r>
      <w:r w:rsidR="00992C65">
        <w:t xml:space="preserve">de </w:t>
      </w:r>
      <w:r>
        <w:t xml:space="preserve">Douane hebben onderzocht in hoeverre zij in staat zijn om het inzagerecht, zoals </w:t>
      </w:r>
      <w:r w:rsidR="00056F42">
        <w:t xml:space="preserve">is </w:t>
      </w:r>
      <w:r>
        <w:t>beschreven in art. 66a AWR, binnen hun informatie- en</w:t>
      </w:r>
      <w:r w:rsidR="00C75AC1">
        <w:t xml:space="preserve"> </w:t>
      </w:r>
      <w:r w:rsidR="0000098A">
        <w:t>ICT</w:t>
      </w:r>
      <w:r>
        <w:t>-structuren</w:t>
      </w:r>
      <w:r w:rsidR="003B49F0">
        <w:t xml:space="preserve"> te faciliteren</w:t>
      </w:r>
      <w:r>
        <w:t xml:space="preserve">. Uit </w:t>
      </w:r>
      <w:r w:rsidR="00080D45">
        <w:t xml:space="preserve">hun </w:t>
      </w:r>
      <w:r>
        <w:t xml:space="preserve">onderzoek </w:t>
      </w:r>
      <w:r w:rsidR="00056F42">
        <w:t xml:space="preserve">blijkt </w:t>
      </w:r>
      <w:r w:rsidRPr="00EC25F6" w:rsidR="00035220">
        <w:t xml:space="preserve">dat </w:t>
      </w:r>
      <w:r w:rsidRPr="00EC25F6" w:rsidR="00AD6853">
        <w:t xml:space="preserve">het recht op inzage in het eigen fiscale dossier </w:t>
      </w:r>
      <w:r w:rsidRPr="00EC25F6" w:rsidR="00035220">
        <w:t>conform art</w:t>
      </w:r>
      <w:r w:rsidR="003B49F0">
        <w:t>.</w:t>
      </w:r>
      <w:r w:rsidRPr="00EC25F6" w:rsidR="00035220">
        <w:t xml:space="preserve"> 66a </w:t>
      </w:r>
      <w:r w:rsidRPr="00265AF7" w:rsidR="00035220">
        <w:t xml:space="preserve">AWR </w:t>
      </w:r>
      <w:r w:rsidRPr="00265AF7" w:rsidR="00AD6853">
        <w:t xml:space="preserve">in </w:t>
      </w:r>
      <w:r w:rsidRPr="00265AF7" w:rsidR="00035220">
        <w:t xml:space="preserve">de </w:t>
      </w:r>
      <w:r w:rsidRPr="00265AF7" w:rsidR="00AD6853">
        <w:t xml:space="preserve">huidige </w:t>
      </w:r>
      <w:r w:rsidRPr="00265AF7" w:rsidR="00035220">
        <w:t>redactie</w:t>
      </w:r>
      <w:r w:rsidRPr="00265AF7" w:rsidR="00A37675">
        <w:t xml:space="preserve"> (huidige wettekst)</w:t>
      </w:r>
      <w:r w:rsidRPr="00265AF7" w:rsidR="00035220">
        <w:t xml:space="preserve"> </w:t>
      </w:r>
      <w:r w:rsidRPr="00265AF7" w:rsidR="00056F42">
        <w:t xml:space="preserve">én </w:t>
      </w:r>
      <w:r w:rsidRPr="00265AF7" w:rsidR="007460B1">
        <w:t xml:space="preserve">gegeven de </w:t>
      </w:r>
      <w:r w:rsidRPr="00265AF7" w:rsidR="00056F42">
        <w:t xml:space="preserve">huidige ICT </w:t>
      </w:r>
      <w:r w:rsidRPr="00265AF7" w:rsidR="00035220">
        <w:t>niet uitvoerbaar is</w:t>
      </w:r>
      <w:r w:rsidRPr="00EC25F6" w:rsidR="00035220">
        <w:t xml:space="preserve">. </w:t>
      </w:r>
      <w:r w:rsidR="00056F42">
        <w:t xml:space="preserve">De voornaamste redenen </w:t>
      </w:r>
      <w:r w:rsidR="00C4296D">
        <w:t>die genoemd worden zijn</w:t>
      </w:r>
      <w:r w:rsidR="00056F42">
        <w:t>:</w:t>
      </w:r>
    </w:p>
    <w:p w:rsidR="00F90E30" w:rsidP="006D0D5C" w:rsidRDefault="00F90E30" w14:paraId="53D24226" w14:textId="77777777">
      <w:pPr>
        <w:spacing w:after="60"/>
        <w:ind w:left="357" w:hanging="357"/>
      </w:pPr>
      <w:r>
        <w:t xml:space="preserve">- </w:t>
      </w:r>
      <w:r w:rsidR="00255EB6">
        <w:tab/>
      </w:r>
      <w:r w:rsidR="00104C48">
        <w:t>A</w:t>
      </w:r>
      <w:r w:rsidR="007460B1">
        <w:t xml:space="preserve">rt. 66a AWR </w:t>
      </w:r>
      <w:r w:rsidR="0014142D">
        <w:t xml:space="preserve">geeft </w:t>
      </w:r>
      <w:r w:rsidRPr="00206DB9" w:rsidR="007460B1">
        <w:t>in de huidige redactie</w:t>
      </w:r>
      <w:r w:rsidR="007460B1">
        <w:t xml:space="preserve"> desgevraagd</w:t>
      </w:r>
      <w:r w:rsidRPr="00206DB9" w:rsidR="007460B1">
        <w:t xml:space="preserve"> </w:t>
      </w:r>
      <w:r w:rsidR="007460B1">
        <w:t xml:space="preserve">een recht op </w:t>
      </w:r>
      <w:r w:rsidRPr="00206DB9" w:rsidR="007460B1">
        <w:t>inzage</w:t>
      </w:r>
      <w:r w:rsidR="007460B1">
        <w:t xml:space="preserve"> in </w:t>
      </w:r>
      <w:r w:rsidRPr="00206DB9" w:rsidR="007460B1">
        <w:t>“alles”</w:t>
      </w:r>
      <w:r w:rsidR="007460B1">
        <w:t xml:space="preserve">, en </w:t>
      </w:r>
      <w:r w:rsidRPr="00206DB9" w:rsidR="007460B1">
        <w:t>altijd voor iedereen</w:t>
      </w:r>
      <w:r w:rsidR="007460B1">
        <w:t>. Dit recht is een daarmee ongedefinieerd recht</w:t>
      </w:r>
      <w:r w:rsidR="003B3276">
        <w:t xml:space="preserve"> waaraan niet kan worden voldaan</w:t>
      </w:r>
      <w:r w:rsidR="00104C48">
        <w:t>.</w:t>
      </w:r>
      <w:r w:rsidR="003B3276">
        <w:t xml:space="preserve"> </w:t>
      </w:r>
      <w:r>
        <w:t xml:space="preserve">Documenten die een burger of bedrijf betreffen zijn verspreid over meerdere processen, applicaties en systemen. </w:t>
      </w:r>
      <w:r w:rsidR="008C6264">
        <w:t xml:space="preserve">Er zijn </w:t>
      </w:r>
      <w:r>
        <w:t xml:space="preserve">aanpassingen en uitbreidingen nodig in de </w:t>
      </w:r>
      <w:r w:rsidR="008C6264">
        <w:t xml:space="preserve">ICT-systemen, de </w:t>
      </w:r>
      <w:r>
        <w:t xml:space="preserve">digitale portalen en moet er nieuwe </w:t>
      </w:r>
      <w:proofErr w:type="spellStart"/>
      <w:r>
        <w:t>tooling</w:t>
      </w:r>
      <w:proofErr w:type="spellEnd"/>
      <w:r>
        <w:t xml:space="preserve"> voor medewerkers komen ten behoeve van dossiervorming. Het realiseren van al deze onderdelen vraagt veel meer tijd. </w:t>
      </w:r>
      <w:r w:rsidR="008C6264">
        <w:t xml:space="preserve">Een volledige implementatie van het inzagerecht </w:t>
      </w:r>
      <w:r w:rsidR="003B3276">
        <w:t xml:space="preserve">is </w:t>
      </w:r>
      <w:r w:rsidR="008C6264">
        <w:t xml:space="preserve">dus </w:t>
      </w:r>
      <w:r w:rsidR="003B3276">
        <w:t xml:space="preserve">pas mogelijk als de datafundamenten gereed zijn (vanaf 2030) </w:t>
      </w:r>
      <w:r w:rsidR="00104C48">
        <w:t>e</w:t>
      </w:r>
      <w:r w:rsidR="003B3276">
        <w:t>n als de informatiehuishouding van betere kwaliteit is</w:t>
      </w:r>
      <w:r w:rsidR="00255EB6">
        <w:t>;</w:t>
      </w:r>
    </w:p>
    <w:p w:rsidR="003B3276" w:rsidP="006D0D5C" w:rsidRDefault="00255EB6" w14:paraId="44409348" w14:textId="77777777">
      <w:pPr>
        <w:spacing w:after="60"/>
        <w:ind w:left="357" w:hanging="357"/>
      </w:pPr>
      <w:r>
        <w:t>-</w:t>
      </w:r>
      <w:r>
        <w:tab/>
      </w:r>
      <w:r w:rsidR="00104C48">
        <w:t>B</w:t>
      </w:r>
      <w:r>
        <w:t xml:space="preserve">ovendien </w:t>
      </w:r>
      <w:r w:rsidR="00F90E30">
        <w:t xml:space="preserve">wordt het </w:t>
      </w:r>
      <w:r w:rsidR="00AC7BE5">
        <w:t xml:space="preserve">wetsartikel </w:t>
      </w:r>
      <w:r w:rsidR="00F90E30">
        <w:t xml:space="preserve">geflankeerd door een mogelijkheid van bezwaar en beroep. Zonder een duidelijke afbakening van wie, wanneer waarin inzage heeft is dit recht hiermee niet uitvoerbaar, ook niet op de </w:t>
      </w:r>
      <w:r w:rsidR="008C6264">
        <w:t>middellange</w:t>
      </w:r>
      <w:r w:rsidR="00F90E30">
        <w:t xml:space="preserve"> termijn</w:t>
      </w:r>
      <w:r>
        <w:t>;</w:t>
      </w:r>
    </w:p>
    <w:p w:rsidR="007460B1" w:rsidP="006D0D5C" w:rsidRDefault="00255EB6" w14:paraId="7C5F1C13" w14:textId="77777777">
      <w:pPr>
        <w:spacing w:after="60"/>
        <w:ind w:left="357" w:hanging="357"/>
      </w:pPr>
      <w:r>
        <w:t>-</w:t>
      </w:r>
      <w:r>
        <w:tab/>
      </w:r>
      <w:r w:rsidR="00104C48">
        <w:t>V</w:t>
      </w:r>
      <w:r>
        <w:t xml:space="preserve">anwege </w:t>
      </w:r>
      <w:r w:rsidR="007460B1">
        <w:t xml:space="preserve">de </w:t>
      </w:r>
      <w:proofErr w:type="spellStart"/>
      <w:r w:rsidR="007460B1">
        <w:t>ongedefinieerdheid</w:t>
      </w:r>
      <w:proofErr w:type="spellEnd"/>
      <w:r w:rsidR="007460B1">
        <w:t xml:space="preserve"> bestaat ook een aanzienlijk risico op veel gerechtelijke procedures en</w:t>
      </w:r>
      <w:r w:rsidR="006A016A">
        <w:t xml:space="preserve"> ingebrekestellingen omdat de Belastingdienst</w:t>
      </w:r>
      <w:r>
        <w:t xml:space="preserve"> en </w:t>
      </w:r>
      <w:r w:rsidR="00104C48">
        <w:t xml:space="preserve">de </w:t>
      </w:r>
      <w:r>
        <w:t>Douane</w:t>
      </w:r>
      <w:r w:rsidR="006A016A">
        <w:t xml:space="preserve"> n</w:t>
      </w:r>
      <w:r w:rsidR="00104C48">
        <w:t>iet</w:t>
      </w:r>
      <w:r w:rsidR="006A016A">
        <w:t xml:space="preserve"> in staat </w:t>
      </w:r>
      <w:r w:rsidR="00AC7BE5">
        <w:t xml:space="preserve">zullen zijn </w:t>
      </w:r>
      <w:r w:rsidR="006A016A">
        <w:t xml:space="preserve">alle informatie te leveren. </w:t>
      </w:r>
      <w:r w:rsidR="00AC7BE5">
        <w:t xml:space="preserve">Dat zal verder ook </w:t>
      </w:r>
      <w:r w:rsidR="007460B1">
        <w:t xml:space="preserve">verregaande impact </w:t>
      </w:r>
      <w:r w:rsidR="00AC7BE5">
        <w:t xml:space="preserve">hebben </w:t>
      </w:r>
      <w:r w:rsidR="007460B1">
        <w:t>op de beschikbare capaciteit van de</w:t>
      </w:r>
      <w:r w:rsidR="004538F4">
        <w:t xml:space="preserve">ze </w:t>
      </w:r>
      <w:r w:rsidR="00104C48">
        <w:t>Belastingdienst en de Douane</w:t>
      </w:r>
      <w:r w:rsidR="001669AC">
        <w:t>;</w:t>
      </w:r>
    </w:p>
    <w:p w:rsidR="00705911" w:rsidP="00705911" w:rsidRDefault="00104C48" w14:paraId="67C50CD2" w14:textId="77777777">
      <w:pPr>
        <w:pStyle w:val="Lijstalinea"/>
        <w:numPr>
          <w:ilvl w:val="0"/>
          <w:numId w:val="17"/>
        </w:numPr>
        <w:ind w:left="357" w:hanging="357"/>
      </w:pPr>
      <w:r>
        <w:lastRenderedPageBreak/>
        <w:t>D</w:t>
      </w:r>
      <w:r w:rsidR="00A9602A">
        <w:t xml:space="preserve">e vereiste invoeringsdatum van </w:t>
      </w:r>
      <w:r w:rsidR="00597D5D">
        <w:t>31</w:t>
      </w:r>
      <w:r w:rsidR="00C75AC1">
        <w:t xml:space="preserve"> december </w:t>
      </w:r>
      <w:r w:rsidR="00A9602A">
        <w:t xml:space="preserve">2025 </w:t>
      </w:r>
      <w:r w:rsidR="006A27A2">
        <w:t xml:space="preserve">voor het geheel komt </w:t>
      </w:r>
      <w:r w:rsidR="00A9602A">
        <w:t>te vroeg:</w:t>
      </w:r>
      <w:r w:rsidR="00C75AC1">
        <w:t xml:space="preserve"> </w:t>
      </w:r>
      <w:r w:rsidR="00A9602A">
        <w:t xml:space="preserve">met de grote impact op de ICT en het IV-portfolio van de </w:t>
      </w:r>
      <w:r>
        <w:t>Belastingdienst en de Douane</w:t>
      </w:r>
      <w:r w:rsidR="00A9602A">
        <w:t xml:space="preserve"> is deze datum niet haalbaar. Enerzijds is </w:t>
      </w:r>
      <w:r w:rsidR="008756AA">
        <w:t>de informatie</w:t>
      </w:r>
      <w:r w:rsidR="006A27A2">
        <w:softHyphen/>
      </w:r>
      <w:r w:rsidR="008756AA">
        <w:t xml:space="preserve">huishouding van </w:t>
      </w:r>
      <w:r w:rsidR="00EA60BA">
        <w:t>de uitvoeringsorganisaties</w:t>
      </w:r>
      <w:r w:rsidR="00A9602A">
        <w:t xml:space="preserve"> </w:t>
      </w:r>
      <w:r w:rsidR="0014142D">
        <w:t xml:space="preserve">nu </w:t>
      </w:r>
      <w:r w:rsidR="00A81220">
        <w:t xml:space="preserve">niet op orde en </w:t>
      </w:r>
      <w:r w:rsidR="008756AA">
        <w:t xml:space="preserve">nog niet genoeg gevorderd. </w:t>
      </w:r>
      <w:r w:rsidR="00A9602A">
        <w:t xml:space="preserve">Anderzijds is </w:t>
      </w:r>
      <w:r w:rsidR="00A11A35">
        <w:t xml:space="preserve">ook </w:t>
      </w:r>
      <w:r w:rsidR="00A9602A">
        <w:t xml:space="preserve">voor het inzagerecht zelf substantiële </w:t>
      </w:r>
      <w:r w:rsidRPr="00A9602A" w:rsidR="00A9602A">
        <w:t>automatiseringsinspanning nodig</w:t>
      </w:r>
      <w:r w:rsidR="00705911">
        <w:t>.</w:t>
      </w:r>
    </w:p>
    <w:p w:rsidR="00705911" w:rsidP="00705911" w:rsidRDefault="00705911" w14:paraId="0D89C150" w14:textId="77777777">
      <w:pPr>
        <w:pStyle w:val="Lijstalinea"/>
        <w:ind w:left="357"/>
      </w:pPr>
    </w:p>
    <w:p w:rsidR="0056359D" w:rsidP="007D0683" w:rsidRDefault="0056359D" w14:paraId="78C9D88D" w14:textId="77777777">
      <w:pPr>
        <w:spacing w:after="60"/>
      </w:pPr>
      <w:r>
        <w:t xml:space="preserve">Onder deze omstandigheden is </w:t>
      </w:r>
      <w:r w:rsidR="00732554">
        <w:t xml:space="preserve">een goede inrichting van </w:t>
      </w:r>
      <w:r w:rsidR="00597D5D">
        <w:t xml:space="preserve">het </w:t>
      </w:r>
      <w:r w:rsidR="00732554">
        <w:t xml:space="preserve">recht op inzage </w:t>
      </w:r>
      <w:r w:rsidR="00597D5D">
        <w:t xml:space="preserve">in het eigen fiscaal dossier </w:t>
      </w:r>
      <w:r w:rsidR="00080D45">
        <w:t xml:space="preserve">dan ook </w:t>
      </w:r>
      <w:r w:rsidR="00732554">
        <w:t xml:space="preserve">nog niet mogelijk. </w:t>
      </w:r>
      <w:r w:rsidR="00C336E3">
        <w:t xml:space="preserve">Eerst </w:t>
      </w:r>
      <w:r w:rsidR="00732554">
        <w:t>moet</w:t>
      </w:r>
      <w:r w:rsidR="00C336E3">
        <w:t>en</w:t>
      </w:r>
      <w:r w:rsidR="00080D45">
        <w:t xml:space="preserve"> </w:t>
      </w:r>
      <w:r w:rsidR="00525C61">
        <w:t>de juiste randvoorwaarden</w:t>
      </w:r>
      <w:r w:rsidR="00C336E3">
        <w:t xml:space="preserve"> worden </w:t>
      </w:r>
      <w:r w:rsidR="00EA60BA">
        <w:t>geschept</w:t>
      </w:r>
      <w:r w:rsidR="00080D45">
        <w:t>,</w:t>
      </w:r>
      <w:r w:rsidR="00525C61">
        <w:t xml:space="preserve"> </w:t>
      </w:r>
      <w:r w:rsidR="00080D45">
        <w:t>zo</w:t>
      </w:r>
      <w:r w:rsidR="00525C61">
        <w:t xml:space="preserve">dat </w:t>
      </w:r>
      <w:r w:rsidR="00080D45">
        <w:t xml:space="preserve">het </w:t>
      </w:r>
      <w:r w:rsidR="00525C61">
        <w:t xml:space="preserve">beoogde recht op inzage </w:t>
      </w:r>
      <w:r w:rsidR="00080D45">
        <w:t xml:space="preserve">met de juiste kaders </w:t>
      </w:r>
      <w:r w:rsidR="00525C61">
        <w:t xml:space="preserve">gerealiseerd </w:t>
      </w:r>
      <w:r w:rsidR="00C336E3">
        <w:t xml:space="preserve">kan </w:t>
      </w:r>
      <w:r w:rsidR="00525C61">
        <w:t>worden. Daarvoor is</w:t>
      </w:r>
      <w:r w:rsidR="00732554">
        <w:t xml:space="preserve"> </w:t>
      </w:r>
      <w:r>
        <w:t>het mijn</w:t>
      </w:r>
      <w:r w:rsidR="00C336E3">
        <w:t>s</w:t>
      </w:r>
      <w:r>
        <w:t xml:space="preserve"> inziens onvermijdelijk dat:</w:t>
      </w:r>
    </w:p>
    <w:p w:rsidR="00205FEE" w:rsidP="006D0D5C" w:rsidRDefault="00EA60BA" w14:paraId="728585CA" w14:textId="77777777">
      <w:pPr>
        <w:pStyle w:val="Lijstalinea"/>
        <w:numPr>
          <w:ilvl w:val="0"/>
          <w:numId w:val="17"/>
        </w:numPr>
        <w:spacing w:after="60"/>
        <w:ind w:left="357" w:hanging="357"/>
        <w:contextualSpacing w:val="0"/>
      </w:pPr>
      <w:r>
        <w:t>D</w:t>
      </w:r>
      <w:r w:rsidR="0056359D">
        <w:t xml:space="preserve">e </w:t>
      </w:r>
      <w:r w:rsidR="006F073B">
        <w:t>huidige tekst van art. 66a AWR</w:t>
      </w:r>
      <w:r w:rsidR="0056359D">
        <w:t xml:space="preserve"> wordt aangepast</w:t>
      </w:r>
      <w:r w:rsidR="006F073B">
        <w:t xml:space="preserve">, </w:t>
      </w:r>
      <w:r w:rsidR="00597D5D">
        <w:t>z</w:t>
      </w:r>
      <w:r w:rsidR="006F073B">
        <w:t xml:space="preserve">odat er een concrete afbakening ontstaat van het inzagerecht. </w:t>
      </w:r>
      <w:r w:rsidR="003B3276">
        <w:t>Dit biedt de ruimte om in te groeien naar de eindsituatie waarin burger</w:t>
      </w:r>
      <w:r w:rsidR="00DC203A">
        <w:t>s</w:t>
      </w:r>
      <w:r w:rsidR="003B3276">
        <w:t xml:space="preserve"> </w:t>
      </w:r>
      <w:r w:rsidR="00AC7BE5">
        <w:t xml:space="preserve">en bedrijven weten </w:t>
      </w:r>
      <w:r w:rsidR="003B3276">
        <w:t xml:space="preserve">wat de Belastingdienst </w:t>
      </w:r>
      <w:r w:rsidR="00AC7BE5">
        <w:t>en</w:t>
      </w:r>
      <w:r w:rsidR="00104C48">
        <w:t xml:space="preserve"> de</w:t>
      </w:r>
      <w:r w:rsidR="00AC7BE5">
        <w:t xml:space="preserve"> Douane van hen </w:t>
      </w:r>
      <w:r w:rsidR="003B3276">
        <w:t xml:space="preserve">weet. </w:t>
      </w:r>
      <w:r w:rsidR="006F073B">
        <w:t xml:space="preserve">Het ligt voor de hand om daarbij de ontwikkeling van art. </w:t>
      </w:r>
      <w:r w:rsidRPr="008850D3" w:rsidR="006F073B">
        <w:t>3:45b</w:t>
      </w:r>
      <w:r w:rsidR="006F073B">
        <w:t xml:space="preserve"> </w:t>
      </w:r>
      <w:proofErr w:type="spellStart"/>
      <w:r w:rsidR="006F073B">
        <w:t>Awb</w:t>
      </w:r>
      <w:proofErr w:type="spellEnd"/>
      <w:r w:rsidR="006F073B">
        <w:t xml:space="preserve"> te betrekken</w:t>
      </w:r>
      <w:r w:rsidR="004538F4">
        <w:t>,</w:t>
      </w:r>
      <w:r w:rsidR="00205FEE">
        <w:t xml:space="preserve"> en</w:t>
      </w:r>
    </w:p>
    <w:p w:rsidR="00205FEE" w:rsidP="004538F4" w:rsidRDefault="00EA60BA" w14:paraId="076A9E3B" w14:textId="77777777">
      <w:pPr>
        <w:pStyle w:val="Lijstalinea"/>
        <w:numPr>
          <w:ilvl w:val="0"/>
          <w:numId w:val="17"/>
        </w:numPr>
        <w:spacing w:after="120"/>
        <w:ind w:left="357" w:hanging="357"/>
      </w:pPr>
      <w:r>
        <w:t>D</w:t>
      </w:r>
      <w:r w:rsidR="00205FEE">
        <w:t xml:space="preserve">e </w:t>
      </w:r>
      <w:r w:rsidR="001549EB">
        <w:t xml:space="preserve">inwerkingtredingsdatum </w:t>
      </w:r>
      <w:r w:rsidR="00205FEE">
        <w:t>wordt aangepast</w:t>
      </w:r>
      <w:r w:rsidR="00A81220">
        <w:t xml:space="preserve">. Zodanig </w:t>
      </w:r>
      <w:r w:rsidR="00205FEE">
        <w:t>dat de</w:t>
      </w:r>
      <w:r w:rsidR="00A81220">
        <w:t xml:space="preserve"> geleidelijke uitbreiding van het inzagerecht en de benodigde aanpassingen aan processen en systemen op elkaar aansluiten</w:t>
      </w:r>
      <w:r w:rsidR="003B49F0">
        <w:t>.</w:t>
      </w:r>
    </w:p>
    <w:p w:rsidR="004C7B8B" w:rsidP="006F073B" w:rsidRDefault="00C336E3" w14:paraId="2044FD0D" w14:textId="77777777">
      <w:r>
        <w:t xml:space="preserve">In </w:t>
      </w:r>
      <w:r w:rsidR="00525C61">
        <w:t xml:space="preserve">een separate brief </w:t>
      </w:r>
      <w:r>
        <w:t>informeer ik</w:t>
      </w:r>
      <w:r w:rsidR="00AC6573">
        <w:t xml:space="preserve"> </w:t>
      </w:r>
      <w:r w:rsidR="00525C61">
        <w:t xml:space="preserve">uw Kamer </w:t>
      </w:r>
      <w:r w:rsidR="006C1307">
        <w:t xml:space="preserve">in het eerste kwartaal van 2025 over de uitwerking van de hierboven geschetste voorstellen en de planning voor de benodigde </w:t>
      </w:r>
      <w:r w:rsidR="00525C61">
        <w:t xml:space="preserve">stappen </w:t>
      </w:r>
      <w:r w:rsidR="00CD0E5A">
        <w:t>ten behoeve van de aanpassing</w:t>
      </w:r>
      <w:r w:rsidR="006C1307">
        <w:t xml:space="preserve"> van art. 66a AWR</w:t>
      </w:r>
      <w:r w:rsidR="00CD0E5A">
        <w:t>.</w:t>
      </w:r>
    </w:p>
    <w:p w:rsidR="003B49F0" w:rsidP="00A9674F" w:rsidRDefault="003B49F0" w14:paraId="11AC975E" w14:textId="77777777"/>
    <w:p w:rsidR="00AE3ECA" w:rsidP="00413111" w:rsidRDefault="00246B34" w14:paraId="2537BB1B" w14:textId="77777777">
      <w:pPr>
        <w:spacing w:after="240"/>
      </w:pPr>
      <w:r>
        <w:t xml:space="preserve">Hiernaast is er </w:t>
      </w:r>
      <w:r w:rsidR="006B00C2">
        <w:t xml:space="preserve">andere wetgeving </w:t>
      </w:r>
      <w:r w:rsidR="00620838">
        <w:t xml:space="preserve">in </w:t>
      </w:r>
      <w:r w:rsidR="006B00C2">
        <w:t xml:space="preserve">ontwikkeling die in relatie tot </w:t>
      </w:r>
      <w:r w:rsidR="00620838">
        <w:t>art. 66a AWR</w:t>
      </w:r>
      <w:r w:rsidR="006B00C2">
        <w:t xml:space="preserve"> belangrijk is. </w:t>
      </w:r>
      <w:r w:rsidRPr="005757BB" w:rsidR="006B00C2">
        <w:t xml:space="preserve">Door de minister van Binnenlandse Zaken en Koninkrijksrelaties en de minister van Justitie en Veiligheid </w:t>
      </w:r>
      <w:r w:rsidR="006B00C2">
        <w:t xml:space="preserve">is </w:t>
      </w:r>
      <w:r w:rsidRPr="005757BB" w:rsidR="006B00C2">
        <w:t>begin dit jaar</w:t>
      </w:r>
      <w:r w:rsidR="006B00C2">
        <w:t xml:space="preserve"> namelijk</w:t>
      </w:r>
      <w:r w:rsidRPr="005757BB" w:rsidR="006B00C2">
        <w:t xml:space="preserve"> - na</w:t>
      </w:r>
      <w:r w:rsidR="00620838">
        <w:t xml:space="preserve">dat </w:t>
      </w:r>
      <w:r w:rsidRPr="005757BB" w:rsidR="006B00C2">
        <w:t>art</w:t>
      </w:r>
      <w:r w:rsidR="006B00C2">
        <w:t>.</w:t>
      </w:r>
      <w:r w:rsidRPr="005757BB" w:rsidR="006B00C2">
        <w:t xml:space="preserve"> 66a AWR</w:t>
      </w:r>
      <w:r w:rsidR="00620838">
        <w:t xml:space="preserve"> wet geworden is</w:t>
      </w:r>
      <w:r w:rsidRPr="005757BB" w:rsidR="006B00C2">
        <w:t xml:space="preserve"> </w:t>
      </w:r>
      <w:r w:rsidR="0014142D">
        <w:t>–</w:t>
      </w:r>
      <w:r w:rsidRPr="005757BB" w:rsidR="006B00C2">
        <w:t xml:space="preserve"> </w:t>
      </w:r>
      <w:r w:rsidR="0014142D">
        <w:t xml:space="preserve">het wetsvoorstel </w:t>
      </w:r>
      <w:r w:rsidRPr="005757BB" w:rsidR="006B00C2">
        <w:t xml:space="preserve">Wet versterking waarborgfunctie </w:t>
      </w:r>
      <w:proofErr w:type="spellStart"/>
      <w:r w:rsidRPr="005757BB" w:rsidR="006B00C2">
        <w:t>Awb</w:t>
      </w:r>
      <w:proofErr w:type="spellEnd"/>
      <w:r w:rsidRPr="005757BB" w:rsidR="006B00C2">
        <w:t xml:space="preserve"> ter consultatie voorgelegd</w:t>
      </w:r>
      <w:r w:rsidR="006B00C2">
        <w:t>.</w:t>
      </w:r>
      <w:r w:rsidR="006B00C2">
        <w:rPr>
          <w:rStyle w:val="Voetnootmarkering"/>
        </w:rPr>
        <w:footnoteReference w:id="6"/>
      </w:r>
      <w:r w:rsidR="006B00C2">
        <w:t xml:space="preserve"> Hierin wordt v</w:t>
      </w:r>
      <w:r w:rsidRPr="005757BB" w:rsidR="006B00C2">
        <w:t xml:space="preserve">oorgesteld om een nieuw artikel 3:45b </w:t>
      </w:r>
      <w:r w:rsidR="00746D67">
        <w:t xml:space="preserve">aan de </w:t>
      </w:r>
      <w:proofErr w:type="spellStart"/>
      <w:r w:rsidR="00620838">
        <w:t>Awb</w:t>
      </w:r>
      <w:proofErr w:type="spellEnd"/>
      <w:r w:rsidR="00620838">
        <w:t xml:space="preserve"> </w:t>
      </w:r>
      <w:r w:rsidRPr="005757BB" w:rsidR="006B00C2">
        <w:t xml:space="preserve">toe te voegen. </w:t>
      </w:r>
      <w:r w:rsidR="006B00C2">
        <w:t>Dit nieuwe artikel raakt de doelstelling van art. 66a AWR</w:t>
      </w:r>
      <w:r w:rsidR="004538F4">
        <w:t xml:space="preserve">, beide </w:t>
      </w:r>
      <w:r w:rsidR="006B00C2">
        <w:t xml:space="preserve">artikelen dienen de rechtsbescherming en </w:t>
      </w:r>
      <w:r w:rsidRPr="006B00C2" w:rsidR="006B00C2">
        <w:t xml:space="preserve">beogen een recht op inzage in </w:t>
      </w:r>
      <w:r w:rsidR="006B00C2">
        <w:t xml:space="preserve">de </w:t>
      </w:r>
      <w:r w:rsidR="00620838">
        <w:t>(</w:t>
      </w:r>
      <w:r w:rsidRPr="006B00C2" w:rsidR="006B00C2">
        <w:t>fiscale</w:t>
      </w:r>
      <w:r w:rsidR="00620838">
        <w:t>)</w:t>
      </w:r>
      <w:r w:rsidRPr="006B00C2" w:rsidR="006B00C2">
        <w:t xml:space="preserve"> dossier</w:t>
      </w:r>
      <w:r w:rsidR="006B00C2">
        <w:t>s</w:t>
      </w:r>
      <w:r w:rsidRPr="006B00C2" w:rsidR="006B00C2">
        <w:t xml:space="preserve"> te </w:t>
      </w:r>
      <w:r w:rsidR="00620838">
        <w:t xml:space="preserve">geven. Anders dan art. 66a AWR koppelt het </w:t>
      </w:r>
      <w:r w:rsidR="006B00C2">
        <w:t xml:space="preserve">voorgestelde art. 3:45b </w:t>
      </w:r>
      <w:proofErr w:type="spellStart"/>
      <w:r w:rsidR="006B00C2">
        <w:t>A</w:t>
      </w:r>
      <w:r w:rsidR="00620838">
        <w:t>wb</w:t>
      </w:r>
      <w:proofErr w:type="spellEnd"/>
      <w:r w:rsidR="00620838">
        <w:t xml:space="preserve"> </w:t>
      </w:r>
      <w:r w:rsidR="006B00C2">
        <w:t xml:space="preserve">het inzagerecht echter aan een </w:t>
      </w:r>
      <w:r w:rsidR="001549EB">
        <w:t>voor bezwaar vatba</w:t>
      </w:r>
      <w:r w:rsidR="006C1307">
        <w:t>a</w:t>
      </w:r>
      <w:r w:rsidR="001549EB">
        <w:t>r</w:t>
      </w:r>
      <w:r w:rsidR="006C1307">
        <w:t xml:space="preserve"> besluit</w:t>
      </w:r>
      <w:r w:rsidR="001549EB">
        <w:t xml:space="preserve"> </w:t>
      </w:r>
      <w:r w:rsidR="00620838">
        <w:t xml:space="preserve">en </w:t>
      </w:r>
      <w:r w:rsidR="00105D07">
        <w:t xml:space="preserve">op </w:t>
      </w:r>
      <w:r w:rsidR="00620838">
        <w:t>de daar</w:t>
      </w:r>
      <w:r w:rsidR="006C1307">
        <w:t>op</w:t>
      </w:r>
      <w:r w:rsidR="00620838">
        <w:t xml:space="preserve"> betrekking hebbende stukken. De inzage die</w:t>
      </w:r>
      <w:r w:rsidR="006B00C2">
        <w:t xml:space="preserve"> aan burger</w:t>
      </w:r>
      <w:r w:rsidR="00597D5D">
        <w:t>s</w:t>
      </w:r>
      <w:r w:rsidR="006B00C2">
        <w:t xml:space="preserve"> en bedrij</w:t>
      </w:r>
      <w:r w:rsidR="00597D5D">
        <w:t>ven</w:t>
      </w:r>
      <w:r w:rsidR="006B00C2">
        <w:t xml:space="preserve"> </w:t>
      </w:r>
      <w:r w:rsidR="00620838">
        <w:t>wordt gegeven</w:t>
      </w:r>
      <w:r w:rsidR="006B00C2">
        <w:t xml:space="preserve">, is daarmee vergelijkbaar </w:t>
      </w:r>
      <w:r w:rsidR="00620838">
        <w:t>aan de inzage op grond van</w:t>
      </w:r>
      <w:r w:rsidR="006B00C2">
        <w:t xml:space="preserve"> </w:t>
      </w:r>
      <w:r w:rsidR="000C7298">
        <w:t xml:space="preserve">art. </w:t>
      </w:r>
      <w:r w:rsidR="006B00C2">
        <w:t xml:space="preserve">7:4 </w:t>
      </w:r>
      <w:proofErr w:type="spellStart"/>
      <w:r w:rsidR="006B00C2">
        <w:t>Awb</w:t>
      </w:r>
      <w:proofErr w:type="spellEnd"/>
      <w:r w:rsidR="006B00C2">
        <w:t xml:space="preserve"> </w:t>
      </w:r>
      <w:r w:rsidR="00620838">
        <w:t xml:space="preserve">en art. 8:42 </w:t>
      </w:r>
      <w:proofErr w:type="spellStart"/>
      <w:r w:rsidR="00620838">
        <w:t>Awb</w:t>
      </w:r>
      <w:proofErr w:type="spellEnd"/>
      <w:r w:rsidR="00620838">
        <w:t xml:space="preserve">, maar haalt die inzage </w:t>
      </w:r>
      <w:r w:rsidR="001549EB">
        <w:t xml:space="preserve">in de tijd </w:t>
      </w:r>
      <w:r w:rsidR="006B00C2">
        <w:t>naar voren</w:t>
      </w:r>
      <w:r w:rsidR="00620838">
        <w:t xml:space="preserve">. Daarmee voorziet art. 3:45b </w:t>
      </w:r>
      <w:proofErr w:type="spellStart"/>
      <w:r w:rsidR="00620838">
        <w:t>Awb</w:t>
      </w:r>
      <w:proofErr w:type="spellEnd"/>
      <w:r w:rsidR="00620838">
        <w:t xml:space="preserve"> naar mijn mening in de informatiebehoefte van burgers en bedrijven die ook art. 66a AWR beoogt te borgen.</w:t>
      </w:r>
      <w:r w:rsidR="00A33777">
        <w:t xml:space="preserve"> </w:t>
      </w:r>
      <w:r w:rsidR="00CE085B">
        <w:t xml:space="preserve">Tegelijkertijd gaat de </w:t>
      </w:r>
      <w:proofErr w:type="spellStart"/>
      <w:r w:rsidR="00CE085B">
        <w:t>Awb</w:t>
      </w:r>
      <w:proofErr w:type="spellEnd"/>
      <w:r w:rsidR="00CE085B">
        <w:t xml:space="preserve"> uit van een recht op inzage dat volgt op een daartoe strekkend verzoek. </w:t>
      </w:r>
      <w:r w:rsidR="00EA60BA">
        <w:t>Ik wil</w:t>
      </w:r>
      <w:r w:rsidR="00CE085B">
        <w:t xml:space="preserve"> nog een stap verder gaan en de (fiscale) stukken zonder een daartoe strekkend verzoek ter beschikking stellen. Deze </w:t>
      </w:r>
      <w:r w:rsidR="00597D5D">
        <w:t xml:space="preserve">vorm van </w:t>
      </w:r>
      <w:r w:rsidR="00CE085B">
        <w:t xml:space="preserve">actieve openbaarmaking voldoet beter aan de informatiebehoeften van burgers en bedrijven en vergt minder </w:t>
      </w:r>
      <w:r w:rsidR="00597D5D">
        <w:t xml:space="preserve">actie </w:t>
      </w:r>
      <w:r w:rsidR="00CE085B">
        <w:t xml:space="preserve">van hen. </w:t>
      </w:r>
    </w:p>
    <w:p w:rsidRPr="007D0683" w:rsidR="00D97EA0" w:rsidP="00454FC7" w:rsidRDefault="00D97EA0" w14:paraId="50F305B2" w14:textId="77777777">
      <w:pPr>
        <w:pStyle w:val="Lijstalinea"/>
        <w:ind w:left="17"/>
        <w:rPr>
          <w:i/>
          <w:iCs/>
        </w:rPr>
      </w:pPr>
      <w:r w:rsidRPr="007D0683">
        <w:rPr>
          <w:i/>
          <w:iCs/>
        </w:rPr>
        <w:t xml:space="preserve">Aanpassen art. 66a AWR </w:t>
      </w:r>
    </w:p>
    <w:p w:rsidR="00322BD5" w:rsidP="006D0D5C" w:rsidRDefault="00A33777" w14:paraId="162E6F8F" w14:textId="77777777">
      <w:pPr>
        <w:spacing w:after="120"/>
      </w:pPr>
      <w:r>
        <w:t xml:space="preserve">Met deze analyse is het </w:t>
      </w:r>
      <w:r w:rsidR="00742688">
        <w:t>noodzakelijk</w:t>
      </w:r>
      <w:r>
        <w:t xml:space="preserve"> </w:t>
      </w:r>
      <w:r w:rsidR="00322BD5">
        <w:t xml:space="preserve">dat de tekst van art. 66a AWR </w:t>
      </w:r>
      <w:r>
        <w:t xml:space="preserve">wordt </w:t>
      </w:r>
      <w:r w:rsidR="00322BD5">
        <w:t xml:space="preserve">aangepast, </w:t>
      </w:r>
      <w:r w:rsidR="00597D5D">
        <w:t>z</w:t>
      </w:r>
      <w:r w:rsidR="00322BD5">
        <w:t>odat er een concrete afbakening ontstaat van het inzagerecht</w:t>
      </w:r>
      <w:r w:rsidR="007602DC">
        <w:t xml:space="preserve"> </w:t>
      </w:r>
      <w:r w:rsidR="00742688">
        <w:t>e</w:t>
      </w:r>
      <w:r w:rsidR="007602DC">
        <w:t xml:space="preserve">n </w:t>
      </w:r>
      <w:r w:rsidR="00E21AF1">
        <w:t xml:space="preserve">wordt </w:t>
      </w:r>
      <w:r w:rsidR="00597D5D">
        <w:t xml:space="preserve">ingezet </w:t>
      </w:r>
      <w:r w:rsidR="00E21AF1">
        <w:t xml:space="preserve">op </w:t>
      </w:r>
      <w:r w:rsidR="007602DC">
        <w:t>actieve openbaarmaking</w:t>
      </w:r>
      <w:r w:rsidR="00322BD5">
        <w:t xml:space="preserve">. Het ligt voor de hand om daar de ontwikkeling van </w:t>
      </w:r>
      <w:r w:rsidR="006C1307">
        <w:t xml:space="preserve">het nieuwe </w:t>
      </w:r>
      <w:r w:rsidR="00322BD5">
        <w:t xml:space="preserve">art. </w:t>
      </w:r>
      <w:r w:rsidRPr="008850D3" w:rsidR="00322BD5">
        <w:t>3:45b</w:t>
      </w:r>
      <w:r w:rsidR="00322BD5">
        <w:t xml:space="preserve"> </w:t>
      </w:r>
      <w:proofErr w:type="spellStart"/>
      <w:r w:rsidR="00322BD5">
        <w:t>Awb</w:t>
      </w:r>
      <w:proofErr w:type="spellEnd"/>
      <w:r w:rsidR="00322BD5">
        <w:t xml:space="preserve"> bij te betrekken</w:t>
      </w:r>
      <w:r w:rsidRPr="008850D3" w:rsidR="00322BD5">
        <w:t xml:space="preserve">. </w:t>
      </w:r>
    </w:p>
    <w:p w:rsidRPr="007D0683" w:rsidR="00AE3ECA" w:rsidP="006B00C2" w:rsidRDefault="00656B32" w14:paraId="0E7A7806" w14:textId="77777777">
      <w:pPr>
        <w:rPr>
          <w:i/>
          <w:iCs/>
        </w:rPr>
      </w:pPr>
      <w:r>
        <w:rPr>
          <w:i/>
          <w:iCs/>
        </w:rPr>
        <w:t>Op de zaak betrekking hebbende stukken</w:t>
      </w:r>
    </w:p>
    <w:p w:rsidR="006B00C2" w:rsidP="001A4224" w:rsidRDefault="009D3850" w14:paraId="0B5B4511" w14:textId="77777777">
      <w:pPr>
        <w:spacing w:after="240"/>
      </w:pPr>
      <w:r>
        <w:lastRenderedPageBreak/>
        <w:t xml:space="preserve">Tijdens het commissiedebat Belastingdienst van 12 februari 2024 is </w:t>
      </w:r>
      <w:r w:rsidRPr="008850D3" w:rsidR="006B00C2">
        <w:t xml:space="preserve">toegezegd in te gaan op de verhouding van </w:t>
      </w:r>
      <w:r w:rsidR="006B00C2">
        <w:t>art. 66a AWR en</w:t>
      </w:r>
      <w:r w:rsidR="00CE085B">
        <w:t xml:space="preserve"> de</w:t>
      </w:r>
      <w:r w:rsidR="006B00C2">
        <w:t xml:space="preserve"> </w:t>
      </w:r>
      <w:r w:rsidRPr="008850D3" w:rsidR="006B00C2">
        <w:t>op de zaak betrekking hebbende stukken</w:t>
      </w:r>
      <w:r w:rsidR="006B00C2">
        <w:t xml:space="preserve"> als bedoeld in artikel 8:42 </w:t>
      </w:r>
      <w:proofErr w:type="spellStart"/>
      <w:r w:rsidR="006B00C2">
        <w:t>Awb</w:t>
      </w:r>
      <w:proofErr w:type="spellEnd"/>
      <w:r w:rsidRPr="008850D3" w:rsidR="006B00C2">
        <w:t xml:space="preserve">. </w:t>
      </w:r>
      <w:r w:rsidR="00742688">
        <w:t>Het</w:t>
      </w:r>
      <w:r w:rsidR="006B00C2">
        <w:t xml:space="preserve"> recht op</w:t>
      </w:r>
      <w:r w:rsidRPr="008850D3" w:rsidR="006B00C2">
        <w:t xml:space="preserve"> inzage in het eigen fiscaal dossier </w:t>
      </w:r>
      <w:r w:rsidR="00CE085B">
        <w:t xml:space="preserve">op grond van art. 66a AWR </w:t>
      </w:r>
      <w:r w:rsidR="00742688">
        <w:t>zal volledig aansluiten op</w:t>
      </w:r>
      <w:r w:rsidRPr="008850D3" w:rsidR="006B00C2">
        <w:t xml:space="preserve"> de op de zaak betrekking hebbende stukken, </w:t>
      </w:r>
      <w:r w:rsidR="00CE085B">
        <w:t xml:space="preserve">dus </w:t>
      </w:r>
      <w:r w:rsidRPr="008850D3" w:rsidR="006B00C2">
        <w:t xml:space="preserve">inclusief stukken van intern beraad. </w:t>
      </w:r>
      <w:r w:rsidR="00CE085B">
        <w:t xml:space="preserve">Net als bij art. 8:42 </w:t>
      </w:r>
      <w:proofErr w:type="spellStart"/>
      <w:r w:rsidR="00CE085B">
        <w:t>Awb</w:t>
      </w:r>
      <w:proofErr w:type="spellEnd"/>
      <w:r w:rsidR="00CE085B">
        <w:t xml:space="preserve"> kunnen </w:t>
      </w:r>
      <w:r>
        <w:t xml:space="preserve">er </w:t>
      </w:r>
      <w:r w:rsidR="00CE085B">
        <w:t xml:space="preserve">gewichtige redenen zijn die tot geheimhouding van bepaalde stukken </w:t>
      </w:r>
      <w:r>
        <w:t>leiden</w:t>
      </w:r>
      <w:r w:rsidR="00CE085B">
        <w:t xml:space="preserve">. Het gaat dan om die stukken waarvoor </w:t>
      </w:r>
      <w:r w:rsidRPr="008850D3" w:rsidR="006B00C2">
        <w:t>in fiscale procedure</w:t>
      </w:r>
      <w:r w:rsidR="00CE085B">
        <w:t>s</w:t>
      </w:r>
      <w:r w:rsidR="006B00C2">
        <w:t xml:space="preserve"> </w:t>
      </w:r>
      <w:r w:rsidRPr="008850D3" w:rsidR="006B00C2">
        <w:t xml:space="preserve">een beroep op artikel 8:29 </w:t>
      </w:r>
      <w:proofErr w:type="spellStart"/>
      <w:r w:rsidRPr="008850D3" w:rsidR="006B00C2">
        <w:t>Awb</w:t>
      </w:r>
      <w:proofErr w:type="spellEnd"/>
      <w:r w:rsidRPr="008850D3" w:rsidR="006B00C2">
        <w:t xml:space="preserve"> </w:t>
      </w:r>
      <w:r w:rsidR="006B00C2">
        <w:t>moet</w:t>
      </w:r>
      <w:r w:rsidRPr="008850D3" w:rsidR="006B00C2">
        <w:t xml:space="preserve"> worden gedaan. </w:t>
      </w:r>
      <w:r w:rsidR="00CE085B">
        <w:t>Art.</w:t>
      </w:r>
      <w:r w:rsidR="006B00C2">
        <w:t xml:space="preserve"> </w:t>
      </w:r>
      <w:r w:rsidRPr="008850D3" w:rsidR="006B00C2">
        <w:t>67 AWR</w:t>
      </w:r>
      <w:r w:rsidR="00CE085B">
        <w:t xml:space="preserve"> is </w:t>
      </w:r>
      <w:r w:rsidR="000C7298">
        <w:t xml:space="preserve">daarbij </w:t>
      </w:r>
      <w:r w:rsidR="00CE085B">
        <w:t xml:space="preserve">nooit </w:t>
      </w:r>
      <w:r w:rsidR="000C7298">
        <w:t xml:space="preserve">een </w:t>
      </w:r>
      <w:r w:rsidR="00CE085B">
        <w:t xml:space="preserve">reden voor deze geheimhouding; de fiscale geheimhoudingsplicht wordt immers door art. 66a AWR (en art. 8:42 </w:t>
      </w:r>
      <w:proofErr w:type="spellStart"/>
      <w:r w:rsidR="00CE085B">
        <w:t>Awb</w:t>
      </w:r>
      <w:proofErr w:type="spellEnd"/>
      <w:r w:rsidR="00CE085B">
        <w:t xml:space="preserve">) doorbroken. </w:t>
      </w:r>
      <w:r w:rsidR="006B00C2">
        <w:t xml:space="preserve">Gedacht moet worden aan </w:t>
      </w:r>
      <w:r w:rsidRPr="008850D3" w:rsidR="006B00C2">
        <w:t>overwegingen van controle-strategische aard, het belang van lopende strafrechtelijke procedures of de bescherming van de privacy van derden en medewerkers</w:t>
      </w:r>
      <w:r w:rsidR="006B00C2">
        <w:t xml:space="preserve"> van de Belastingdienst</w:t>
      </w:r>
      <w:r w:rsidRPr="008850D3" w:rsidR="006B00C2">
        <w:t xml:space="preserve">, </w:t>
      </w:r>
      <w:r w:rsidR="006B00C2">
        <w:t xml:space="preserve">dit laatste </w:t>
      </w:r>
      <w:r w:rsidRPr="008850D3" w:rsidR="006B00C2">
        <w:t>conform de AVG.</w:t>
      </w:r>
    </w:p>
    <w:p w:rsidRPr="007D0683" w:rsidR="00606E9C" w:rsidP="007D0683" w:rsidRDefault="005A698B" w14:paraId="47754A35" w14:textId="77777777">
      <w:pPr>
        <w:rPr>
          <w:b/>
          <w:bCs/>
        </w:rPr>
      </w:pPr>
      <w:r w:rsidRPr="005A698B">
        <w:rPr>
          <w:b/>
          <w:bCs/>
        </w:rPr>
        <w:t xml:space="preserve">Een </w:t>
      </w:r>
      <w:r w:rsidRPr="007D0683" w:rsidR="009602CB">
        <w:rPr>
          <w:b/>
          <w:bCs/>
        </w:rPr>
        <w:t xml:space="preserve">ingroeimodel en </w:t>
      </w:r>
      <w:r w:rsidRPr="007D0683" w:rsidR="00606E9C">
        <w:rPr>
          <w:b/>
          <w:bCs/>
        </w:rPr>
        <w:t>geleidelijke invoering</w:t>
      </w:r>
      <w:r w:rsidRPr="007D0683" w:rsidR="00215652">
        <w:rPr>
          <w:b/>
          <w:bCs/>
        </w:rPr>
        <w:t xml:space="preserve"> </w:t>
      </w:r>
      <w:r>
        <w:rPr>
          <w:b/>
          <w:bCs/>
        </w:rPr>
        <w:t>inzage fiscaal dossier</w:t>
      </w:r>
    </w:p>
    <w:p w:rsidR="00011920" w:rsidP="006D0D5C" w:rsidRDefault="006141A3" w14:paraId="79ACB375" w14:textId="77777777">
      <w:pPr>
        <w:spacing w:after="240"/>
      </w:pPr>
      <w:r>
        <w:t xml:space="preserve">Naast </w:t>
      </w:r>
      <w:r w:rsidR="00AD6626">
        <w:t xml:space="preserve">de </w:t>
      </w:r>
      <w:r>
        <w:t>uitvoeringsanalyse</w:t>
      </w:r>
      <w:r w:rsidR="00C90079">
        <w:t>s</w:t>
      </w:r>
      <w:r>
        <w:t xml:space="preserve"> van de </w:t>
      </w:r>
      <w:r w:rsidR="00C90079">
        <w:t>Belastingdienst en de Douane</w:t>
      </w:r>
      <w:r>
        <w:t xml:space="preserve"> zelf </w:t>
      </w:r>
      <w:r w:rsidR="00F75990">
        <w:t>is door Capgemini in de periode februari-mei 20</w:t>
      </w:r>
      <w:r w:rsidR="00CE071D">
        <w:t>2</w:t>
      </w:r>
      <w:r w:rsidR="00F75990">
        <w:t xml:space="preserve">4 </w:t>
      </w:r>
      <w:r w:rsidR="00C339EF">
        <w:t>een verkenning</w:t>
      </w:r>
      <w:r w:rsidRPr="00E762F6" w:rsidR="00E762F6">
        <w:t xml:space="preserve"> gedaan naar de benodigde processen, systemen en structuren om inzage te geven in de </w:t>
      </w:r>
      <w:r w:rsidR="00C339EF">
        <w:t>(</w:t>
      </w:r>
      <w:r w:rsidRPr="00E762F6" w:rsidR="00E762F6">
        <w:t>fiscale</w:t>
      </w:r>
      <w:r w:rsidR="00C339EF">
        <w:t>)</w:t>
      </w:r>
      <w:r w:rsidRPr="00E762F6" w:rsidR="00E762F6">
        <w:t xml:space="preserve"> dossiers van belastingplichtigen.</w:t>
      </w:r>
      <w:r w:rsidR="00C339EF">
        <w:t xml:space="preserve"> </w:t>
      </w:r>
      <w:r w:rsidR="00C90079">
        <w:t>Het</w:t>
      </w:r>
      <w:r w:rsidR="00A02670">
        <w:t xml:space="preserve"> rapport </w:t>
      </w:r>
      <w:r w:rsidR="00C339EF">
        <w:t xml:space="preserve">van dit onderzoek </w:t>
      </w:r>
      <w:r w:rsidR="00C90079">
        <w:t xml:space="preserve">is </w:t>
      </w:r>
      <w:r w:rsidR="00A02670">
        <w:t xml:space="preserve">reeds met uw Kamer gedeeld en </w:t>
      </w:r>
      <w:r w:rsidR="00C90079">
        <w:t xml:space="preserve">er is </w:t>
      </w:r>
      <w:r w:rsidR="00A02670">
        <w:t xml:space="preserve">gemeld dat de uitkomsten van deze verkenning worden betrokken bij de </w:t>
      </w:r>
      <w:r w:rsidR="00186A48">
        <w:t xml:space="preserve">verdere </w:t>
      </w:r>
      <w:r w:rsidR="00A02670">
        <w:t>uitwerking en implementatie van de inzage in het eigen fiscaal dossier.</w:t>
      </w:r>
      <w:r w:rsidR="00A02670">
        <w:rPr>
          <w:rStyle w:val="Voetnootmarkering"/>
        </w:rPr>
        <w:footnoteReference w:id="7"/>
      </w:r>
      <w:r w:rsidR="00AD6626">
        <w:t xml:space="preserve"> </w:t>
      </w:r>
      <w:r w:rsidRPr="00E762F6" w:rsidR="00E762F6">
        <w:t>Een van de aanbevelingen uit dit onderzoek</w:t>
      </w:r>
      <w:r w:rsidR="00C339EF">
        <w:t xml:space="preserve"> betreft </w:t>
      </w:r>
      <w:r w:rsidRPr="00E762F6" w:rsidR="00E762F6">
        <w:t xml:space="preserve">op korte termijn te bepalen wat mogelijk is aan gedeeltelijke inzage en een groeimodel te hanteren naar de volledige oplossing. </w:t>
      </w:r>
      <w:r w:rsidR="00F75990">
        <w:t xml:space="preserve">En hierbij </w:t>
      </w:r>
      <w:r w:rsidRPr="00E762F6" w:rsidR="00E762F6">
        <w:t>om een cultuur te stimuleren die experimenteren en leren borgt, en om de omslag te maken van ‘denken’ naar ‘doen’.</w:t>
      </w:r>
      <w:r w:rsidR="00F75990">
        <w:t xml:space="preserve"> In lijn met deze aanbeveling en </w:t>
      </w:r>
      <w:r w:rsidR="00205FEE">
        <w:t xml:space="preserve">gegeven de </w:t>
      </w:r>
      <w:r w:rsidR="00F75990">
        <w:t xml:space="preserve">eigen </w:t>
      </w:r>
      <w:r w:rsidR="0033653C">
        <w:t>(</w:t>
      </w:r>
      <w:r w:rsidR="00205FEE">
        <w:t>impact</w:t>
      </w:r>
      <w:r w:rsidR="0033653C">
        <w:t>)</w:t>
      </w:r>
      <w:r w:rsidR="00205FEE">
        <w:t>analyse</w:t>
      </w:r>
      <w:r w:rsidR="00F75990">
        <w:t>s</w:t>
      </w:r>
      <w:r w:rsidR="00205FEE">
        <w:t xml:space="preserve"> </w:t>
      </w:r>
      <w:r w:rsidR="00F75990">
        <w:t xml:space="preserve">in relatie tot </w:t>
      </w:r>
      <w:r w:rsidR="00205FEE">
        <w:t>de stand van de ICT en de informatie</w:t>
      </w:r>
      <w:r w:rsidR="00011920">
        <w:softHyphen/>
      </w:r>
      <w:r w:rsidR="00205FEE">
        <w:t>huishouding</w:t>
      </w:r>
      <w:r w:rsidR="00011920">
        <w:t xml:space="preserve"> </w:t>
      </w:r>
      <w:r w:rsidR="00F75990">
        <w:t xml:space="preserve">is het nodig </w:t>
      </w:r>
      <w:r w:rsidRPr="008850D3" w:rsidR="00205FEE">
        <w:t xml:space="preserve">een </w:t>
      </w:r>
      <w:r w:rsidR="00205FEE">
        <w:t xml:space="preserve">nieuwe </w:t>
      </w:r>
      <w:r w:rsidRPr="008850D3" w:rsidR="00205FEE">
        <w:t xml:space="preserve">aanpak </w:t>
      </w:r>
      <w:r w:rsidR="008C6264">
        <w:t>te hanteren</w:t>
      </w:r>
      <w:r w:rsidR="00205FEE">
        <w:t xml:space="preserve">. Een aanpak waarbij de Belastingdienst en </w:t>
      </w:r>
      <w:r w:rsidR="00C90079">
        <w:t xml:space="preserve">de </w:t>
      </w:r>
      <w:r w:rsidR="00205FEE">
        <w:t xml:space="preserve">Douane </w:t>
      </w:r>
      <w:r w:rsidR="00F75990">
        <w:t xml:space="preserve">een groeimodel </w:t>
      </w:r>
      <w:r w:rsidR="00CA70DD">
        <w:t xml:space="preserve">hanteren en </w:t>
      </w:r>
      <w:r w:rsidR="00F75990">
        <w:t xml:space="preserve">snel en </w:t>
      </w:r>
      <w:r w:rsidR="00205FEE">
        <w:t>concre</w:t>
      </w:r>
      <w:r w:rsidR="00F75990">
        <w:t>e</w:t>
      </w:r>
      <w:r w:rsidR="00205FEE">
        <w:t>t</w:t>
      </w:r>
      <w:r w:rsidR="00F75990">
        <w:t xml:space="preserve"> (tussen)</w:t>
      </w:r>
      <w:r w:rsidR="00CA70DD">
        <w:t>resultaten boeken</w:t>
      </w:r>
      <w:r w:rsidR="00205FEE">
        <w:t>. Hieronder ga ik nader</w:t>
      </w:r>
      <w:r w:rsidR="00CA70DD">
        <w:t xml:space="preserve"> in op deze aanpak</w:t>
      </w:r>
      <w:r w:rsidR="00205FEE">
        <w:t>.</w:t>
      </w:r>
    </w:p>
    <w:p w:rsidR="00031358" w:rsidP="006D0D5C" w:rsidRDefault="00CA70DD" w14:paraId="716D9865" w14:textId="77777777">
      <w:pPr>
        <w:spacing w:after="240"/>
      </w:pPr>
      <w:r>
        <w:t>In plaats van te streven naar een alles-in-één-keer implementatie</w:t>
      </w:r>
      <w:r w:rsidR="006C1307">
        <w:t xml:space="preserve"> wordt voorgesteld </w:t>
      </w:r>
      <w:r w:rsidR="007F453A">
        <w:t xml:space="preserve">bij </w:t>
      </w:r>
      <w:r>
        <w:t xml:space="preserve">de </w:t>
      </w:r>
      <w:r w:rsidR="00AD6626">
        <w:t xml:space="preserve">Belastingdienst en </w:t>
      </w:r>
      <w:r w:rsidR="00C90079">
        <w:t xml:space="preserve">de </w:t>
      </w:r>
      <w:r w:rsidR="00AD6626">
        <w:t>Douane</w:t>
      </w:r>
      <w:r w:rsidR="00A02670">
        <w:t xml:space="preserve"> </w:t>
      </w:r>
      <w:r w:rsidR="00EF4B84">
        <w:t>door middel van</w:t>
      </w:r>
      <w:r>
        <w:t xml:space="preserve"> </w:t>
      </w:r>
      <w:r w:rsidR="00A02670">
        <w:t>een ingroeimodel</w:t>
      </w:r>
      <w:r w:rsidR="00C078E2">
        <w:t xml:space="preserve"> </w:t>
      </w:r>
      <w:r w:rsidR="007F453A">
        <w:t xml:space="preserve">en </w:t>
      </w:r>
      <w:r w:rsidR="00AD6626">
        <w:t>per doelgroep</w:t>
      </w:r>
      <w:r w:rsidR="00C078E2">
        <w:rPr>
          <w:rStyle w:val="Voetnootmarkering"/>
        </w:rPr>
        <w:footnoteReference w:id="8"/>
      </w:r>
      <w:r w:rsidR="00AD6626">
        <w:t xml:space="preserve"> stapsgewijs inzage</w:t>
      </w:r>
      <w:r w:rsidR="00C078E2">
        <w:t xml:space="preserve">processen en IV-voorzieningen </w:t>
      </w:r>
      <w:r w:rsidR="006C1307">
        <w:t xml:space="preserve">te realiseren </w:t>
      </w:r>
      <w:r>
        <w:t xml:space="preserve">en beschikbaar </w:t>
      </w:r>
      <w:r w:rsidR="006C1307">
        <w:t>te stellen</w:t>
      </w:r>
      <w:r w:rsidR="00AD6626">
        <w:t>.</w:t>
      </w:r>
      <w:r w:rsidR="00C339EF">
        <w:t xml:space="preserve"> </w:t>
      </w:r>
      <w:r w:rsidRPr="00E762F6" w:rsidR="007F453A">
        <w:t>De</w:t>
      </w:r>
      <w:r w:rsidR="00454FC7">
        <w:t>ze</w:t>
      </w:r>
      <w:r w:rsidRPr="00E762F6" w:rsidR="007F453A">
        <w:t xml:space="preserve"> aanpak </w:t>
      </w:r>
      <w:r w:rsidRPr="00E762F6" w:rsidR="00454FC7">
        <w:t>beoog</w:t>
      </w:r>
      <w:r w:rsidR="00454FC7">
        <w:t>t</w:t>
      </w:r>
      <w:r w:rsidR="007F453A">
        <w:t xml:space="preserve">, gesteund door aanpassingen in art. 66a AWR, dat </w:t>
      </w:r>
      <w:r w:rsidR="00FD6858">
        <w:t xml:space="preserve">de groei </w:t>
      </w:r>
      <w:r w:rsidRPr="00E762F6" w:rsidR="007F453A">
        <w:t>stapsgewijs en middelgericht</w:t>
      </w:r>
      <w:r w:rsidR="007F453A">
        <w:t xml:space="preserve"> </w:t>
      </w:r>
      <w:r w:rsidR="00FD6858">
        <w:t xml:space="preserve">plaatsvindt. En stukken </w:t>
      </w:r>
      <w:r w:rsidR="007F453A">
        <w:t xml:space="preserve">waar mogelijk </w:t>
      </w:r>
      <w:r w:rsidRPr="00E762F6" w:rsidR="007F453A">
        <w:t xml:space="preserve">actief </w:t>
      </w:r>
      <w:r w:rsidR="000702BF">
        <w:t>–</w:t>
      </w:r>
      <w:r w:rsidRPr="00E762F6" w:rsidR="007F453A">
        <w:t xml:space="preserve"> dus</w:t>
      </w:r>
      <w:r w:rsidR="000702BF">
        <w:t xml:space="preserve"> </w:t>
      </w:r>
      <w:r w:rsidRPr="00E762F6" w:rsidR="007F453A">
        <w:t xml:space="preserve">zonder voorafgaand verzoek </w:t>
      </w:r>
      <w:r w:rsidR="000702BF">
        <w:t>–</w:t>
      </w:r>
      <w:r w:rsidR="00FD6858">
        <w:t xml:space="preserve"> </w:t>
      </w:r>
      <w:r w:rsidRPr="00E762F6" w:rsidR="007F453A">
        <w:t>via</w:t>
      </w:r>
      <w:r w:rsidR="000702BF">
        <w:t xml:space="preserve"> </w:t>
      </w:r>
      <w:r w:rsidR="007F453A">
        <w:t>de</w:t>
      </w:r>
      <w:r w:rsidRPr="00E762F6" w:rsidR="007F453A">
        <w:t xml:space="preserve"> portalen beschikbaar worden gesteld</w:t>
      </w:r>
      <w:r w:rsidRPr="00B275BF" w:rsidR="007F453A">
        <w:t>.</w:t>
      </w:r>
      <w:r w:rsidR="00FD6858">
        <w:t xml:space="preserve"> </w:t>
      </w:r>
      <w:r w:rsidR="00A02670">
        <w:t>Hier</w:t>
      </w:r>
      <w:r w:rsidR="00C078E2">
        <w:t xml:space="preserve">mee </w:t>
      </w:r>
      <w:r w:rsidR="008C6264">
        <w:t xml:space="preserve">is </w:t>
      </w:r>
      <w:r w:rsidR="00A02670">
        <w:t xml:space="preserve">sprake van </w:t>
      </w:r>
      <w:r>
        <w:t xml:space="preserve">meerdere implementatiemomenten, </w:t>
      </w:r>
      <w:r w:rsidR="00454FC7">
        <w:t xml:space="preserve">waarbij </w:t>
      </w:r>
      <w:r w:rsidR="00FD6858">
        <w:t xml:space="preserve">ieder nieuw implementatiemoment een steeds verdere uitbreiding </w:t>
      </w:r>
      <w:r w:rsidR="00454FC7">
        <w:t xml:space="preserve">betekent </w:t>
      </w:r>
      <w:r w:rsidR="00FD6858">
        <w:t xml:space="preserve">van </w:t>
      </w:r>
      <w:r>
        <w:t xml:space="preserve">stukken die ter </w:t>
      </w:r>
      <w:r w:rsidR="00A02670">
        <w:t xml:space="preserve">inzage </w:t>
      </w:r>
      <w:r>
        <w:t>beschikbaar komen</w:t>
      </w:r>
      <w:r w:rsidR="00A02670">
        <w:t>.</w:t>
      </w:r>
      <w:r w:rsidRPr="00E762F6" w:rsidR="00A02670">
        <w:t xml:space="preserve"> </w:t>
      </w:r>
      <w:r w:rsidR="006C1307">
        <w:t>Deze aanpak van gefaseerde implementatie van het inzagerecht per middel zal geregeld worden bij algemene maatregel van bestuur.</w:t>
      </w:r>
    </w:p>
    <w:p w:rsidR="00FB2AB9" w:rsidP="006D0D5C" w:rsidRDefault="00CA70DD" w14:paraId="147C5580" w14:textId="77777777">
      <w:pPr>
        <w:spacing w:after="240"/>
      </w:pPr>
      <w:r>
        <w:t xml:space="preserve">De komende periode </w:t>
      </w:r>
      <w:r w:rsidR="00454FC7">
        <w:t xml:space="preserve">wordt </w:t>
      </w:r>
      <w:r>
        <w:t>dit m</w:t>
      </w:r>
      <w:r w:rsidR="00A02670">
        <w:t xml:space="preserve">et het </w:t>
      </w:r>
      <w:r>
        <w:t xml:space="preserve">hiervoor opgezette </w:t>
      </w:r>
      <w:r w:rsidR="00A02670">
        <w:t xml:space="preserve">programma </w:t>
      </w:r>
      <w:r w:rsidR="00FD6858">
        <w:t xml:space="preserve">verder </w:t>
      </w:r>
      <w:r w:rsidR="003C7FC9">
        <w:t xml:space="preserve">vormgegeven. </w:t>
      </w:r>
      <w:r w:rsidR="00FD6858">
        <w:t xml:space="preserve">Voor </w:t>
      </w:r>
      <w:r w:rsidR="00A02670">
        <w:t>burgers en bedrijven</w:t>
      </w:r>
      <w:r w:rsidRPr="00E762F6" w:rsidR="00A02670">
        <w:t xml:space="preserve"> </w:t>
      </w:r>
      <w:r w:rsidR="00FD6858">
        <w:t xml:space="preserve">richt deze aanpak zich </w:t>
      </w:r>
      <w:r w:rsidR="006C1307">
        <w:t xml:space="preserve">er </w:t>
      </w:r>
      <w:r w:rsidR="00FD6858">
        <w:t xml:space="preserve">op dat zij </w:t>
      </w:r>
      <w:r w:rsidR="00011920">
        <w:t xml:space="preserve">delen van </w:t>
      </w:r>
      <w:r w:rsidRPr="00E762F6" w:rsidR="00A02670">
        <w:t>hun fiscale dossier eenvoudig, overzichtelijk en zo snel mogelijk kunnen inzien</w:t>
      </w:r>
      <w:r w:rsidR="00C339EF">
        <w:t xml:space="preserve"> </w:t>
      </w:r>
      <w:r w:rsidRPr="00E762F6" w:rsidR="00A02670">
        <w:t xml:space="preserve">in de </w:t>
      </w:r>
      <w:r w:rsidR="00A02670">
        <w:t>‘</w:t>
      </w:r>
      <w:r w:rsidRPr="00E762F6" w:rsidR="00A02670">
        <w:t xml:space="preserve">Mijn Belastingdienst </w:t>
      </w:r>
      <w:r w:rsidR="00C339EF">
        <w:t>en</w:t>
      </w:r>
      <w:r w:rsidR="006C1307">
        <w:t>/</w:t>
      </w:r>
      <w:r w:rsidR="00FD6858">
        <w:t>of</w:t>
      </w:r>
      <w:r w:rsidR="00C339EF">
        <w:t xml:space="preserve"> mijn Douane’</w:t>
      </w:r>
      <w:r w:rsidR="000702BF">
        <w:t>-</w:t>
      </w:r>
      <w:r w:rsidR="00C339EF">
        <w:t xml:space="preserve">omgeving. </w:t>
      </w:r>
      <w:r w:rsidRPr="00E762F6" w:rsidR="00A02670">
        <w:t xml:space="preserve">Het doel </w:t>
      </w:r>
      <w:r>
        <w:t xml:space="preserve">hierbij </w:t>
      </w:r>
      <w:r w:rsidRPr="00E762F6" w:rsidR="00A02670">
        <w:t xml:space="preserve">is om de gebruikersbehoeften centraal te </w:t>
      </w:r>
      <w:r w:rsidR="00454FC7">
        <w:t xml:space="preserve">stellen </w:t>
      </w:r>
      <w:r w:rsidRPr="00E762F6" w:rsidR="00A02670">
        <w:t>en de fiscale dossiers gebruiksvriendelijk en overzichtelijk te presenteren</w:t>
      </w:r>
      <w:r w:rsidR="007F453A">
        <w:t xml:space="preserve">. Burgers </w:t>
      </w:r>
      <w:r w:rsidR="00A02670">
        <w:t>en bedrijven</w:t>
      </w:r>
      <w:r w:rsidRPr="00E762F6" w:rsidR="00A02670">
        <w:t xml:space="preserve"> </w:t>
      </w:r>
      <w:r w:rsidR="007F453A">
        <w:t xml:space="preserve">kunnen </w:t>
      </w:r>
      <w:r w:rsidR="007F453A">
        <w:lastRenderedPageBreak/>
        <w:t xml:space="preserve">hiermee </w:t>
      </w:r>
      <w:r w:rsidR="00FD6858">
        <w:t xml:space="preserve">digitaal </w:t>
      </w:r>
      <w:r w:rsidR="007F453A">
        <w:t xml:space="preserve">en </w:t>
      </w:r>
      <w:r w:rsidRPr="00E762F6" w:rsidR="00E762F6">
        <w:t xml:space="preserve">op basis van </w:t>
      </w:r>
      <w:r w:rsidR="00C339EF">
        <w:t>actieve openbaarmaking (</w:t>
      </w:r>
      <w:r w:rsidR="00FB2AB9">
        <w:t xml:space="preserve">lees </w:t>
      </w:r>
      <w:r w:rsidRPr="00E762F6" w:rsidR="00E762F6">
        <w:t>actief inzagerecht</w:t>
      </w:r>
      <w:r w:rsidR="00C339EF">
        <w:t>)</w:t>
      </w:r>
      <w:r w:rsidRPr="00E762F6" w:rsidR="00E762F6">
        <w:t xml:space="preserve"> steeds meer informatie in hun dossiers inzien. </w:t>
      </w:r>
    </w:p>
    <w:p w:rsidR="000702BF" w:rsidP="00FB2AB9" w:rsidRDefault="00FB2AB9" w14:paraId="00E8DE41" w14:textId="77777777">
      <w:r>
        <w:t xml:space="preserve">Met analyses in de betreffende IV-ketens </w:t>
      </w:r>
      <w:r w:rsidR="00454FC7">
        <w:t xml:space="preserve">worden </w:t>
      </w:r>
      <w:r>
        <w:t xml:space="preserve">hiervoor een drietal nieuwe routekaarten </w:t>
      </w:r>
      <w:r w:rsidR="006C0135">
        <w:t>ontwikkeld</w:t>
      </w:r>
      <w:r w:rsidR="00CE071D">
        <w:t xml:space="preserve">, respectievelijk voor </w:t>
      </w:r>
      <w:r w:rsidR="00EF4B84">
        <w:t>p</w:t>
      </w:r>
      <w:r w:rsidR="00CE071D">
        <w:t xml:space="preserve">articulieren, </w:t>
      </w:r>
      <w:r w:rsidR="00EF4B84">
        <w:t>o</w:t>
      </w:r>
      <w:r w:rsidR="00CE071D">
        <w:t xml:space="preserve">ndernemers en </w:t>
      </w:r>
      <w:r w:rsidR="00EF4B84">
        <w:t xml:space="preserve">de </w:t>
      </w:r>
      <w:r w:rsidR="00CE071D">
        <w:t>Douane</w:t>
      </w:r>
      <w:r>
        <w:t xml:space="preserve">. </w:t>
      </w:r>
      <w:r w:rsidR="006C0135">
        <w:t xml:space="preserve">Deze </w:t>
      </w:r>
      <w:r>
        <w:t>routekaart</w:t>
      </w:r>
      <w:r w:rsidR="00011920">
        <w:t>en</w:t>
      </w:r>
      <w:r>
        <w:t xml:space="preserve"> en bijbehorende </w:t>
      </w:r>
      <w:r w:rsidR="00FF7EEE">
        <w:t>implementatie</w:t>
      </w:r>
      <w:r>
        <w:t xml:space="preserve">planningen </w:t>
      </w:r>
      <w:r w:rsidR="00B37594">
        <w:t xml:space="preserve">worden middelgericht opgezet, dat wil zeggen dat hiermee de </w:t>
      </w:r>
      <w:r w:rsidR="006C0135">
        <w:t>volgorde van de middelen en daarvoor benodigde projectactiviteiten</w:t>
      </w:r>
      <w:r w:rsidR="00B37594">
        <w:t xml:space="preserve"> worden bepaald</w:t>
      </w:r>
      <w:r w:rsidR="006C0135">
        <w:t xml:space="preserve">. </w:t>
      </w:r>
      <w:r>
        <w:t xml:space="preserve">Bij het bepalen van de meest passende volgorde van middelen en </w:t>
      </w:r>
      <w:r w:rsidR="00B37594">
        <w:t xml:space="preserve">gewenste uitbreiding </w:t>
      </w:r>
      <w:r w:rsidR="00454FC7">
        <w:t xml:space="preserve">wordt </w:t>
      </w:r>
      <w:r>
        <w:t xml:space="preserve">gericht gekeken naar waar de grootste behoefte bij burgers en bedrijven ligt en waar IV-technisch de kansen liggen. </w:t>
      </w:r>
      <w:r w:rsidR="00B37594">
        <w:br/>
      </w:r>
    </w:p>
    <w:p w:rsidR="00FB2AB9" w:rsidP="00FB2AB9" w:rsidRDefault="00B37594" w14:paraId="00A3136C" w14:textId="77777777">
      <w:r>
        <w:t xml:space="preserve">Hierbij </w:t>
      </w:r>
      <w:r w:rsidR="008C6264">
        <w:t xml:space="preserve">wordt </w:t>
      </w:r>
      <w:r w:rsidR="00FB2AB9">
        <w:t>ook gewerkt met pilots en praktijkonderzoeken</w:t>
      </w:r>
      <w:r w:rsidR="006C1307">
        <w:t>.</w:t>
      </w:r>
      <w:r>
        <w:t xml:space="preserve"> </w:t>
      </w:r>
      <w:r w:rsidR="006C1307">
        <w:t xml:space="preserve">Deze </w:t>
      </w:r>
      <w:r w:rsidR="00FB2AB9">
        <w:t xml:space="preserve">werkwijze maakt het mogelijk functionaliteiten </w:t>
      </w:r>
      <w:r>
        <w:t xml:space="preserve">met en voor belastingplichtigen </w:t>
      </w:r>
      <w:r w:rsidR="00FB2AB9">
        <w:t xml:space="preserve">in de praktijk te beproeven en daar waar nodig aan te passen. </w:t>
      </w:r>
      <w:r>
        <w:t>Met een vergelijkba</w:t>
      </w:r>
      <w:r w:rsidR="00597D5D">
        <w:t>r</w:t>
      </w:r>
      <w:r>
        <w:t xml:space="preserve">e aanpak zijn </w:t>
      </w:r>
      <w:r w:rsidR="00DC109C">
        <w:t xml:space="preserve">eerder </w:t>
      </w:r>
      <w:r w:rsidR="00FB2AB9">
        <w:t>goede ervaringen opgedaan</w:t>
      </w:r>
      <w:r>
        <w:t>, bijvoorbeeld</w:t>
      </w:r>
      <w:r w:rsidR="00FB2AB9">
        <w:t xml:space="preserve"> </w:t>
      </w:r>
      <w:r>
        <w:t xml:space="preserve">bij de (door)ontwikkeling </w:t>
      </w:r>
      <w:r w:rsidR="00FB2AB9">
        <w:t>van de voor</w:t>
      </w:r>
      <w:r w:rsidR="00CE071D">
        <w:t xml:space="preserve">af </w:t>
      </w:r>
      <w:r w:rsidR="00FB2AB9">
        <w:t xml:space="preserve">ingevulde aangifte IH (VIA). </w:t>
      </w:r>
    </w:p>
    <w:p w:rsidR="000702BF" w:rsidP="00FB2AB9" w:rsidRDefault="000702BF" w14:paraId="0B2CC55E" w14:textId="77777777"/>
    <w:p w:rsidR="000702BF" w:rsidP="000702BF" w:rsidRDefault="000702BF" w14:paraId="4F9C6FCA" w14:textId="77777777">
      <w:pPr>
        <w:spacing w:after="120"/>
      </w:pPr>
      <w:r w:rsidRPr="001F66A5">
        <w:t xml:space="preserve">De budgettaire consequenties voor het uitvoeren van de werkzaamheden bedragen </w:t>
      </w:r>
      <w:r>
        <w:t xml:space="preserve">€ </w:t>
      </w:r>
      <w:r w:rsidRPr="001F66A5">
        <w:t xml:space="preserve">15,7 mln. in 2025 en </w:t>
      </w:r>
      <w:r>
        <w:t xml:space="preserve">€ </w:t>
      </w:r>
      <w:r w:rsidRPr="001F66A5">
        <w:t>8,9 mln. in 2026. Dit wordt gedekt binnen de begroting van het ministerie van Financiën.</w:t>
      </w:r>
    </w:p>
    <w:p w:rsidR="00FB2AB9" w:rsidP="00FB2AB9" w:rsidRDefault="00FB2AB9" w14:paraId="3F797245" w14:textId="77777777"/>
    <w:p w:rsidRPr="00656B32" w:rsidR="001348AE" w:rsidP="00FB2AB9" w:rsidRDefault="00FF7EEE" w14:paraId="3121924A" w14:textId="77777777">
      <w:pPr>
        <w:rPr>
          <w:b/>
          <w:bCs/>
        </w:rPr>
      </w:pPr>
      <w:r w:rsidRPr="00656B32">
        <w:rPr>
          <w:b/>
          <w:bCs/>
        </w:rPr>
        <w:t xml:space="preserve">Voorgenomen activiteiten </w:t>
      </w:r>
      <w:r w:rsidRPr="00656B32" w:rsidR="00DC109C">
        <w:rPr>
          <w:b/>
          <w:bCs/>
        </w:rPr>
        <w:t xml:space="preserve">2025 </w:t>
      </w:r>
    </w:p>
    <w:p w:rsidR="001348AE" w:rsidP="001348AE" w:rsidRDefault="00933F1E" w14:paraId="6FF5F6D3" w14:textId="77777777">
      <w:r>
        <w:t xml:space="preserve">Het jaar 2025 zal zowel voor </w:t>
      </w:r>
      <w:r w:rsidR="00DC109C">
        <w:t xml:space="preserve">de Belastingdienst als de Douane </w:t>
      </w:r>
      <w:r w:rsidR="001348AE">
        <w:t xml:space="preserve">in het </w:t>
      </w:r>
      <w:r>
        <w:t xml:space="preserve">teken </w:t>
      </w:r>
      <w:r w:rsidR="001348AE">
        <w:t xml:space="preserve">staan van </w:t>
      </w:r>
      <w:r w:rsidR="00DC109C">
        <w:t xml:space="preserve">de eerste </w:t>
      </w:r>
      <w:r>
        <w:t>stappen in de ontwikkelingen en</w:t>
      </w:r>
      <w:r w:rsidR="00031358">
        <w:t xml:space="preserve"> eerste</w:t>
      </w:r>
      <w:r>
        <w:t xml:space="preserve"> implementaties</w:t>
      </w:r>
      <w:r w:rsidR="001348AE">
        <w:t xml:space="preserve">. </w:t>
      </w:r>
      <w:r>
        <w:t xml:space="preserve">Beide </w:t>
      </w:r>
      <w:r w:rsidR="008C6264">
        <w:t>organisaties</w:t>
      </w:r>
      <w:r w:rsidR="0033653C">
        <w:t xml:space="preserve"> </w:t>
      </w:r>
      <w:r w:rsidR="00454FC7">
        <w:t xml:space="preserve">starten </w:t>
      </w:r>
      <w:r>
        <w:t xml:space="preserve">met het uitvoeren van pilots </w:t>
      </w:r>
      <w:r w:rsidR="001348AE">
        <w:t>geleidelijk</w:t>
      </w:r>
      <w:r w:rsidR="00454FC7">
        <w:t xml:space="preserve"> d</w:t>
      </w:r>
      <w:r w:rsidR="001348AE">
        <w:t>e invoering. De pilot</w:t>
      </w:r>
      <w:r>
        <w:t>s</w:t>
      </w:r>
      <w:r w:rsidR="001348AE">
        <w:t xml:space="preserve"> </w:t>
      </w:r>
      <w:r w:rsidR="00454FC7">
        <w:t xml:space="preserve">richten zich </w:t>
      </w:r>
      <w:r w:rsidR="001348AE">
        <w:t xml:space="preserve">erop om dossiervorming </w:t>
      </w:r>
      <w:r w:rsidR="00AB4844">
        <w:t xml:space="preserve">met </w:t>
      </w:r>
      <w:r w:rsidR="008C6264">
        <w:t xml:space="preserve">de stukken van </w:t>
      </w:r>
      <w:r w:rsidR="001348AE">
        <w:t>één belastingmiddel verder te brengen</w:t>
      </w:r>
      <w:r w:rsidR="008C6264">
        <w:t>:</w:t>
      </w:r>
      <w:r w:rsidR="001348AE">
        <w:t xml:space="preserve"> de </w:t>
      </w:r>
      <w:r w:rsidRPr="00D54D0C" w:rsidR="001348AE">
        <w:t xml:space="preserve">portaalfunctie </w:t>
      </w:r>
      <w:r w:rsidR="001348AE">
        <w:t xml:space="preserve">in te richten en de </w:t>
      </w:r>
      <w:r w:rsidRPr="00D54D0C" w:rsidR="001348AE">
        <w:t xml:space="preserve">benodigde </w:t>
      </w:r>
      <w:r>
        <w:t>(</w:t>
      </w:r>
      <w:r w:rsidRPr="00D54D0C" w:rsidR="001348AE">
        <w:t>informatie</w:t>
      </w:r>
      <w:r>
        <w:t>)</w:t>
      </w:r>
      <w:r w:rsidRPr="00D54D0C" w:rsidR="001348AE">
        <w:t xml:space="preserve">stukken </w:t>
      </w:r>
      <w:r>
        <w:t xml:space="preserve">voor dit middel </w:t>
      </w:r>
      <w:r w:rsidR="001348AE">
        <w:t>via dit portaal te ontsluiten</w:t>
      </w:r>
      <w:r>
        <w:t xml:space="preserve">. Uiterlijk eind </w:t>
      </w:r>
      <w:r w:rsidR="001348AE">
        <w:t xml:space="preserve">2025 </w:t>
      </w:r>
      <w:r>
        <w:t>moete</w:t>
      </w:r>
      <w:r w:rsidR="001549EB">
        <w:t>n</w:t>
      </w:r>
      <w:r>
        <w:t xml:space="preserve"> dan de eerste </w:t>
      </w:r>
      <w:r w:rsidR="0033653C">
        <w:t xml:space="preserve">middelen </w:t>
      </w:r>
      <w:r>
        <w:t>beschikbaar zijn</w:t>
      </w:r>
      <w:r w:rsidR="001348AE">
        <w:t xml:space="preserve">. </w:t>
      </w:r>
      <w:r>
        <w:t xml:space="preserve">Met </w:t>
      </w:r>
      <w:r w:rsidRPr="00D54D0C" w:rsidR="001348AE">
        <w:t xml:space="preserve">de </w:t>
      </w:r>
      <w:r>
        <w:t xml:space="preserve">ervaringen vanuit deze </w:t>
      </w:r>
      <w:r w:rsidRPr="00D54D0C" w:rsidR="001348AE">
        <w:t>pilot</w:t>
      </w:r>
      <w:r w:rsidR="001348AE">
        <w:t>s</w:t>
      </w:r>
      <w:r w:rsidRPr="00D54D0C" w:rsidR="001348AE">
        <w:t xml:space="preserve"> k</w:t>
      </w:r>
      <w:r w:rsidR="001348AE">
        <w:t xml:space="preserve">unnen de routekaarten verder ingevuld </w:t>
      </w:r>
      <w:r>
        <w:t xml:space="preserve">worden </w:t>
      </w:r>
      <w:r w:rsidR="001348AE">
        <w:t xml:space="preserve">en ontstaat een </w:t>
      </w:r>
      <w:r w:rsidRPr="00D54D0C" w:rsidR="001348AE">
        <w:t xml:space="preserve">realistisch </w:t>
      </w:r>
      <w:r>
        <w:t xml:space="preserve">meerjarig </w:t>
      </w:r>
      <w:r w:rsidRPr="00D54D0C" w:rsidR="001348AE">
        <w:t>groeiplan voor de verschillende belastingmiddelen</w:t>
      </w:r>
      <w:r w:rsidRPr="00B275BF" w:rsidR="001348AE">
        <w:t>.</w:t>
      </w:r>
      <w:r w:rsidR="001348AE">
        <w:t xml:space="preserve"> Ik hanteer daarbij twee uitgangspunten: snelheid </w:t>
      </w:r>
      <w:r w:rsidR="001C74DA">
        <w:t>e</w:t>
      </w:r>
      <w:r w:rsidR="001348AE">
        <w:t>n zorgvuldigheid. Over de groeiplannen</w:t>
      </w:r>
      <w:r>
        <w:t xml:space="preserve"> en routekaarten</w:t>
      </w:r>
      <w:r w:rsidR="001348AE">
        <w:t xml:space="preserve"> verwacht ik u</w:t>
      </w:r>
      <w:r w:rsidR="00AB4844">
        <w:t>w Kamer</w:t>
      </w:r>
      <w:r w:rsidR="001348AE">
        <w:t xml:space="preserve"> in het tweede kwartaal van 2025 te kunnen informeren.</w:t>
      </w:r>
    </w:p>
    <w:p w:rsidRPr="00B275BF" w:rsidR="00CE071D" w:rsidP="001348AE" w:rsidRDefault="00CE071D" w14:paraId="4A0AE39B" w14:textId="77777777"/>
    <w:p w:rsidRPr="007D0683" w:rsidR="001348AE" w:rsidP="00B275BF" w:rsidRDefault="001348AE" w14:paraId="1ECA7AF7" w14:textId="77777777">
      <w:pPr>
        <w:rPr>
          <w:i/>
          <w:iCs/>
        </w:rPr>
      </w:pPr>
      <w:r w:rsidRPr="007D0683">
        <w:rPr>
          <w:i/>
          <w:iCs/>
        </w:rPr>
        <w:t>Pilot bij de Belastingdienst</w:t>
      </w:r>
    </w:p>
    <w:p w:rsidR="001348AE" w:rsidP="001348AE" w:rsidRDefault="001348AE" w14:paraId="58DC1E69" w14:textId="77777777">
      <w:bookmarkStart w:name="_Hlk183264791" w:id="0"/>
      <w:r>
        <w:t xml:space="preserve">Naar aanleiding van enquêtes met belastingplichtigen en interne analyses is </w:t>
      </w:r>
      <w:r w:rsidR="001549EB">
        <w:t xml:space="preserve">er </w:t>
      </w:r>
      <w:r>
        <w:t xml:space="preserve">bij de Belastingdienst voor gekozen om te beginnen met een pilot voor het middel </w:t>
      </w:r>
      <w:r w:rsidRPr="00D54D0C">
        <w:t>inkomen</w:t>
      </w:r>
      <w:r w:rsidR="0033653C">
        <w:t>s</w:t>
      </w:r>
      <w:r w:rsidRPr="00D54D0C">
        <w:t xml:space="preserve">heffing ('IH niet-winst'). </w:t>
      </w:r>
      <w:r w:rsidR="00933F1E">
        <w:br/>
        <w:t>Enerzijds zijn bij de inkomen</w:t>
      </w:r>
      <w:r w:rsidR="0033653C">
        <w:t>s</w:t>
      </w:r>
      <w:r w:rsidR="00933F1E">
        <w:t>heffing vanuit eerdere implementaties al veel stukken centraal beschikbaar</w:t>
      </w:r>
      <w:r w:rsidR="00521EBD">
        <w:t xml:space="preserve"> en kunnen geordend worden naar het dossier. Anderzijds ligt hier de grootste behoefte, het overgrote deel van burgers</w:t>
      </w:r>
      <w:r w:rsidR="008C6264">
        <w:t xml:space="preserve"> met een inzagebehoefte</w:t>
      </w:r>
      <w:r w:rsidR="00521EBD">
        <w:t xml:space="preserve"> </w:t>
      </w:r>
      <w:r w:rsidR="00323788">
        <w:t>(</w:t>
      </w:r>
      <w:r w:rsidR="004845C3">
        <w:t xml:space="preserve">ca. 80 %) </w:t>
      </w:r>
      <w:r w:rsidR="00521EBD">
        <w:t>is primair geïnteresseerd in hun ‘IH-dossiers’.</w:t>
      </w:r>
    </w:p>
    <w:p w:rsidR="001348AE" w:rsidP="00A02670" w:rsidRDefault="001348AE" w14:paraId="0F878354" w14:textId="77777777"/>
    <w:p w:rsidRPr="007D0683" w:rsidR="001348AE" w:rsidP="001348AE" w:rsidRDefault="00011920" w14:paraId="409A3B65" w14:textId="77777777">
      <w:pPr>
        <w:rPr>
          <w:i/>
          <w:iCs/>
        </w:rPr>
      </w:pPr>
      <w:r w:rsidRPr="007D0683">
        <w:rPr>
          <w:i/>
          <w:iCs/>
        </w:rPr>
        <w:t xml:space="preserve">Pilot bij </w:t>
      </w:r>
      <w:r w:rsidRPr="007D0683" w:rsidR="001348AE">
        <w:rPr>
          <w:i/>
          <w:iCs/>
        </w:rPr>
        <w:t>de Douane</w:t>
      </w:r>
    </w:p>
    <w:p w:rsidRPr="00B275BF" w:rsidR="00606E9C" w:rsidP="00AA31C9" w:rsidRDefault="002F04DF" w14:paraId="77E55D97" w14:textId="77777777">
      <w:r w:rsidRPr="00AA31C9">
        <w:t xml:space="preserve">Het amendement is door het wijzigen van de AWR voor de Douane rechtstreeks van toepassing ten aanzien van de binnenlandse heffing van accijnzen en verbruiksbelasting, niet zijnde invoer. Om invulling te geven aan de doelstelling van dit amendement </w:t>
      </w:r>
      <w:r w:rsidRPr="00AA31C9" w:rsidR="001348AE">
        <w:t xml:space="preserve">overweegt </w:t>
      </w:r>
      <w:r w:rsidRPr="00AA31C9">
        <w:t xml:space="preserve">ook de </w:t>
      </w:r>
      <w:r w:rsidRPr="00AA31C9" w:rsidR="0032398A">
        <w:t xml:space="preserve">Douane </w:t>
      </w:r>
      <w:r w:rsidRPr="00AA31C9">
        <w:t xml:space="preserve">om </w:t>
      </w:r>
      <w:r w:rsidRPr="00AA31C9" w:rsidR="001348AE">
        <w:t xml:space="preserve">in 2025 </w:t>
      </w:r>
      <w:r w:rsidRPr="00AA31C9">
        <w:t xml:space="preserve">een pilot te doen </w:t>
      </w:r>
      <w:r w:rsidRPr="00AA31C9" w:rsidR="00FF7EEE">
        <w:t xml:space="preserve">om </w:t>
      </w:r>
      <w:r w:rsidRPr="00AA31C9" w:rsidR="001348AE">
        <w:t xml:space="preserve">ervaring op te doen met een kleinere groep inzageverzoeken. </w:t>
      </w:r>
      <w:r w:rsidRPr="00AA31C9">
        <w:t>D</w:t>
      </w:r>
      <w:r w:rsidRPr="00AA31C9" w:rsidR="001348AE">
        <w:t xml:space="preserve">oor een gecontroleerde pilot te organiseren, </w:t>
      </w:r>
      <w:r w:rsidRPr="00AA31C9">
        <w:t>wil</w:t>
      </w:r>
      <w:r w:rsidRPr="00AA31C9" w:rsidR="001348AE">
        <w:t xml:space="preserve"> de Douane beter inzicht krijgen in de</w:t>
      </w:r>
      <w:r w:rsidRPr="00AA31C9" w:rsidR="001549EB">
        <w:t xml:space="preserve"> te</w:t>
      </w:r>
      <w:r w:rsidRPr="00AA31C9" w:rsidR="001348AE">
        <w:t xml:space="preserve"> verwachte</w:t>
      </w:r>
      <w:r w:rsidRPr="00AA31C9" w:rsidR="001549EB">
        <w:t>n</w:t>
      </w:r>
      <w:r w:rsidRPr="00AA31C9" w:rsidR="001348AE">
        <w:t xml:space="preserve"> aantallen inzageverzoeken, de behandelcapaciteit, en de </w:t>
      </w:r>
      <w:r w:rsidRPr="00AA31C9" w:rsidR="001348AE">
        <w:lastRenderedPageBreak/>
        <w:t xml:space="preserve">afhandelingstijd per verzoek. Deze kennis </w:t>
      </w:r>
      <w:r w:rsidRPr="00AA31C9">
        <w:t>word</w:t>
      </w:r>
      <w:r w:rsidRPr="00AA31C9" w:rsidR="00AB4844">
        <w:t>t</w:t>
      </w:r>
      <w:r w:rsidRPr="00AA31C9">
        <w:t xml:space="preserve"> gebruikt als </w:t>
      </w:r>
      <w:r w:rsidRPr="00AA31C9" w:rsidR="001348AE">
        <w:t xml:space="preserve">bijdrage aan een zorgvuldig onderbouwd groeiplan voor een </w:t>
      </w:r>
      <w:r w:rsidRPr="00AA31C9">
        <w:t xml:space="preserve">verdere </w:t>
      </w:r>
      <w:r w:rsidRPr="00AA31C9" w:rsidR="001348AE">
        <w:t>structurele invoering. Daartoe is aan het Overleg Douane Belangenorganisaties (ODB) gevraagd welke specifieke inzichten zij vanuit een eventuele pilot nuttig achten.</w:t>
      </w:r>
    </w:p>
    <w:bookmarkEnd w:id="0"/>
    <w:p w:rsidR="00A02670" w:rsidP="00B275BF" w:rsidRDefault="00A02670" w14:paraId="35446A22" w14:textId="77777777">
      <w:pPr>
        <w:rPr>
          <w:i/>
          <w:iCs/>
          <w:u w:val="single"/>
        </w:rPr>
      </w:pPr>
    </w:p>
    <w:p w:rsidRPr="007D0683" w:rsidR="00F0376D" w:rsidP="00B275BF" w:rsidRDefault="0032398A" w14:paraId="1CA872FF" w14:textId="77777777">
      <w:pPr>
        <w:rPr>
          <w:i/>
          <w:iCs/>
        </w:rPr>
      </w:pPr>
      <w:r w:rsidRPr="0032398A">
        <w:rPr>
          <w:i/>
          <w:iCs/>
        </w:rPr>
        <w:t xml:space="preserve">Een </w:t>
      </w:r>
      <w:r w:rsidRPr="007D0683" w:rsidR="00A02670">
        <w:rPr>
          <w:i/>
          <w:iCs/>
        </w:rPr>
        <w:t>praktijkonderzoek</w:t>
      </w:r>
    </w:p>
    <w:p w:rsidR="00887E67" w:rsidP="00B275BF" w:rsidRDefault="0032398A" w14:paraId="05504F8C" w14:textId="77777777">
      <w:r>
        <w:t>Gelet op</w:t>
      </w:r>
      <w:r w:rsidR="00AB4844">
        <w:t xml:space="preserve"> het</w:t>
      </w:r>
      <w:r>
        <w:t xml:space="preserve"> feit dat </w:t>
      </w:r>
      <w:r w:rsidRPr="00B275BF" w:rsidR="00B275BF">
        <w:t xml:space="preserve">de resultaten van de uitvoeringsanalyses grotendeels gebaseerd zijn op aannames en nog veel onbekend is over de behoefte aan inzage in stukken, </w:t>
      </w:r>
      <w:r w:rsidR="00AB4844">
        <w:t xml:space="preserve">voert </w:t>
      </w:r>
      <w:r w:rsidR="00076D50">
        <w:t xml:space="preserve">de </w:t>
      </w:r>
      <w:r w:rsidRPr="00B275BF" w:rsidR="00B275BF">
        <w:t>Belastingdienst</w:t>
      </w:r>
      <w:r w:rsidR="00076D50">
        <w:t xml:space="preserve"> in </w:t>
      </w:r>
      <w:r w:rsidR="002F04DF">
        <w:t xml:space="preserve">de eerste helft van </w:t>
      </w:r>
      <w:r w:rsidR="00076D50">
        <w:t xml:space="preserve">2025 </w:t>
      </w:r>
      <w:r w:rsidRPr="00B275BF" w:rsidR="00B275BF">
        <w:t xml:space="preserve">parallel </w:t>
      </w:r>
      <w:r>
        <w:t xml:space="preserve">aan de pilot </w:t>
      </w:r>
      <w:r w:rsidR="00076D50">
        <w:t xml:space="preserve">ook </w:t>
      </w:r>
      <w:r w:rsidRPr="00B275BF" w:rsidR="00B275BF">
        <w:t xml:space="preserve">een </w:t>
      </w:r>
      <w:r w:rsidR="00076D50">
        <w:t xml:space="preserve">gecontroleerd </w:t>
      </w:r>
      <w:r w:rsidR="002F04DF">
        <w:t xml:space="preserve">praktijkonderzoek </w:t>
      </w:r>
      <w:r w:rsidR="00AB4844">
        <w:t xml:space="preserve">uit </w:t>
      </w:r>
      <w:r w:rsidRPr="00B275BF" w:rsidR="00B275BF">
        <w:t xml:space="preserve">onder een </w:t>
      </w:r>
      <w:r w:rsidR="00076D50">
        <w:t xml:space="preserve">kleine </w:t>
      </w:r>
      <w:r w:rsidRPr="00B275BF" w:rsidR="00B275BF">
        <w:t xml:space="preserve">groep belastingplichtigen. Met de resultaten van dit </w:t>
      </w:r>
      <w:r>
        <w:t>praktijkonderzoek</w:t>
      </w:r>
      <w:r w:rsidRPr="00B275BF" w:rsidR="00B275BF">
        <w:t xml:space="preserve"> kunnen eerdere aannames over </w:t>
      </w:r>
      <w:r w:rsidR="0033653C">
        <w:t xml:space="preserve">de mate van </w:t>
      </w:r>
      <w:r w:rsidRPr="00B275BF" w:rsidR="00B275BF">
        <w:t>complexiteit worden getoetst</w:t>
      </w:r>
      <w:r w:rsidR="0033653C">
        <w:t xml:space="preserve"> en</w:t>
      </w:r>
      <w:r w:rsidR="00251ADC">
        <w:t xml:space="preserve"> </w:t>
      </w:r>
      <w:r w:rsidRPr="00992646" w:rsidR="00992646">
        <w:t xml:space="preserve">kunnen belangrijke lessen worden </w:t>
      </w:r>
      <w:r>
        <w:t xml:space="preserve">getrokken </w:t>
      </w:r>
      <w:r w:rsidRPr="00992646" w:rsidR="00992646">
        <w:t xml:space="preserve">over waar burgers en bedrijven </w:t>
      </w:r>
      <w:r w:rsidR="002F04DF">
        <w:t xml:space="preserve">in (ICT-)dienstverlening </w:t>
      </w:r>
      <w:r w:rsidRPr="00992646" w:rsidR="00992646">
        <w:t xml:space="preserve">het beste </w:t>
      </w:r>
      <w:r>
        <w:t xml:space="preserve">mee </w:t>
      </w:r>
      <w:r w:rsidRPr="00992646" w:rsidR="00992646">
        <w:t xml:space="preserve">geholpen </w:t>
      </w:r>
      <w:r w:rsidR="001549EB">
        <w:t>zijn</w:t>
      </w:r>
      <w:r w:rsidRPr="00992646" w:rsidR="00992646">
        <w:t>.</w:t>
      </w:r>
      <w:r w:rsidR="002F04DF">
        <w:t xml:space="preserve"> </w:t>
      </w:r>
      <w:r w:rsidR="00244C8A">
        <w:t xml:space="preserve">Een </w:t>
      </w:r>
      <w:r w:rsidR="002F04DF">
        <w:t xml:space="preserve">dergelijk praktijkonderzoek </w:t>
      </w:r>
      <w:r w:rsidR="00244C8A">
        <w:t xml:space="preserve">kan </w:t>
      </w:r>
      <w:r w:rsidRPr="00B275BF" w:rsidR="00B275BF">
        <w:t xml:space="preserve">waardevolle inzichten opleveren in de manier waarop het inzageproces </w:t>
      </w:r>
      <w:r w:rsidR="00251ADC">
        <w:t xml:space="preserve">het beste </w:t>
      </w:r>
      <w:r w:rsidRPr="00B275BF" w:rsidR="00B275BF">
        <w:t>kan worden ingericht</w:t>
      </w:r>
      <w:r w:rsidR="00887E67">
        <w:t xml:space="preserve"> en hoe dossiervorming binnen de organisatie kan worden verbeterd. </w:t>
      </w:r>
    </w:p>
    <w:p w:rsidR="00606E9C" w:rsidP="00910441" w:rsidRDefault="00606E9C" w14:paraId="75085618" w14:textId="77777777"/>
    <w:p w:rsidRPr="00B275BF" w:rsidR="000702BF" w:rsidP="00910441" w:rsidRDefault="000702BF" w14:paraId="5BDBC550" w14:textId="77777777"/>
    <w:p w:rsidR="003C7FC9" w:rsidP="003C7FC9" w:rsidRDefault="003C7FC9" w14:paraId="192D6BCD" w14:textId="77777777">
      <w:r>
        <w:t>Hoogachtend,</w:t>
      </w:r>
    </w:p>
    <w:p w:rsidR="001C74DA" w:rsidP="003C7FC9" w:rsidRDefault="001C74DA" w14:paraId="7E8D53DD" w14:textId="77777777"/>
    <w:p w:rsidR="001C74DA" w:rsidP="003C7FC9" w:rsidRDefault="001C74DA" w14:paraId="0ED72E90" w14:textId="77777777"/>
    <w:p w:rsidR="001C74DA" w:rsidP="003C7FC9" w:rsidRDefault="001C74DA" w14:paraId="702205BA" w14:textId="77777777"/>
    <w:p w:rsidR="001C74DA" w:rsidP="003C7FC9" w:rsidRDefault="001C74DA" w14:paraId="6442B258" w14:textId="77777777"/>
    <w:p w:rsidR="003C7FC9" w:rsidP="003C7FC9" w:rsidRDefault="003C7FC9" w14:paraId="6DC0CAE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C7FC9" w:rsidTr="008D3342" w14:paraId="66DDB4D6" w14:textId="77777777">
        <w:tc>
          <w:tcPr>
            <w:tcW w:w="3592" w:type="dxa"/>
          </w:tcPr>
          <w:p w:rsidR="003C7FC9" w:rsidP="00282795" w:rsidRDefault="003C7FC9" w14:paraId="1834360B" w14:textId="77777777">
            <w:r>
              <w:t xml:space="preserve">de staatssecretaris van Financiën </w:t>
            </w:r>
            <w:r w:rsidR="001C74DA">
              <w:t>– Fiscaliteit, Belastingdienst en Douane</w:t>
            </w:r>
          </w:p>
        </w:tc>
        <w:tc>
          <w:tcPr>
            <w:tcW w:w="3892" w:type="dxa"/>
          </w:tcPr>
          <w:p w:rsidR="003C7FC9" w:rsidP="008D3342" w:rsidRDefault="003C7FC9" w14:paraId="2609F3E1" w14:textId="77777777"/>
        </w:tc>
      </w:tr>
    </w:tbl>
    <w:p w:rsidR="0014142D" w:rsidP="00B378CF" w:rsidRDefault="0014142D" w14:paraId="626F5520" w14:textId="77777777"/>
    <w:p w:rsidRPr="00AE21CF" w:rsidR="00C75AC1" w:rsidP="00B378CF" w:rsidRDefault="00AC6573" w14:paraId="64218F3B" w14:textId="77777777">
      <w:r w:rsidRPr="00AC6573">
        <w:t>Drs. T. (</w:t>
      </w:r>
      <w:proofErr w:type="spellStart"/>
      <w:r w:rsidRPr="00AC6573">
        <w:t>Tjebbe</w:t>
      </w:r>
      <w:proofErr w:type="spellEnd"/>
      <w:r w:rsidRPr="00AC6573">
        <w:t>) van Oostenbruggen</w:t>
      </w:r>
    </w:p>
    <w:sectPr w:rsidRPr="00AE21CF" w:rsidR="00C75AC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A75A" w14:textId="77777777" w:rsidR="000C66FD" w:rsidRDefault="000C66FD">
      <w:pPr>
        <w:spacing w:line="240" w:lineRule="auto"/>
      </w:pPr>
      <w:r>
        <w:separator/>
      </w:r>
    </w:p>
  </w:endnote>
  <w:endnote w:type="continuationSeparator" w:id="0">
    <w:p w14:paraId="3E73BA95" w14:textId="77777777" w:rsidR="000C66FD" w:rsidRDefault="000C6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4CBA" w14:textId="77777777" w:rsidR="000C66FD" w:rsidRDefault="000C66FD">
      <w:pPr>
        <w:spacing w:line="240" w:lineRule="auto"/>
      </w:pPr>
      <w:r>
        <w:separator/>
      </w:r>
    </w:p>
  </w:footnote>
  <w:footnote w:type="continuationSeparator" w:id="0">
    <w:p w14:paraId="2814F379" w14:textId="77777777" w:rsidR="000C66FD" w:rsidRDefault="000C66FD">
      <w:pPr>
        <w:spacing w:line="240" w:lineRule="auto"/>
      </w:pPr>
      <w:r>
        <w:continuationSeparator/>
      </w:r>
    </w:p>
  </w:footnote>
  <w:footnote w:id="1">
    <w:p w14:paraId="3C47BBA4" w14:textId="77777777" w:rsidR="004866F6" w:rsidRPr="00BF35EC" w:rsidRDefault="004866F6" w:rsidP="004866F6">
      <w:pPr>
        <w:pStyle w:val="Voetnoottekst"/>
        <w:rPr>
          <w:rFonts w:ascii="Verdana" w:hAnsi="Verdana" w:cstheme="minorHAnsi"/>
          <w:sz w:val="14"/>
          <w:szCs w:val="14"/>
        </w:rPr>
      </w:pPr>
      <w:r w:rsidRPr="00BF35EC">
        <w:rPr>
          <w:rStyle w:val="Voetnootmarkering"/>
          <w:rFonts w:ascii="Verdana" w:hAnsi="Verdana" w:cstheme="minorHAnsi"/>
          <w:sz w:val="14"/>
          <w:szCs w:val="14"/>
        </w:rPr>
        <w:footnoteRef/>
      </w:r>
      <w:r w:rsidRPr="00BF35EC">
        <w:rPr>
          <w:rFonts w:ascii="Verdana" w:hAnsi="Verdana" w:cstheme="minorHAnsi"/>
          <w:sz w:val="14"/>
          <w:szCs w:val="14"/>
        </w:rPr>
        <w:t xml:space="preserve"> Kamerstuk 36 418, nr. 110</w:t>
      </w:r>
    </w:p>
  </w:footnote>
  <w:footnote w:id="2">
    <w:p w14:paraId="26F66662" w14:textId="77777777" w:rsidR="004866F6" w:rsidRPr="00BF35EC" w:rsidRDefault="004866F6" w:rsidP="004866F6">
      <w:pPr>
        <w:pStyle w:val="Voetnoottekst"/>
        <w:rPr>
          <w:rFonts w:ascii="Verdana" w:hAnsi="Verdana" w:cstheme="minorHAnsi"/>
          <w:sz w:val="14"/>
          <w:szCs w:val="14"/>
        </w:rPr>
      </w:pPr>
      <w:r w:rsidRPr="00BF35EC">
        <w:rPr>
          <w:rStyle w:val="Voetnootmarkering"/>
          <w:rFonts w:ascii="Verdana" w:hAnsi="Verdana" w:cstheme="minorHAnsi"/>
          <w:sz w:val="14"/>
          <w:szCs w:val="14"/>
        </w:rPr>
        <w:footnoteRef/>
      </w:r>
      <w:r w:rsidRPr="00BF35EC">
        <w:rPr>
          <w:rFonts w:ascii="Verdana" w:hAnsi="Verdana" w:cstheme="minorHAnsi"/>
          <w:sz w:val="14"/>
          <w:szCs w:val="14"/>
        </w:rPr>
        <w:t xml:space="preserve"> Artikel 66a van de Algemene Wet inzake Rijksbelastingen, AWR</w:t>
      </w:r>
    </w:p>
  </w:footnote>
  <w:footnote w:id="3">
    <w:p w14:paraId="5BD77C27" w14:textId="77777777" w:rsidR="00C94C55" w:rsidRPr="00B36938" w:rsidRDefault="00C94C55" w:rsidP="00C94C55">
      <w:pPr>
        <w:pStyle w:val="Voetnoottekst"/>
        <w:rPr>
          <w:rFonts w:ascii="Verdana" w:hAnsi="Verdana"/>
          <w:sz w:val="14"/>
          <w:szCs w:val="14"/>
        </w:rPr>
      </w:pPr>
      <w:r w:rsidRPr="00B36938">
        <w:rPr>
          <w:rStyle w:val="Voetnootmarkering"/>
          <w:rFonts w:ascii="Verdana" w:hAnsi="Verdana"/>
          <w:sz w:val="14"/>
          <w:szCs w:val="14"/>
        </w:rPr>
        <w:footnoteRef/>
      </w:r>
      <w:r w:rsidRPr="00B36938">
        <w:rPr>
          <w:rFonts w:ascii="Verdana" w:hAnsi="Verdana"/>
          <w:sz w:val="14"/>
          <w:szCs w:val="14"/>
        </w:rPr>
        <w:t xml:space="preserve"> Brief aan de Kamer </w:t>
      </w:r>
      <w:proofErr w:type="spellStart"/>
      <w:r w:rsidRPr="00B36938">
        <w:rPr>
          <w:rFonts w:ascii="Verdana" w:hAnsi="Verdana"/>
          <w:sz w:val="14"/>
          <w:szCs w:val="14"/>
        </w:rPr>
        <w:t>d,d</w:t>
      </w:r>
      <w:proofErr w:type="spellEnd"/>
      <w:r w:rsidRPr="00B36938">
        <w:rPr>
          <w:rFonts w:ascii="Verdana" w:hAnsi="Verdana"/>
          <w:sz w:val="14"/>
          <w:szCs w:val="14"/>
        </w:rPr>
        <w:t>. 28 juni 2024</w:t>
      </w:r>
    </w:p>
  </w:footnote>
  <w:footnote w:id="4">
    <w:p w14:paraId="55C29557" w14:textId="77777777" w:rsidR="00AB7144" w:rsidRPr="00BF35EC" w:rsidRDefault="00AB7144" w:rsidP="00AB7144">
      <w:pPr>
        <w:pStyle w:val="Voetnoottekst"/>
        <w:rPr>
          <w:rFonts w:ascii="Verdana" w:hAnsi="Verdana" w:cstheme="minorHAnsi"/>
          <w:sz w:val="14"/>
          <w:szCs w:val="14"/>
        </w:rPr>
      </w:pPr>
      <w:r w:rsidRPr="00BF35EC">
        <w:rPr>
          <w:rStyle w:val="Voetnootmarkering"/>
          <w:rFonts w:ascii="Verdana" w:hAnsi="Verdana" w:cstheme="minorHAnsi"/>
          <w:sz w:val="14"/>
          <w:szCs w:val="14"/>
        </w:rPr>
        <w:footnoteRef/>
      </w:r>
      <w:r w:rsidRPr="00BF35EC">
        <w:rPr>
          <w:rFonts w:ascii="Verdana" w:hAnsi="Verdana" w:cstheme="minorHAnsi"/>
          <w:sz w:val="14"/>
          <w:szCs w:val="14"/>
        </w:rPr>
        <w:t xml:space="preserve"> Kamerstukken I 2023/24, 36 418, B</w:t>
      </w:r>
    </w:p>
  </w:footnote>
  <w:footnote w:id="5">
    <w:p w14:paraId="24E81F59" w14:textId="77777777" w:rsidR="008527BD" w:rsidRPr="00D66F51" w:rsidRDefault="008527BD" w:rsidP="008527BD">
      <w:pPr>
        <w:pStyle w:val="Voetnoottekst"/>
        <w:rPr>
          <w:rFonts w:ascii="Verdana" w:hAnsi="Verdana"/>
          <w:sz w:val="17"/>
          <w:szCs w:val="17"/>
        </w:rPr>
      </w:pPr>
      <w:r w:rsidRPr="00BF35EC">
        <w:rPr>
          <w:rStyle w:val="Voetnootmarkering"/>
          <w:rFonts w:ascii="Verdana" w:hAnsi="Verdana" w:cstheme="minorHAnsi"/>
          <w:sz w:val="14"/>
          <w:szCs w:val="14"/>
        </w:rPr>
        <w:footnoteRef/>
      </w:r>
      <w:r w:rsidRPr="00BF35EC">
        <w:rPr>
          <w:rFonts w:ascii="Verdana" w:hAnsi="Verdana" w:cstheme="minorHAnsi"/>
          <w:sz w:val="14"/>
          <w:szCs w:val="14"/>
        </w:rPr>
        <w:t xml:space="preserve"> ECLI:NL:RVS:2024:4934.</w:t>
      </w:r>
      <w:r w:rsidRPr="00D66F51">
        <w:rPr>
          <w:rFonts w:ascii="Verdana" w:hAnsi="Verdana"/>
          <w:sz w:val="17"/>
          <w:szCs w:val="17"/>
        </w:rPr>
        <w:t xml:space="preserve"> </w:t>
      </w:r>
    </w:p>
  </w:footnote>
  <w:footnote w:id="6">
    <w:p w14:paraId="78074CA8" w14:textId="77777777" w:rsidR="006B00C2" w:rsidRPr="00CC3362" w:rsidRDefault="006B00C2" w:rsidP="00BF35EC">
      <w:pPr>
        <w:pStyle w:val="Voetnoottekst"/>
        <w:tabs>
          <w:tab w:val="left" w:pos="284"/>
        </w:tabs>
        <w:ind w:left="142" w:hanging="142"/>
      </w:pPr>
      <w:r w:rsidRPr="00BF35EC">
        <w:rPr>
          <w:rStyle w:val="Voetnootmarkering"/>
          <w:rFonts w:ascii="Verdana" w:hAnsi="Verdana"/>
          <w:sz w:val="14"/>
          <w:szCs w:val="14"/>
        </w:rPr>
        <w:footnoteRef/>
      </w:r>
      <w:r w:rsidRPr="00BF35EC">
        <w:rPr>
          <w:rFonts w:ascii="Verdana" w:hAnsi="Verdana"/>
          <w:sz w:val="14"/>
          <w:szCs w:val="14"/>
        </w:rPr>
        <w:t xml:space="preserve"> </w:t>
      </w:r>
      <w:r w:rsidRPr="00BF35EC">
        <w:rPr>
          <w:rFonts w:ascii="Verdana" w:hAnsi="Verdana"/>
          <w:sz w:val="14"/>
          <w:szCs w:val="14"/>
        </w:rPr>
        <w:tab/>
      </w:r>
      <w:r w:rsidRPr="00CC3362">
        <w:rPr>
          <w:rFonts w:ascii="Verdana" w:hAnsi="Verdana"/>
          <w:sz w:val="14"/>
          <w:szCs w:val="14"/>
        </w:rPr>
        <w:t xml:space="preserve"> https://www.internetconsultatie.nl/waarborgfunctieawb/b1.</w:t>
      </w:r>
    </w:p>
  </w:footnote>
  <w:footnote w:id="7">
    <w:p w14:paraId="4B14B321" w14:textId="77777777" w:rsidR="00A02670" w:rsidRPr="00BF35EC" w:rsidRDefault="00A02670">
      <w:pPr>
        <w:pStyle w:val="Voetnoottekst"/>
        <w:rPr>
          <w:rFonts w:ascii="Verdana" w:hAnsi="Verdana"/>
          <w:sz w:val="14"/>
          <w:szCs w:val="14"/>
        </w:rPr>
      </w:pPr>
      <w:r w:rsidRPr="00BF35EC">
        <w:rPr>
          <w:rStyle w:val="Voetnootmarkering"/>
          <w:rFonts w:ascii="Verdana" w:hAnsi="Verdana"/>
          <w:sz w:val="14"/>
          <w:szCs w:val="14"/>
        </w:rPr>
        <w:footnoteRef/>
      </w:r>
      <w:r w:rsidRPr="00BF35EC">
        <w:rPr>
          <w:rFonts w:ascii="Verdana" w:hAnsi="Verdana"/>
          <w:sz w:val="14"/>
          <w:szCs w:val="14"/>
        </w:rPr>
        <w:t xml:space="preserve"> </w:t>
      </w:r>
      <w:r w:rsidR="00801A2B" w:rsidRPr="00BF35EC">
        <w:rPr>
          <w:rFonts w:ascii="Verdana" w:hAnsi="Verdana"/>
          <w:sz w:val="14"/>
          <w:szCs w:val="14"/>
        </w:rPr>
        <w:t>Kamerstukken II 2023/24, 36 418, nr. 148</w:t>
      </w:r>
    </w:p>
  </w:footnote>
  <w:footnote w:id="8">
    <w:p w14:paraId="7428DA9E" w14:textId="77777777" w:rsidR="00C078E2" w:rsidRPr="007D0683" w:rsidRDefault="00C078E2">
      <w:pPr>
        <w:pStyle w:val="Voetnoottekst"/>
        <w:rPr>
          <w:i/>
          <w:iCs/>
        </w:rPr>
      </w:pPr>
      <w:r w:rsidRPr="00BF35EC">
        <w:rPr>
          <w:rStyle w:val="Voetnootmarkering"/>
          <w:rFonts w:ascii="Verdana" w:hAnsi="Verdana"/>
          <w:sz w:val="14"/>
          <w:szCs w:val="14"/>
        </w:rPr>
        <w:footnoteRef/>
      </w:r>
      <w:r w:rsidRPr="00BF35EC">
        <w:rPr>
          <w:rFonts w:ascii="Verdana" w:hAnsi="Verdana"/>
          <w:sz w:val="14"/>
          <w:szCs w:val="14"/>
        </w:rPr>
        <w:t xml:space="preserve"> </w:t>
      </w:r>
      <w:r w:rsidR="001C74DA" w:rsidRPr="00BF35EC">
        <w:rPr>
          <w:rFonts w:ascii="Verdana" w:hAnsi="Verdana"/>
          <w:sz w:val="14"/>
          <w:szCs w:val="14"/>
        </w:rPr>
        <w:t>B</w:t>
      </w:r>
      <w:r w:rsidRPr="00BF35EC">
        <w:rPr>
          <w:rFonts w:ascii="Verdana" w:hAnsi="Verdana"/>
          <w:sz w:val="14"/>
          <w:szCs w:val="14"/>
        </w:rPr>
        <w:t>urgers en ondernemers</w:t>
      </w:r>
      <w:r w:rsidRPr="007D0683">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DD44" w14:textId="77777777" w:rsidR="0096336E" w:rsidRDefault="00587EF7">
    <w:r>
      <w:rPr>
        <w:noProof/>
      </w:rPr>
      <mc:AlternateContent>
        <mc:Choice Requires="wps">
          <w:drawing>
            <wp:anchor distT="0" distB="0" distL="0" distR="0" simplePos="0" relativeHeight="251652096" behindDoc="0" locked="1" layoutInCell="1" allowOverlap="1" wp14:anchorId="2EA19968" wp14:editId="0886FF0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4F9E1B" w14:textId="77777777" w:rsidR="0096336E" w:rsidRDefault="00587EF7">
                          <w:pPr>
                            <w:pStyle w:val="StandaardReferentiegegevensKop"/>
                          </w:pPr>
                          <w:r>
                            <w:t>Ons kenmerk</w:t>
                          </w:r>
                        </w:p>
                        <w:p w14:paraId="0B714E93" w14:textId="1934279C" w:rsidR="00C75B93" w:rsidRDefault="00183D05">
                          <w:pPr>
                            <w:pStyle w:val="StandaardReferentiegegevens"/>
                          </w:pPr>
                          <w:r>
                            <w:fldChar w:fldCharType="begin"/>
                          </w:r>
                          <w:r>
                            <w:instrText xml:space="preserve"> DOCPROPERTY  "Kenmerk"  \* MERGEFORMAT </w:instrText>
                          </w:r>
                          <w:r>
                            <w:fldChar w:fldCharType="separate"/>
                          </w:r>
                          <w:r>
                            <w:t>2024-0000565287</w:t>
                          </w:r>
                          <w:r>
                            <w:fldChar w:fldCharType="end"/>
                          </w:r>
                        </w:p>
                      </w:txbxContent>
                    </wps:txbx>
                    <wps:bodyPr vert="horz" wrap="square" lIns="0" tIns="0" rIns="0" bIns="0" anchor="t" anchorCtr="0"/>
                  </wps:wsp>
                </a:graphicData>
              </a:graphic>
            </wp:anchor>
          </w:drawing>
        </mc:Choice>
        <mc:Fallback>
          <w:pict>
            <v:shapetype w14:anchorId="2EA1996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4F9E1B" w14:textId="77777777" w:rsidR="0096336E" w:rsidRDefault="00587EF7">
                    <w:pPr>
                      <w:pStyle w:val="StandaardReferentiegegevensKop"/>
                    </w:pPr>
                    <w:r>
                      <w:t>Ons kenmerk</w:t>
                    </w:r>
                  </w:p>
                  <w:p w14:paraId="0B714E93" w14:textId="1934279C" w:rsidR="00C75B93" w:rsidRDefault="00183D05">
                    <w:pPr>
                      <w:pStyle w:val="StandaardReferentiegegevens"/>
                    </w:pPr>
                    <w:r>
                      <w:fldChar w:fldCharType="begin"/>
                    </w:r>
                    <w:r>
                      <w:instrText xml:space="preserve"> DOCPROPERTY  "Kenmerk"  \* MERGEFORMAT </w:instrText>
                    </w:r>
                    <w:r>
                      <w:fldChar w:fldCharType="separate"/>
                    </w:r>
                    <w:r>
                      <w:t>2024-0000565287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F18322" wp14:editId="75408AE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36A1F1" w14:textId="77777777" w:rsidR="00C75B93" w:rsidRDefault="006A258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F1832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236A1F1" w14:textId="77777777" w:rsidR="00C75B93" w:rsidRDefault="006A258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81E0B7F" wp14:editId="43ABF4E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83AAAF" w14:textId="00E03F4D" w:rsidR="00C75B93" w:rsidRDefault="00183D0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1E0B7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83AAAF" w14:textId="00E03F4D" w:rsidR="00C75B93" w:rsidRDefault="00183D0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9DD0" w14:textId="77777777" w:rsidR="0096336E" w:rsidRDefault="00587EF7">
    <w:pPr>
      <w:spacing w:after="7029" w:line="14" w:lineRule="exact"/>
    </w:pPr>
    <w:r>
      <w:rPr>
        <w:noProof/>
      </w:rPr>
      <mc:AlternateContent>
        <mc:Choice Requires="wps">
          <w:drawing>
            <wp:anchor distT="0" distB="0" distL="0" distR="0" simplePos="0" relativeHeight="251655168" behindDoc="0" locked="1" layoutInCell="1" allowOverlap="1" wp14:anchorId="36DF4618" wp14:editId="2E90CA1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07FB60" w14:textId="77777777" w:rsidR="0096336E" w:rsidRDefault="00587EF7">
                          <w:pPr>
                            <w:spacing w:line="240" w:lineRule="auto"/>
                          </w:pPr>
                          <w:r>
                            <w:rPr>
                              <w:noProof/>
                            </w:rPr>
                            <w:drawing>
                              <wp:inline distT="0" distB="0" distL="0" distR="0" wp14:anchorId="54A8D20C" wp14:editId="6B8EE64E">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DF461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07FB60" w14:textId="77777777" w:rsidR="0096336E" w:rsidRDefault="00587EF7">
                    <w:pPr>
                      <w:spacing w:line="240" w:lineRule="auto"/>
                    </w:pPr>
                    <w:r>
                      <w:rPr>
                        <w:noProof/>
                      </w:rPr>
                      <w:drawing>
                        <wp:inline distT="0" distB="0" distL="0" distR="0" wp14:anchorId="54A8D20C" wp14:editId="6B8EE64E">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A5466C" wp14:editId="768B58F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9D414E" w14:textId="77777777" w:rsidR="003258AF" w:rsidRDefault="003258AF"/>
                      </w:txbxContent>
                    </wps:txbx>
                    <wps:bodyPr vert="horz" wrap="square" lIns="0" tIns="0" rIns="0" bIns="0" anchor="t" anchorCtr="0"/>
                  </wps:wsp>
                </a:graphicData>
              </a:graphic>
            </wp:anchor>
          </w:drawing>
        </mc:Choice>
        <mc:Fallback>
          <w:pict>
            <v:shape w14:anchorId="03A5466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9D414E" w14:textId="77777777" w:rsidR="003258AF" w:rsidRDefault="003258A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E05990" wp14:editId="6BD8C9B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1613352" w14:textId="77777777" w:rsidR="0096336E" w:rsidRDefault="00587EF7">
                          <w:pPr>
                            <w:pStyle w:val="StandaardReferentiegegevens"/>
                          </w:pPr>
                          <w:r>
                            <w:t>Korte Voorhout 7</w:t>
                          </w:r>
                        </w:p>
                        <w:p w14:paraId="28FA84A4" w14:textId="77777777" w:rsidR="0096336E" w:rsidRDefault="00587EF7">
                          <w:pPr>
                            <w:pStyle w:val="StandaardReferentiegegevens"/>
                          </w:pPr>
                          <w:r>
                            <w:t>2511 CW Den Haag</w:t>
                          </w:r>
                        </w:p>
                        <w:p w14:paraId="2DBF55BB" w14:textId="77777777" w:rsidR="0096336E" w:rsidRDefault="00587EF7">
                          <w:pPr>
                            <w:pStyle w:val="StandaardReferentiegegevens"/>
                          </w:pPr>
                          <w:r>
                            <w:t>Postbus 20201</w:t>
                          </w:r>
                        </w:p>
                        <w:p w14:paraId="2048ABB8" w14:textId="77777777" w:rsidR="0096336E" w:rsidRDefault="00587EF7">
                          <w:pPr>
                            <w:pStyle w:val="StandaardReferentiegegevens"/>
                          </w:pPr>
                          <w:r>
                            <w:t>2500 EE  Den Haag</w:t>
                          </w:r>
                        </w:p>
                        <w:p w14:paraId="1EF081F2" w14:textId="77777777" w:rsidR="0096336E" w:rsidRDefault="00587EF7">
                          <w:pPr>
                            <w:pStyle w:val="StandaardReferentiegegevens"/>
                          </w:pPr>
                          <w:r>
                            <w:t>www.rijksoverheid.nl/fin</w:t>
                          </w:r>
                        </w:p>
                        <w:p w14:paraId="0BB5DB10" w14:textId="77777777" w:rsidR="0096336E" w:rsidRDefault="0096336E">
                          <w:pPr>
                            <w:pStyle w:val="WitregelW2"/>
                          </w:pPr>
                        </w:p>
                        <w:p w14:paraId="5AA1A67D" w14:textId="77777777" w:rsidR="0096336E" w:rsidRDefault="00587EF7">
                          <w:pPr>
                            <w:pStyle w:val="StandaardReferentiegegevensKop"/>
                          </w:pPr>
                          <w:r>
                            <w:t>Ons kenmerk</w:t>
                          </w:r>
                        </w:p>
                        <w:p w14:paraId="067CF3AA" w14:textId="77777777" w:rsidR="0096336E" w:rsidRDefault="00723C06">
                          <w:pPr>
                            <w:pStyle w:val="StandaardReferentiegegevens"/>
                          </w:pPr>
                          <w:r>
                            <w:t>2024-0000156056</w:t>
                          </w:r>
                        </w:p>
                        <w:p w14:paraId="029C639B" w14:textId="77777777" w:rsidR="0096336E" w:rsidRDefault="0096336E">
                          <w:pPr>
                            <w:pStyle w:val="WitregelW1"/>
                          </w:pPr>
                        </w:p>
                        <w:p w14:paraId="44A5D02E" w14:textId="77777777" w:rsidR="0096336E" w:rsidRDefault="00587EF7">
                          <w:pPr>
                            <w:pStyle w:val="StandaardReferentiegegevensKop"/>
                          </w:pPr>
                          <w:r>
                            <w:t>Uw brief (kenmerk)</w:t>
                          </w:r>
                        </w:p>
                        <w:p w14:paraId="28304843" w14:textId="35E92638" w:rsidR="00C75B93" w:rsidRDefault="00183D05">
                          <w:pPr>
                            <w:pStyle w:val="StandaardReferentiegegevens"/>
                          </w:pPr>
                          <w:r>
                            <w:fldChar w:fldCharType="begin"/>
                          </w:r>
                          <w:r>
                            <w:instrText xml:space="preserve"> DOCPROPERTY  "UwKenmerk"  \* MERGEFORMAT </w:instrText>
                          </w:r>
                          <w:r>
                            <w:fldChar w:fldCharType="end"/>
                          </w:r>
                        </w:p>
                        <w:p w14:paraId="5F50EAC2" w14:textId="77777777" w:rsidR="0096336E" w:rsidRDefault="0096336E">
                          <w:pPr>
                            <w:pStyle w:val="WitregelW1"/>
                          </w:pPr>
                        </w:p>
                        <w:p w14:paraId="3E4B0C10" w14:textId="77777777" w:rsidR="0096336E" w:rsidRDefault="00587EF7">
                          <w:pPr>
                            <w:pStyle w:val="StandaardReferentiegegevensKop"/>
                          </w:pPr>
                          <w:r>
                            <w:t>Bijlagen</w:t>
                          </w:r>
                        </w:p>
                        <w:p w14:paraId="601A97C1" w14:textId="77777777" w:rsidR="00506E51" w:rsidRPr="00506E51" w:rsidRDefault="00506E51" w:rsidP="00506E51">
                          <w:pPr>
                            <w:pStyle w:val="StandaardReferentiegegevens"/>
                            <w:numPr>
                              <w:ilvl w:val="0"/>
                              <w:numId w:val="18"/>
                            </w:numPr>
                          </w:pPr>
                          <w:r>
                            <w:t>Eindrapportage uitvoeringsanalyse Belastingdienst</w:t>
                          </w:r>
                        </w:p>
                        <w:p w14:paraId="773CAE10" w14:textId="77777777" w:rsidR="00506E51" w:rsidRDefault="00506E51" w:rsidP="00506E51">
                          <w:pPr>
                            <w:pStyle w:val="StandaardReferentiegegevens"/>
                            <w:numPr>
                              <w:ilvl w:val="0"/>
                              <w:numId w:val="18"/>
                            </w:numPr>
                          </w:pPr>
                          <w:r>
                            <w:t>Eindrapportage uitvoeringsanalyse Douane</w:t>
                          </w:r>
                        </w:p>
                        <w:p w14:paraId="6DEE8BAE" w14:textId="3C46614C" w:rsidR="0096336E" w:rsidRDefault="0096336E" w:rsidP="001A4224">
                          <w:pPr>
                            <w:pStyle w:val="StandaardReferentiegegevens"/>
                          </w:pPr>
                        </w:p>
                      </w:txbxContent>
                    </wps:txbx>
                    <wps:bodyPr vert="horz" wrap="square" lIns="0" tIns="0" rIns="0" bIns="0" anchor="t" anchorCtr="0"/>
                  </wps:wsp>
                </a:graphicData>
              </a:graphic>
            </wp:anchor>
          </w:drawing>
        </mc:Choice>
        <mc:Fallback>
          <w:pict>
            <v:shape w14:anchorId="5AE0599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1613352" w14:textId="77777777" w:rsidR="0096336E" w:rsidRDefault="00587EF7">
                    <w:pPr>
                      <w:pStyle w:val="StandaardReferentiegegevens"/>
                    </w:pPr>
                    <w:r>
                      <w:t>Korte Voorhout 7</w:t>
                    </w:r>
                  </w:p>
                  <w:p w14:paraId="28FA84A4" w14:textId="77777777" w:rsidR="0096336E" w:rsidRDefault="00587EF7">
                    <w:pPr>
                      <w:pStyle w:val="StandaardReferentiegegevens"/>
                    </w:pPr>
                    <w:r>
                      <w:t>2511 CW Den Haag</w:t>
                    </w:r>
                  </w:p>
                  <w:p w14:paraId="2DBF55BB" w14:textId="77777777" w:rsidR="0096336E" w:rsidRDefault="00587EF7">
                    <w:pPr>
                      <w:pStyle w:val="StandaardReferentiegegevens"/>
                    </w:pPr>
                    <w:r>
                      <w:t>Postbus 20201</w:t>
                    </w:r>
                  </w:p>
                  <w:p w14:paraId="2048ABB8" w14:textId="77777777" w:rsidR="0096336E" w:rsidRDefault="00587EF7">
                    <w:pPr>
                      <w:pStyle w:val="StandaardReferentiegegevens"/>
                    </w:pPr>
                    <w:r>
                      <w:t>2500 EE  Den Haag</w:t>
                    </w:r>
                  </w:p>
                  <w:p w14:paraId="1EF081F2" w14:textId="77777777" w:rsidR="0096336E" w:rsidRDefault="00587EF7">
                    <w:pPr>
                      <w:pStyle w:val="StandaardReferentiegegevens"/>
                    </w:pPr>
                    <w:r>
                      <w:t>www.rijksoverheid.nl/fin</w:t>
                    </w:r>
                  </w:p>
                  <w:p w14:paraId="0BB5DB10" w14:textId="77777777" w:rsidR="0096336E" w:rsidRDefault="0096336E">
                    <w:pPr>
                      <w:pStyle w:val="WitregelW2"/>
                    </w:pPr>
                  </w:p>
                  <w:p w14:paraId="5AA1A67D" w14:textId="77777777" w:rsidR="0096336E" w:rsidRDefault="00587EF7">
                    <w:pPr>
                      <w:pStyle w:val="StandaardReferentiegegevensKop"/>
                    </w:pPr>
                    <w:r>
                      <w:t>Ons kenmerk</w:t>
                    </w:r>
                  </w:p>
                  <w:p w14:paraId="067CF3AA" w14:textId="77777777" w:rsidR="0096336E" w:rsidRDefault="00723C06">
                    <w:pPr>
                      <w:pStyle w:val="StandaardReferentiegegevens"/>
                    </w:pPr>
                    <w:r>
                      <w:t>2024-0000156056</w:t>
                    </w:r>
                  </w:p>
                  <w:p w14:paraId="029C639B" w14:textId="77777777" w:rsidR="0096336E" w:rsidRDefault="0096336E">
                    <w:pPr>
                      <w:pStyle w:val="WitregelW1"/>
                    </w:pPr>
                  </w:p>
                  <w:p w14:paraId="44A5D02E" w14:textId="77777777" w:rsidR="0096336E" w:rsidRDefault="00587EF7">
                    <w:pPr>
                      <w:pStyle w:val="StandaardReferentiegegevensKop"/>
                    </w:pPr>
                    <w:r>
                      <w:t>Uw brief (kenmerk)</w:t>
                    </w:r>
                  </w:p>
                  <w:p w14:paraId="28304843" w14:textId="35E92638" w:rsidR="00C75B93" w:rsidRDefault="00183D05">
                    <w:pPr>
                      <w:pStyle w:val="StandaardReferentiegegevens"/>
                    </w:pPr>
                    <w:r>
                      <w:fldChar w:fldCharType="begin"/>
                    </w:r>
                    <w:r>
                      <w:instrText xml:space="preserve"> DOCPROPERTY  "UwKenmerk"  \* MERGEFORMAT </w:instrText>
                    </w:r>
                    <w:r>
                      <w:fldChar w:fldCharType="end"/>
                    </w:r>
                  </w:p>
                  <w:p w14:paraId="5F50EAC2" w14:textId="77777777" w:rsidR="0096336E" w:rsidRDefault="0096336E">
                    <w:pPr>
                      <w:pStyle w:val="WitregelW1"/>
                    </w:pPr>
                  </w:p>
                  <w:p w14:paraId="3E4B0C10" w14:textId="77777777" w:rsidR="0096336E" w:rsidRDefault="00587EF7">
                    <w:pPr>
                      <w:pStyle w:val="StandaardReferentiegegevensKop"/>
                    </w:pPr>
                    <w:r>
                      <w:t>Bijlagen</w:t>
                    </w:r>
                  </w:p>
                  <w:p w14:paraId="601A97C1" w14:textId="77777777" w:rsidR="00506E51" w:rsidRPr="00506E51" w:rsidRDefault="00506E51" w:rsidP="00506E51">
                    <w:pPr>
                      <w:pStyle w:val="StandaardReferentiegegevens"/>
                      <w:numPr>
                        <w:ilvl w:val="0"/>
                        <w:numId w:val="18"/>
                      </w:numPr>
                    </w:pPr>
                    <w:r>
                      <w:t>Eindrapportage uitvoeringsanalyse Belastingdienst</w:t>
                    </w:r>
                  </w:p>
                  <w:p w14:paraId="773CAE10" w14:textId="77777777" w:rsidR="00506E51" w:rsidRDefault="00506E51" w:rsidP="00506E51">
                    <w:pPr>
                      <w:pStyle w:val="StandaardReferentiegegevens"/>
                      <w:numPr>
                        <w:ilvl w:val="0"/>
                        <w:numId w:val="18"/>
                      </w:numPr>
                    </w:pPr>
                    <w:r>
                      <w:t>Eindrapportage uitvoeringsanalyse Douane</w:t>
                    </w:r>
                  </w:p>
                  <w:p w14:paraId="6DEE8BAE" w14:textId="3C46614C" w:rsidR="0096336E" w:rsidRDefault="0096336E" w:rsidP="001A4224">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C07575" wp14:editId="5066F80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264B3CB" w14:textId="77777777" w:rsidR="0096336E" w:rsidRDefault="00587EF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6C0757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264B3CB" w14:textId="77777777" w:rsidR="0096336E" w:rsidRDefault="00587EF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45D506" wp14:editId="270A0EA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0057D7D" w14:textId="4C6C037E" w:rsidR="00C75B93" w:rsidRDefault="00183D05">
                          <w:pPr>
                            <w:pStyle w:val="Rubricering"/>
                          </w:pPr>
                          <w:r>
                            <w:fldChar w:fldCharType="begin"/>
                          </w:r>
                          <w:r>
                            <w:instrText xml:space="preserve"> DOCPROPERTY  "Rubricering"  \* MERGEFORMAT </w:instrText>
                          </w:r>
                          <w:r>
                            <w:fldChar w:fldCharType="end"/>
                          </w:r>
                        </w:p>
                        <w:p w14:paraId="3DABEC91" w14:textId="77777777" w:rsidR="0096336E" w:rsidRDefault="00587EF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945D50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0057D7D" w14:textId="4C6C037E" w:rsidR="00C75B93" w:rsidRDefault="00183D05">
                    <w:pPr>
                      <w:pStyle w:val="Rubricering"/>
                    </w:pPr>
                    <w:r>
                      <w:fldChar w:fldCharType="begin"/>
                    </w:r>
                    <w:r>
                      <w:instrText xml:space="preserve"> DOCPROPERTY  "Rubricering"  \* MERGEFORMAT </w:instrText>
                    </w:r>
                    <w:r>
                      <w:fldChar w:fldCharType="end"/>
                    </w:r>
                  </w:p>
                  <w:p w14:paraId="3DABEC91" w14:textId="77777777" w:rsidR="0096336E" w:rsidRDefault="00587EF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E14E2C" wp14:editId="2980D39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56ACEEE" w14:textId="77777777" w:rsidR="00C75B93" w:rsidRDefault="006A258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E14E2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56ACEEE" w14:textId="77777777" w:rsidR="00C75B93" w:rsidRDefault="006A258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420705" wp14:editId="56142960">
              <wp:simplePos x="0" y="0"/>
              <wp:positionH relativeFrom="margin">
                <wp:align>left</wp:align>
              </wp:positionH>
              <wp:positionV relativeFrom="page">
                <wp:posOffset>3635375</wp:posOffset>
              </wp:positionV>
              <wp:extent cx="4304030" cy="84328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304030" cy="843642"/>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6336E" w14:paraId="105497FE" w14:textId="77777777">
                            <w:trPr>
                              <w:trHeight w:val="200"/>
                            </w:trPr>
                            <w:tc>
                              <w:tcPr>
                                <w:tcW w:w="1140" w:type="dxa"/>
                              </w:tcPr>
                              <w:p w14:paraId="78C415DD" w14:textId="77777777" w:rsidR="0096336E" w:rsidRDefault="0096336E"/>
                            </w:tc>
                            <w:tc>
                              <w:tcPr>
                                <w:tcW w:w="5400" w:type="dxa"/>
                              </w:tcPr>
                              <w:p w14:paraId="1587A86A" w14:textId="77777777" w:rsidR="0096336E" w:rsidRDefault="0096336E"/>
                            </w:tc>
                          </w:tr>
                          <w:tr w:rsidR="0096336E" w14:paraId="421C214D" w14:textId="77777777">
                            <w:trPr>
                              <w:trHeight w:val="240"/>
                            </w:trPr>
                            <w:tc>
                              <w:tcPr>
                                <w:tcW w:w="1140" w:type="dxa"/>
                              </w:tcPr>
                              <w:p w14:paraId="1857A891" w14:textId="77777777" w:rsidR="0096336E" w:rsidRDefault="00587EF7">
                                <w:r>
                                  <w:t>Datum</w:t>
                                </w:r>
                              </w:p>
                            </w:tc>
                            <w:tc>
                              <w:tcPr>
                                <w:tcW w:w="5400" w:type="dxa"/>
                              </w:tcPr>
                              <w:p w14:paraId="75EA8C7A" w14:textId="4D9899F7" w:rsidR="0096336E" w:rsidRDefault="00183D05">
                                <w:r>
                                  <w:t>20 januari 2025</w:t>
                                </w:r>
                              </w:p>
                            </w:tc>
                          </w:tr>
                          <w:tr w:rsidR="0096336E" w14:paraId="71E3297F" w14:textId="77777777">
                            <w:trPr>
                              <w:trHeight w:val="240"/>
                            </w:trPr>
                            <w:tc>
                              <w:tcPr>
                                <w:tcW w:w="1140" w:type="dxa"/>
                              </w:tcPr>
                              <w:p w14:paraId="4C365FEA" w14:textId="77777777" w:rsidR="0096336E" w:rsidRDefault="00587EF7">
                                <w:r>
                                  <w:t>Betreft</w:t>
                                </w:r>
                              </w:p>
                            </w:tc>
                            <w:tc>
                              <w:tcPr>
                                <w:tcW w:w="5400" w:type="dxa"/>
                              </w:tcPr>
                              <w:p w14:paraId="5D0A5EC9" w14:textId="2789A1AD" w:rsidR="00C75B93" w:rsidRDefault="00183D05">
                                <w:r>
                                  <w:fldChar w:fldCharType="begin"/>
                                </w:r>
                                <w:r>
                                  <w:instrText xml:space="preserve"> DOCPROPERTY  "Onderwerp"  \* MERGEFORMAT </w:instrText>
                                </w:r>
                                <w:r>
                                  <w:fldChar w:fldCharType="separate"/>
                                </w:r>
                                <w:r>
                                  <w:t>Proces uitvoering amendement Omtzigt over inzage in het fiscaal dossier met een bezwaar- en beroepsmogelijkheid</w:t>
                                </w:r>
                                <w:r>
                                  <w:fldChar w:fldCharType="end"/>
                                </w:r>
                              </w:p>
                            </w:tc>
                          </w:tr>
                          <w:tr w:rsidR="0096336E" w14:paraId="136132B1" w14:textId="77777777">
                            <w:trPr>
                              <w:trHeight w:val="200"/>
                            </w:trPr>
                            <w:tc>
                              <w:tcPr>
                                <w:tcW w:w="1140" w:type="dxa"/>
                              </w:tcPr>
                              <w:p w14:paraId="32BBDD3B" w14:textId="77777777" w:rsidR="0096336E" w:rsidRDefault="0096336E"/>
                            </w:tc>
                            <w:tc>
                              <w:tcPr>
                                <w:tcW w:w="4738" w:type="dxa"/>
                              </w:tcPr>
                              <w:p w14:paraId="6C22F014" w14:textId="77777777" w:rsidR="0096336E" w:rsidRDefault="0096336E"/>
                            </w:tc>
                          </w:tr>
                        </w:tbl>
                        <w:p w14:paraId="12E27ADC" w14:textId="77777777" w:rsidR="003258AF" w:rsidRDefault="003258A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20705" id="bd4aaf7a-03a6-11ee-8f29-0242ac130005" o:spid="_x0000_s1035" type="#_x0000_t202" style="position:absolute;margin-left:0;margin-top:286.25pt;width:338.9pt;height:66.4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400"/>
                    </w:tblGrid>
                    <w:tr w:rsidR="0096336E" w14:paraId="105497FE" w14:textId="77777777">
                      <w:trPr>
                        <w:trHeight w:val="200"/>
                      </w:trPr>
                      <w:tc>
                        <w:tcPr>
                          <w:tcW w:w="1140" w:type="dxa"/>
                        </w:tcPr>
                        <w:p w14:paraId="78C415DD" w14:textId="77777777" w:rsidR="0096336E" w:rsidRDefault="0096336E"/>
                      </w:tc>
                      <w:tc>
                        <w:tcPr>
                          <w:tcW w:w="5400" w:type="dxa"/>
                        </w:tcPr>
                        <w:p w14:paraId="1587A86A" w14:textId="77777777" w:rsidR="0096336E" w:rsidRDefault="0096336E"/>
                      </w:tc>
                    </w:tr>
                    <w:tr w:rsidR="0096336E" w14:paraId="421C214D" w14:textId="77777777">
                      <w:trPr>
                        <w:trHeight w:val="240"/>
                      </w:trPr>
                      <w:tc>
                        <w:tcPr>
                          <w:tcW w:w="1140" w:type="dxa"/>
                        </w:tcPr>
                        <w:p w14:paraId="1857A891" w14:textId="77777777" w:rsidR="0096336E" w:rsidRDefault="00587EF7">
                          <w:r>
                            <w:t>Datum</w:t>
                          </w:r>
                        </w:p>
                      </w:tc>
                      <w:tc>
                        <w:tcPr>
                          <w:tcW w:w="5400" w:type="dxa"/>
                        </w:tcPr>
                        <w:p w14:paraId="75EA8C7A" w14:textId="4D9899F7" w:rsidR="0096336E" w:rsidRDefault="00183D05">
                          <w:r>
                            <w:t>20 januari 2025</w:t>
                          </w:r>
                        </w:p>
                      </w:tc>
                    </w:tr>
                    <w:tr w:rsidR="0096336E" w14:paraId="71E3297F" w14:textId="77777777">
                      <w:trPr>
                        <w:trHeight w:val="240"/>
                      </w:trPr>
                      <w:tc>
                        <w:tcPr>
                          <w:tcW w:w="1140" w:type="dxa"/>
                        </w:tcPr>
                        <w:p w14:paraId="4C365FEA" w14:textId="77777777" w:rsidR="0096336E" w:rsidRDefault="00587EF7">
                          <w:r>
                            <w:t>Betreft</w:t>
                          </w:r>
                        </w:p>
                      </w:tc>
                      <w:tc>
                        <w:tcPr>
                          <w:tcW w:w="5400" w:type="dxa"/>
                        </w:tcPr>
                        <w:p w14:paraId="5D0A5EC9" w14:textId="2789A1AD" w:rsidR="00C75B93" w:rsidRDefault="00183D05">
                          <w:r>
                            <w:fldChar w:fldCharType="begin"/>
                          </w:r>
                          <w:r>
                            <w:instrText xml:space="preserve"> DOCPROPERTY  "Onderwerp"  \* MERGEFORMAT </w:instrText>
                          </w:r>
                          <w:r>
                            <w:fldChar w:fldCharType="separate"/>
                          </w:r>
                          <w:r>
                            <w:t>Proces uitvoering amendement Omtzigt over inzage in het fiscaal dossier met een bezwaar- en beroepsmogelijkheid</w:t>
                          </w:r>
                          <w:r>
                            <w:fldChar w:fldCharType="end"/>
                          </w:r>
                        </w:p>
                      </w:tc>
                    </w:tr>
                    <w:tr w:rsidR="0096336E" w14:paraId="136132B1" w14:textId="77777777">
                      <w:trPr>
                        <w:trHeight w:val="200"/>
                      </w:trPr>
                      <w:tc>
                        <w:tcPr>
                          <w:tcW w:w="1140" w:type="dxa"/>
                        </w:tcPr>
                        <w:p w14:paraId="32BBDD3B" w14:textId="77777777" w:rsidR="0096336E" w:rsidRDefault="0096336E"/>
                      </w:tc>
                      <w:tc>
                        <w:tcPr>
                          <w:tcW w:w="4738" w:type="dxa"/>
                        </w:tcPr>
                        <w:p w14:paraId="6C22F014" w14:textId="77777777" w:rsidR="0096336E" w:rsidRDefault="0096336E"/>
                      </w:tc>
                    </w:tr>
                  </w:tbl>
                  <w:p w14:paraId="12E27ADC" w14:textId="77777777" w:rsidR="003258AF" w:rsidRDefault="003258AF"/>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5E842A8E" wp14:editId="0F616BE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6F3572" w14:textId="660C2244" w:rsidR="00C75B93" w:rsidRDefault="00183D0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842A8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6F3572" w14:textId="660C2244" w:rsidR="00C75B93" w:rsidRDefault="00183D0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774EFA8" wp14:editId="4C1AD41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F2FF2D1" w14:textId="77777777" w:rsidR="003258AF" w:rsidRDefault="003258AF"/>
                      </w:txbxContent>
                    </wps:txbx>
                    <wps:bodyPr vert="horz" wrap="square" lIns="0" tIns="0" rIns="0" bIns="0" anchor="t" anchorCtr="0"/>
                  </wps:wsp>
                </a:graphicData>
              </a:graphic>
            </wp:anchor>
          </w:drawing>
        </mc:Choice>
        <mc:Fallback>
          <w:pict>
            <v:shape w14:anchorId="2774EFA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F2FF2D1" w14:textId="77777777" w:rsidR="003258AF" w:rsidRDefault="003258A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901137"/>
    <w:multiLevelType w:val="multilevel"/>
    <w:tmpl w:val="32CC9D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117685C"/>
    <w:multiLevelType w:val="multilevel"/>
    <w:tmpl w:val="E294614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185A33"/>
    <w:multiLevelType w:val="multilevel"/>
    <w:tmpl w:val="36485E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C1F953B"/>
    <w:multiLevelType w:val="multilevel"/>
    <w:tmpl w:val="EC63980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C4F4F"/>
    <w:multiLevelType w:val="multilevel"/>
    <w:tmpl w:val="ADF24CE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338B0"/>
    <w:multiLevelType w:val="multilevel"/>
    <w:tmpl w:val="A7E1E4D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F04A40"/>
    <w:multiLevelType w:val="hybridMultilevel"/>
    <w:tmpl w:val="98FEF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6D468B"/>
    <w:multiLevelType w:val="hybridMultilevel"/>
    <w:tmpl w:val="52AE4882"/>
    <w:lvl w:ilvl="0" w:tplc="34BEA610">
      <w:start w:val="202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A72751"/>
    <w:multiLevelType w:val="multilevel"/>
    <w:tmpl w:val="F8C09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C730E1A"/>
    <w:multiLevelType w:val="hybridMultilevel"/>
    <w:tmpl w:val="66AE8A64"/>
    <w:lvl w:ilvl="0" w:tplc="81A4F656">
      <w:start w:val="1"/>
      <w:numFmt w:val="bullet"/>
      <w:lvlText w:val=""/>
      <w:lvlJc w:val="left"/>
      <w:pPr>
        <w:ind w:left="1080" w:hanging="360"/>
      </w:pPr>
      <w:rPr>
        <w:rFonts w:ascii="Symbol" w:hAnsi="Symbol"/>
      </w:rPr>
    </w:lvl>
    <w:lvl w:ilvl="1" w:tplc="CC928EFE">
      <w:start w:val="1"/>
      <w:numFmt w:val="bullet"/>
      <w:lvlText w:val=""/>
      <w:lvlJc w:val="left"/>
      <w:pPr>
        <w:ind w:left="1080" w:hanging="360"/>
      </w:pPr>
      <w:rPr>
        <w:rFonts w:ascii="Symbol" w:hAnsi="Symbol"/>
      </w:rPr>
    </w:lvl>
    <w:lvl w:ilvl="2" w:tplc="2C0E880E">
      <w:start w:val="1"/>
      <w:numFmt w:val="bullet"/>
      <w:lvlText w:val=""/>
      <w:lvlJc w:val="left"/>
      <w:pPr>
        <w:ind w:left="1080" w:hanging="360"/>
      </w:pPr>
      <w:rPr>
        <w:rFonts w:ascii="Symbol" w:hAnsi="Symbol"/>
      </w:rPr>
    </w:lvl>
    <w:lvl w:ilvl="3" w:tplc="FF7A6EAE">
      <w:start w:val="1"/>
      <w:numFmt w:val="bullet"/>
      <w:lvlText w:val=""/>
      <w:lvlJc w:val="left"/>
      <w:pPr>
        <w:ind w:left="1080" w:hanging="360"/>
      </w:pPr>
      <w:rPr>
        <w:rFonts w:ascii="Symbol" w:hAnsi="Symbol"/>
      </w:rPr>
    </w:lvl>
    <w:lvl w:ilvl="4" w:tplc="94DC575C">
      <w:start w:val="1"/>
      <w:numFmt w:val="bullet"/>
      <w:lvlText w:val=""/>
      <w:lvlJc w:val="left"/>
      <w:pPr>
        <w:ind w:left="1080" w:hanging="360"/>
      </w:pPr>
      <w:rPr>
        <w:rFonts w:ascii="Symbol" w:hAnsi="Symbol"/>
      </w:rPr>
    </w:lvl>
    <w:lvl w:ilvl="5" w:tplc="F5627172">
      <w:start w:val="1"/>
      <w:numFmt w:val="bullet"/>
      <w:lvlText w:val=""/>
      <w:lvlJc w:val="left"/>
      <w:pPr>
        <w:ind w:left="1080" w:hanging="360"/>
      </w:pPr>
      <w:rPr>
        <w:rFonts w:ascii="Symbol" w:hAnsi="Symbol"/>
      </w:rPr>
    </w:lvl>
    <w:lvl w:ilvl="6" w:tplc="C528197C">
      <w:start w:val="1"/>
      <w:numFmt w:val="bullet"/>
      <w:lvlText w:val=""/>
      <w:lvlJc w:val="left"/>
      <w:pPr>
        <w:ind w:left="1080" w:hanging="360"/>
      </w:pPr>
      <w:rPr>
        <w:rFonts w:ascii="Symbol" w:hAnsi="Symbol"/>
      </w:rPr>
    </w:lvl>
    <w:lvl w:ilvl="7" w:tplc="2F9A7756">
      <w:start w:val="1"/>
      <w:numFmt w:val="bullet"/>
      <w:lvlText w:val=""/>
      <w:lvlJc w:val="left"/>
      <w:pPr>
        <w:ind w:left="1080" w:hanging="360"/>
      </w:pPr>
      <w:rPr>
        <w:rFonts w:ascii="Symbol" w:hAnsi="Symbol"/>
      </w:rPr>
    </w:lvl>
    <w:lvl w:ilvl="8" w:tplc="BFAA8D8C">
      <w:start w:val="1"/>
      <w:numFmt w:val="bullet"/>
      <w:lvlText w:val=""/>
      <w:lvlJc w:val="left"/>
      <w:pPr>
        <w:ind w:left="1080" w:hanging="360"/>
      </w:pPr>
      <w:rPr>
        <w:rFonts w:ascii="Symbol" w:hAnsi="Symbol"/>
      </w:rPr>
    </w:lvl>
  </w:abstractNum>
  <w:abstractNum w:abstractNumId="10" w15:restartNumberingAfterBreak="0">
    <w:nsid w:val="54D06705"/>
    <w:multiLevelType w:val="multilevel"/>
    <w:tmpl w:val="D848C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CF15C7"/>
    <w:multiLevelType w:val="hybridMultilevel"/>
    <w:tmpl w:val="49C69C44"/>
    <w:lvl w:ilvl="0" w:tplc="661E0E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BE650E"/>
    <w:multiLevelType w:val="hybridMultilevel"/>
    <w:tmpl w:val="4B66E8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F190444"/>
    <w:multiLevelType w:val="hybridMultilevel"/>
    <w:tmpl w:val="C114C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223053"/>
    <w:multiLevelType w:val="hybridMultilevel"/>
    <w:tmpl w:val="F4B2E882"/>
    <w:lvl w:ilvl="0" w:tplc="B726E3E8">
      <w:start w:val="202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5B65A2"/>
    <w:multiLevelType w:val="hybridMultilevel"/>
    <w:tmpl w:val="7C987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575950"/>
    <w:multiLevelType w:val="hybridMultilevel"/>
    <w:tmpl w:val="CC36D3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646D8F"/>
    <w:multiLevelType w:val="hybridMultilevel"/>
    <w:tmpl w:val="DF509D54"/>
    <w:lvl w:ilvl="0" w:tplc="5FC817FE">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1235322">
    <w:abstractNumId w:val="3"/>
  </w:num>
  <w:num w:numId="2" w16cid:durableId="102263691">
    <w:abstractNumId w:val="4"/>
  </w:num>
  <w:num w:numId="3" w16cid:durableId="556208850">
    <w:abstractNumId w:val="2"/>
  </w:num>
  <w:num w:numId="4" w16cid:durableId="1786191152">
    <w:abstractNumId w:val="0"/>
  </w:num>
  <w:num w:numId="5" w16cid:durableId="679968234">
    <w:abstractNumId w:val="5"/>
  </w:num>
  <w:num w:numId="6" w16cid:durableId="931402262">
    <w:abstractNumId w:val="1"/>
  </w:num>
  <w:num w:numId="7" w16cid:durableId="860125555">
    <w:abstractNumId w:val="11"/>
  </w:num>
  <w:num w:numId="8" w16cid:durableId="68775824">
    <w:abstractNumId w:val="15"/>
  </w:num>
  <w:num w:numId="9" w16cid:durableId="858087751">
    <w:abstractNumId w:val="13"/>
  </w:num>
  <w:num w:numId="10" w16cid:durableId="1010791068">
    <w:abstractNumId w:val="6"/>
  </w:num>
  <w:num w:numId="11" w16cid:durableId="1106461048">
    <w:abstractNumId w:val="14"/>
  </w:num>
  <w:num w:numId="12" w16cid:durableId="2042170434">
    <w:abstractNumId w:val="8"/>
  </w:num>
  <w:num w:numId="13" w16cid:durableId="1760982250">
    <w:abstractNumId w:val="9"/>
  </w:num>
  <w:num w:numId="14" w16cid:durableId="116607376">
    <w:abstractNumId w:val="16"/>
  </w:num>
  <w:num w:numId="15" w16cid:durableId="1009794703">
    <w:abstractNumId w:val="17"/>
  </w:num>
  <w:num w:numId="16" w16cid:durableId="1575431383">
    <w:abstractNumId w:val="10"/>
  </w:num>
  <w:num w:numId="17" w16cid:durableId="1419523976">
    <w:abstractNumId w:val="7"/>
  </w:num>
  <w:num w:numId="18" w16cid:durableId="1998801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F7"/>
    <w:rsid w:val="0000098A"/>
    <w:rsid w:val="00003E01"/>
    <w:rsid w:val="00011920"/>
    <w:rsid w:val="0002625D"/>
    <w:rsid w:val="00031358"/>
    <w:rsid w:val="00035220"/>
    <w:rsid w:val="00050571"/>
    <w:rsid w:val="00056F42"/>
    <w:rsid w:val="00057553"/>
    <w:rsid w:val="000702BF"/>
    <w:rsid w:val="00076D50"/>
    <w:rsid w:val="00080D45"/>
    <w:rsid w:val="00084608"/>
    <w:rsid w:val="000B369C"/>
    <w:rsid w:val="000C66FD"/>
    <w:rsid w:val="000C7298"/>
    <w:rsid w:val="000D0FED"/>
    <w:rsid w:val="000D266B"/>
    <w:rsid w:val="000D422D"/>
    <w:rsid w:val="000D465F"/>
    <w:rsid w:val="000D6D07"/>
    <w:rsid w:val="000E6D13"/>
    <w:rsid w:val="00104C48"/>
    <w:rsid w:val="00105D07"/>
    <w:rsid w:val="00112A80"/>
    <w:rsid w:val="001166FC"/>
    <w:rsid w:val="00116BEA"/>
    <w:rsid w:val="00117E91"/>
    <w:rsid w:val="0013178C"/>
    <w:rsid w:val="001348AE"/>
    <w:rsid w:val="00140691"/>
    <w:rsid w:val="0014142D"/>
    <w:rsid w:val="00150EBB"/>
    <w:rsid w:val="001549EB"/>
    <w:rsid w:val="001669AC"/>
    <w:rsid w:val="00183D05"/>
    <w:rsid w:val="00186A48"/>
    <w:rsid w:val="00197C05"/>
    <w:rsid w:val="00197C3F"/>
    <w:rsid w:val="001A4224"/>
    <w:rsid w:val="001A6C76"/>
    <w:rsid w:val="001C493B"/>
    <w:rsid w:val="001C74DA"/>
    <w:rsid w:val="001E4B54"/>
    <w:rsid w:val="001E7802"/>
    <w:rsid w:val="001F3348"/>
    <w:rsid w:val="001F66A5"/>
    <w:rsid w:val="00205FEE"/>
    <w:rsid w:val="00206DB9"/>
    <w:rsid w:val="00214C42"/>
    <w:rsid w:val="0021516D"/>
    <w:rsid w:val="00215259"/>
    <w:rsid w:val="00215652"/>
    <w:rsid w:val="00233080"/>
    <w:rsid w:val="00244C8A"/>
    <w:rsid w:val="00246B34"/>
    <w:rsid w:val="0025168F"/>
    <w:rsid w:val="00251ADC"/>
    <w:rsid w:val="00255EB6"/>
    <w:rsid w:val="00260558"/>
    <w:rsid w:val="0026212F"/>
    <w:rsid w:val="00262355"/>
    <w:rsid w:val="00265AF7"/>
    <w:rsid w:val="0026607E"/>
    <w:rsid w:val="002737E5"/>
    <w:rsid w:val="00274626"/>
    <w:rsid w:val="00282795"/>
    <w:rsid w:val="002829CF"/>
    <w:rsid w:val="0029156B"/>
    <w:rsid w:val="00294A4F"/>
    <w:rsid w:val="00297A13"/>
    <w:rsid w:val="002A1E78"/>
    <w:rsid w:val="002B2DEF"/>
    <w:rsid w:val="002D0242"/>
    <w:rsid w:val="002D3225"/>
    <w:rsid w:val="002D4690"/>
    <w:rsid w:val="002D6BCA"/>
    <w:rsid w:val="002F04DF"/>
    <w:rsid w:val="002F20E5"/>
    <w:rsid w:val="002F7FF4"/>
    <w:rsid w:val="00322983"/>
    <w:rsid w:val="00322A80"/>
    <w:rsid w:val="00322BD5"/>
    <w:rsid w:val="00323788"/>
    <w:rsid w:val="0032398A"/>
    <w:rsid w:val="003258AF"/>
    <w:rsid w:val="003302CF"/>
    <w:rsid w:val="00334CFF"/>
    <w:rsid w:val="0033653C"/>
    <w:rsid w:val="00341245"/>
    <w:rsid w:val="00346465"/>
    <w:rsid w:val="00360139"/>
    <w:rsid w:val="0037586A"/>
    <w:rsid w:val="003835C3"/>
    <w:rsid w:val="003B3276"/>
    <w:rsid w:val="003B49F0"/>
    <w:rsid w:val="003C7FC9"/>
    <w:rsid w:val="003E25F3"/>
    <w:rsid w:val="003E305D"/>
    <w:rsid w:val="003E7F00"/>
    <w:rsid w:val="004043A2"/>
    <w:rsid w:val="00413111"/>
    <w:rsid w:val="00416213"/>
    <w:rsid w:val="004525EB"/>
    <w:rsid w:val="004538F4"/>
    <w:rsid w:val="004539D7"/>
    <w:rsid w:val="00454FC7"/>
    <w:rsid w:val="00456FD0"/>
    <w:rsid w:val="00463C82"/>
    <w:rsid w:val="00467116"/>
    <w:rsid w:val="00484169"/>
    <w:rsid w:val="004845C3"/>
    <w:rsid w:val="004866F6"/>
    <w:rsid w:val="004B530F"/>
    <w:rsid w:val="004C7B8B"/>
    <w:rsid w:val="004E4EAB"/>
    <w:rsid w:val="004E6B83"/>
    <w:rsid w:val="004F43B2"/>
    <w:rsid w:val="00505847"/>
    <w:rsid w:val="00506E51"/>
    <w:rsid w:val="00510EB5"/>
    <w:rsid w:val="00521EBD"/>
    <w:rsid w:val="00525C61"/>
    <w:rsid w:val="00527865"/>
    <w:rsid w:val="00531621"/>
    <w:rsid w:val="005344D9"/>
    <w:rsid w:val="00541066"/>
    <w:rsid w:val="0054356E"/>
    <w:rsid w:val="005470B4"/>
    <w:rsid w:val="00550A70"/>
    <w:rsid w:val="005514F5"/>
    <w:rsid w:val="0056359D"/>
    <w:rsid w:val="005675AF"/>
    <w:rsid w:val="005757BB"/>
    <w:rsid w:val="00582243"/>
    <w:rsid w:val="00582650"/>
    <w:rsid w:val="00587EF7"/>
    <w:rsid w:val="00594C3E"/>
    <w:rsid w:val="00595D81"/>
    <w:rsid w:val="00597D5D"/>
    <w:rsid w:val="005A0267"/>
    <w:rsid w:val="005A698B"/>
    <w:rsid w:val="005B72CE"/>
    <w:rsid w:val="005C10B7"/>
    <w:rsid w:val="005D3CA5"/>
    <w:rsid w:val="005E03D3"/>
    <w:rsid w:val="005E12C9"/>
    <w:rsid w:val="005F512D"/>
    <w:rsid w:val="00603BE0"/>
    <w:rsid w:val="0060422B"/>
    <w:rsid w:val="00606E9C"/>
    <w:rsid w:val="006141A3"/>
    <w:rsid w:val="00620838"/>
    <w:rsid w:val="00621575"/>
    <w:rsid w:val="00621D4D"/>
    <w:rsid w:val="00637245"/>
    <w:rsid w:val="00656B32"/>
    <w:rsid w:val="00657DB2"/>
    <w:rsid w:val="006601DC"/>
    <w:rsid w:val="00664131"/>
    <w:rsid w:val="00673C95"/>
    <w:rsid w:val="0067546E"/>
    <w:rsid w:val="0068546A"/>
    <w:rsid w:val="006942D5"/>
    <w:rsid w:val="006A016A"/>
    <w:rsid w:val="006A2585"/>
    <w:rsid w:val="006A27A2"/>
    <w:rsid w:val="006A377B"/>
    <w:rsid w:val="006B00C2"/>
    <w:rsid w:val="006C0135"/>
    <w:rsid w:val="006C1307"/>
    <w:rsid w:val="006C5A6D"/>
    <w:rsid w:val="006D0D5C"/>
    <w:rsid w:val="006E0E74"/>
    <w:rsid w:val="006E41BC"/>
    <w:rsid w:val="006F073B"/>
    <w:rsid w:val="00705674"/>
    <w:rsid w:val="00705911"/>
    <w:rsid w:val="00710BD7"/>
    <w:rsid w:val="0071444E"/>
    <w:rsid w:val="00723C06"/>
    <w:rsid w:val="007306E4"/>
    <w:rsid w:val="00730702"/>
    <w:rsid w:val="00732554"/>
    <w:rsid w:val="007329AF"/>
    <w:rsid w:val="00740368"/>
    <w:rsid w:val="007419FD"/>
    <w:rsid w:val="00742688"/>
    <w:rsid w:val="007446CD"/>
    <w:rsid w:val="007460B1"/>
    <w:rsid w:val="00746D67"/>
    <w:rsid w:val="00750938"/>
    <w:rsid w:val="007602DC"/>
    <w:rsid w:val="00761B33"/>
    <w:rsid w:val="0076708E"/>
    <w:rsid w:val="00795293"/>
    <w:rsid w:val="00795667"/>
    <w:rsid w:val="00795738"/>
    <w:rsid w:val="007A3793"/>
    <w:rsid w:val="007A3DA4"/>
    <w:rsid w:val="007B20A5"/>
    <w:rsid w:val="007B2997"/>
    <w:rsid w:val="007B7899"/>
    <w:rsid w:val="007C6205"/>
    <w:rsid w:val="007D0683"/>
    <w:rsid w:val="007D1F00"/>
    <w:rsid w:val="007D2E09"/>
    <w:rsid w:val="007E2913"/>
    <w:rsid w:val="007E34BE"/>
    <w:rsid w:val="007E5566"/>
    <w:rsid w:val="007E601D"/>
    <w:rsid w:val="007F453A"/>
    <w:rsid w:val="00801A2B"/>
    <w:rsid w:val="008053E5"/>
    <w:rsid w:val="00806B92"/>
    <w:rsid w:val="0081147F"/>
    <w:rsid w:val="0081669F"/>
    <w:rsid w:val="00824009"/>
    <w:rsid w:val="0082603E"/>
    <w:rsid w:val="0083605C"/>
    <w:rsid w:val="00836A43"/>
    <w:rsid w:val="008527BD"/>
    <w:rsid w:val="00854C73"/>
    <w:rsid w:val="00860CD0"/>
    <w:rsid w:val="00872770"/>
    <w:rsid w:val="00873DDD"/>
    <w:rsid w:val="008756AA"/>
    <w:rsid w:val="00887E67"/>
    <w:rsid w:val="00892080"/>
    <w:rsid w:val="00894075"/>
    <w:rsid w:val="008967E7"/>
    <w:rsid w:val="008B44A4"/>
    <w:rsid w:val="008C6264"/>
    <w:rsid w:val="008E0981"/>
    <w:rsid w:val="008F1DC5"/>
    <w:rsid w:val="008F7F5C"/>
    <w:rsid w:val="00910441"/>
    <w:rsid w:val="009143B1"/>
    <w:rsid w:val="00914EAE"/>
    <w:rsid w:val="00933F1E"/>
    <w:rsid w:val="009357C3"/>
    <w:rsid w:val="009367D5"/>
    <w:rsid w:val="00937B19"/>
    <w:rsid w:val="0095079C"/>
    <w:rsid w:val="009602CB"/>
    <w:rsid w:val="009602E6"/>
    <w:rsid w:val="0096336E"/>
    <w:rsid w:val="00963780"/>
    <w:rsid w:val="009753A6"/>
    <w:rsid w:val="00982D57"/>
    <w:rsid w:val="00986129"/>
    <w:rsid w:val="00992646"/>
    <w:rsid w:val="00992C65"/>
    <w:rsid w:val="009A32AB"/>
    <w:rsid w:val="009A5956"/>
    <w:rsid w:val="009B32C9"/>
    <w:rsid w:val="009C07D6"/>
    <w:rsid w:val="009C38A6"/>
    <w:rsid w:val="009C47B8"/>
    <w:rsid w:val="009D3850"/>
    <w:rsid w:val="009F2F9F"/>
    <w:rsid w:val="00A02670"/>
    <w:rsid w:val="00A05655"/>
    <w:rsid w:val="00A05E4E"/>
    <w:rsid w:val="00A0754B"/>
    <w:rsid w:val="00A106DB"/>
    <w:rsid w:val="00A11A35"/>
    <w:rsid w:val="00A14BA7"/>
    <w:rsid w:val="00A2290A"/>
    <w:rsid w:val="00A23DA8"/>
    <w:rsid w:val="00A33777"/>
    <w:rsid w:val="00A34900"/>
    <w:rsid w:val="00A37675"/>
    <w:rsid w:val="00A37B3E"/>
    <w:rsid w:val="00A41A17"/>
    <w:rsid w:val="00A442E1"/>
    <w:rsid w:val="00A52ABF"/>
    <w:rsid w:val="00A537B6"/>
    <w:rsid w:val="00A62C66"/>
    <w:rsid w:val="00A81220"/>
    <w:rsid w:val="00A9602A"/>
    <w:rsid w:val="00A9674F"/>
    <w:rsid w:val="00AA31C9"/>
    <w:rsid w:val="00AB4844"/>
    <w:rsid w:val="00AB7144"/>
    <w:rsid w:val="00AC5C3B"/>
    <w:rsid w:val="00AC6573"/>
    <w:rsid w:val="00AC7BE5"/>
    <w:rsid w:val="00AD19B6"/>
    <w:rsid w:val="00AD1A78"/>
    <w:rsid w:val="00AD4E5B"/>
    <w:rsid w:val="00AD6626"/>
    <w:rsid w:val="00AD6853"/>
    <w:rsid w:val="00AE10A3"/>
    <w:rsid w:val="00AE21CF"/>
    <w:rsid w:val="00AE3ECA"/>
    <w:rsid w:val="00AE6E0D"/>
    <w:rsid w:val="00B024E2"/>
    <w:rsid w:val="00B061C5"/>
    <w:rsid w:val="00B07748"/>
    <w:rsid w:val="00B15F99"/>
    <w:rsid w:val="00B2004D"/>
    <w:rsid w:val="00B275BF"/>
    <w:rsid w:val="00B33BC1"/>
    <w:rsid w:val="00B37594"/>
    <w:rsid w:val="00B378CF"/>
    <w:rsid w:val="00B6576C"/>
    <w:rsid w:val="00B701D9"/>
    <w:rsid w:val="00B9351A"/>
    <w:rsid w:val="00BD6ECA"/>
    <w:rsid w:val="00BF35EC"/>
    <w:rsid w:val="00C005E6"/>
    <w:rsid w:val="00C05C8E"/>
    <w:rsid w:val="00C078E2"/>
    <w:rsid w:val="00C13C53"/>
    <w:rsid w:val="00C17E8E"/>
    <w:rsid w:val="00C22CCF"/>
    <w:rsid w:val="00C24150"/>
    <w:rsid w:val="00C336E3"/>
    <w:rsid w:val="00C339EF"/>
    <w:rsid w:val="00C4296D"/>
    <w:rsid w:val="00C67015"/>
    <w:rsid w:val="00C75AC1"/>
    <w:rsid w:val="00C75B93"/>
    <w:rsid w:val="00C771FB"/>
    <w:rsid w:val="00C81B77"/>
    <w:rsid w:val="00C8325F"/>
    <w:rsid w:val="00C90079"/>
    <w:rsid w:val="00C94C55"/>
    <w:rsid w:val="00CA1AF5"/>
    <w:rsid w:val="00CA70DD"/>
    <w:rsid w:val="00CA714C"/>
    <w:rsid w:val="00CB38D4"/>
    <w:rsid w:val="00CC3362"/>
    <w:rsid w:val="00CC5F77"/>
    <w:rsid w:val="00CD0E5A"/>
    <w:rsid w:val="00CE071D"/>
    <w:rsid w:val="00CE085B"/>
    <w:rsid w:val="00CE2A76"/>
    <w:rsid w:val="00D14A39"/>
    <w:rsid w:val="00D30B72"/>
    <w:rsid w:val="00D35175"/>
    <w:rsid w:val="00D361C0"/>
    <w:rsid w:val="00D42520"/>
    <w:rsid w:val="00D42B99"/>
    <w:rsid w:val="00D459D9"/>
    <w:rsid w:val="00D54D0C"/>
    <w:rsid w:val="00D66F51"/>
    <w:rsid w:val="00D72495"/>
    <w:rsid w:val="00D77071"/>
    <w:rsid w:val="00D86BA3"/>
    <w:rsid w:val="00D87EA0"/>
    <w:rsid w:val="00D92D1A"/>
    <w:rsid w:val="00D9340D"/>
    <w:rsid w:val="00D9347B"/>
    <w:rsid w:val="00D97A0F"/>
    <w:rsid w:val="00D97EA0"/>
    <w:rsid w:val="00DA0986"/>
    <w:rsid w:val="00DA19E6"/>
    <w:rsid w:val="00DC003B"/>
    <w:rsid w:val="00DC109C"/>
    <w:rsid w:val="00DC203A"/>
    <w:rsid w:val="00DD3F24"/>
    <w:rsid w:val="00DD5669"/>
    <w:rsid w:val="00DE0FA3"/>
    <w:rsid w:val="00E02F56"/>
    <w:rsid w:val="00E21AF1"/>
    <w:rsid w:val="00E23811"/>
    <w:rsid w:val="00E270E4"/>
    <w:rsid w:val="00E35273"/>
    <w:rsid w:val="00E412ED"/>
    <w:rsid w:val="00E4645B"/>
    <w:rsid w:val="00E57563"/>
    <w:rsid w:val="00E60EB9"/>
    <w:rsid w:val="00E762F6"/>
    <w:rsid w:val="00E92534"/>
    <w:rsid w:val="00E94D00"/>
    <w:rsid w:val="00EA60BA"/>
    <w:rsid w:val="00EB314F"/>
    <w:rsid w:val="00EB67C5"/>
    <w:rsid w:val="00EC25F6"/>
    <w:rsid w:val="00ED1479"/>
    <w:rsid w:val="00EF4025"/>
    <w:rsid w:val="00EF4B84"/>
    <w:rsid w:val="00EF78D7"/>
    <w:rsid w:val="00F0376D"/>
    <w:rsid w:val="00F1564F"/>
    <w:rsid w:val="00F2346A"/>
    <w:rsid w:val="00F27B12"/>
    <w:rsid w:val="00F3771E"/>
    <w:rsid w:val="00F45E23"/>
    <w:rsid w:val="00F5258E"/>
    <w:rsid w:val="00F54698"/>
    <w:rsid w:val="00F57243"/>
    <w:rsid w:val="00F64BA5"/>
    <w:rsid w:val="00F75990"/>
    <w:rsid w:val="00F80733"/>
    <w:rsid w:val="00F90E30"/>
    <w:rsid w:val="00F94BF3"/>
    <w:rsid w:val="00FA5C27"/>
    <w:rsid w:val="00FB2AB9"/>
    <w:rsid w:val="00FB6056"/>
    <w:rsid w:val="00FC20F8"/>
    <w:rsid w:val="00FD1C07"/>
    <w:rsid w:val="00FD4269"/>
    <w:rsid w:val="00FD6858"/>
    <w:rsid w:val="00FE5332"/>
    <w:rsid w:val="00FF46DA"/>
    <w:rsid w:val="00FF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3280"/>
  <w15:docId w15:val="{376FFCF3-7380-4C53-80F4-05FD5C48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348AE"/>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F037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87E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7EF7"/>
    <w:rPr>
      <w:rFonts w:ascii="Verdana" w:hAnsi="Verdana"/>
      <w:color w:val="000000"/>
      <w:sz w:val="18"/>
      <w:szCs w:val="18"/>
    </w:rPr>
  </w:style>
  <w:style w:type="paragraph" w:styleId="Voettekst">
    <w:name w:val="footer"/>
    <w:basedOn w:val="Standaard"/>
    <w:link w:val="VoettekstChar"/>
    <w:uiPriority w:val="99"/>
    <w:unhideWhenUsed/>
    <w:rsid w:val="00587E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7EF7"/>
    <w:rPr>
      <w:rFonts w:ascii="Verdana" w:hAnsi="Verdana"/>
      <w:color w:val="000000"/>
      <w:sz w:val="18"/>
      <w:szCs w:val="18"/>
    </w:rPr>
  </w:style>
  <w:style w:type="paragraph" w:styleId="Voetnoottekst">
    <w:name w:val="footnote text"/>
    <w:basedOn w:val="Standaard"/>
    <w:link w:val="VoetnoottekstChar"/>
    <w:uiPriority w:val="99"/>
    <w:semiHidden/>
    <w:unhideWhenUsed/>
    <w:rsid w:val="00587EF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87EF7"/>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87EF7"/>
    <w:rPr>
      <w:vertAlign w:val="superscript"/>
    </w:rPr>
  </w:style>
  <w:style w:type="paragraph" w:styleId="Lijstalinea">
    <w:name w:val="List Paragraph"/>
    <w:basedOn w:val="Standaard"/>
    <w:uiPriority w:val="34"/>
    <w:rsid w:val="00587EF7"/>
    <w:pPr>
      <w:ind w:left="720"/>
      <w:contextualSpacing/>
    </w:pPr>
  </w:style>
  <w:style w:type="paragraph" w:styleId="Revisie">
    <w:name w:val="Revision"/>
    <w:hidden/>
    <w:uiPriority w:val="99"/>
    <w:semiHidden/>
    <w:rsid w:val="0073070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30702"/>
    <w:rPr>
      <w:sz w:val="16"/>
      <w:szCs w:val="16"/>
    </w:rPr>
  </w:style>
  <w:style w:type="paragraph" w:styleId="Tekstopmerking">
    <w:name w:val="annotation text"/>
    <w:basedOn w:val="Standaard"/>
    <w:link w:val="TekstopmerkingChar"/>
    <w:uiPriority w:val="99"/>
    <w:unhideWhenUsed/>
    <w:rsid w:val="00730702"/>
    <w:pPr>
      <w:spacing w:line="240" w:lineRule="auto"/>
    </w:pPr>
    <w:rPr>
      <w:sz w:val="20"/>
      <w:szCs w:val="20"/>
    </w:rPr>
  </w:style>
  <w:style w:type="character" w:customStyle="1" w:styleId="TekstopmerkingChar">
    <w:name w:val="Tekst opmerking Char"/>
    <w:basedOn w:val="Standaardalinea-lettertype"/>
    <w:link w:val="Tekstopmerking"/>
    <w:uiPriority w:val="99"/>
    <w:rsid w:val="007307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0702"/>
    <w:rPr>
      <w:b/>
      <w:bCs/>
    </w:rPr>
  </w:style>
  <w:style w:type="character" w:customStyle="1" w:styleId="OnderwerpvanopmerkingChar">
    <w:name w:val="Onderwerp van opmerking Char"/>
    <w:basedOn w:val="TekstopmerkingChar"/>
    <w:link w:val="Onderwerpvanopmerking"/>
    <w:uiPriority w:val="99"/>
    <w:semiHidden/>
    <w:rsid w:val="00730702"/>
    <w:rPr>
      <w:rFonts w:ascii="Verdana" w:hAnsi="Verdana"/>
      <w:b/>
      <w:bCs/>
      <w:color w:val="000000"/>
    </w:rPr>
  </w:style>
  <w:style w:type="character" w:customStyle="1" w:styleId="Kop1Char">
    <w:name w:val="Kop 1 Char"/>
    <w:basedOn w:val="Standaardalinea-lettertype"/>
    <w:link w:val="Kop1"/>
    <w:uiPriority w:val="99"/>
    <w:semiHidden/>
    <w:rsid w:val="00F0376D"/>
    <w:rPr>
      <w:rFonts w:asciiTheme="majorHAnsi" w:eastAsiaTheme="majorEastAsia" w:hAnsiTheme="majorHAnsi" w:cstheme="majorBidi"/>
      <w:color w:val="2F5496" w:themeColor="accent1" w:themeShade="BF"/>
      <w:sz w:val="32"/>
      <w:szCs w:val="32"/>
    </w:rPr>
  </w:style>
  <w:style w:type="character" w:styleId="Onopgelostemelding">
    <w:name w:val="Unresolved Mention"/>
    <w:basedOn w:val="Standaardalinea-lettertype"/>
    <w:uiPriority w:val="99"/>
    <w:semiHidden/>
    <w:unhideWhenUsed/>
    <w:rsid w:val="00341245"/>
    <w:rPr>
      <w:color w:val="605E5C"/>
      <w:shd w:val="clear" w:color="auto" w:fill="E1DFDD"/>
    </w:rPr>
  </w:style>
  <w:style w:type="paragraph" w:styleId="Normaalweb">
    <w:name w:val="Normal (Web)"/>
    <w:basedOn w:val="Standaard"/>
    <w:uiPriority w:val="99"/>
    <w:unhideWhenUsed/>
    <w:rsid w:val="003C7FC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3C7FC9"/>
    <w:pPr>
      <w:autoSpaceDE w:val="0"/>
      <w:adjustRightInd w:val="0"/>
      <w:textAlignment w:val="auto"/>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2112">
      <w:bodyDiv w:val="1"/>
      <w:marLeft w:val="0"/>
      <w:marRight w:val="0"/>
      <w:marTop w:val="0"/>
      <w:marBottom w:val="0"/>
      <w:divBdr>
        <w:top w:val="none" w:sz="0" w:space="0" w:color="auto"/>
        <w:left w:val="none" w:sz="0" w:space="0" w:color="auto"/>
        <w:bottom w:val="none" w:sz="0" w:space="0" w:color="auto"/>
        <w:right w:val="none" w:sz="0" w:space="0" w:color="auto"/>
      </w:divBdr>
    </w:div>
    <w:div w:id="259948248">
      <w:bodyDiv w:val="1"/>
      <w:marLeft w:val="0"/>
      <w:marRight w:val="0"/>
      <w:marTop w:val="0"/>
      <w:marBottom w:val="0"/>
      <w:divBdr>
        <w:top w:val="none" w:sz="0" w:space="0" w:color="auto"/>
        <w:left w:val="none" w:sz="0" w:space="0" w:color="auto"/>
        <w:bottom w:val="none" w:sz="0" w:space="0" w:color="auto"/>
        <w:right w:val="none" w:sz="0" w:space="0" w:color="auto"/>
      </w:divBdr>
    </w:div>
    <w:div w:id="400949841">
      <w:bodyDiv w:val="1"/>
      <w:marLeft w:val="0"/>
      <w:marRight w:val="0"/>
      <w:marTop w:val="0"/>
      <w:marBottom w:val="0"/>
      <w:divBdr>
        <w:top w:val="none" w:sz="0" w:space="0" w:color="auto"/>
        <w:left w:val="none" w:sz="0" w:space="0" w:color="auto"/>
        <w:bottom w:val="none" w:sz="0" w:space="0" w:color="auto"/>
        <w:right w:val="none" w:sz="0" w:space="0" w:color="auto"/>
      </w:divBdr>
    </w:div>
    <w:div w:id="459618583">
      <w:bodyDiv w:val="1"/>
      <w:marLeft w:val="0"/>
      <w:marRight w:val="0"/>
      <w:marTop w:val="0"/>
      <w:marBottom w:val="0"/>
      <w:divBdr>
        <w:top w:val="none" w:sz="0" w:space="0" w:color="auto"/>
        <w:left w:val="none" w:sz="0" w:space="0" w:color="auto"/>
        <w:bottom w:val="none" w:sz="0" w:space="0" w:color="auto"/>
        <w:right w:val="none" w:sz="0" w:space="0" w:color="auto"/>
      </w:divBdr>
    </w:div>
    <w:div w:id="461114136">
      <w:bodyDiv w:val="1"/>
      <w:marLeft w:val="0"/>
      <w:marRight w:val="0"/>
      <w:marTop w:val="0"/>
      <w:marBottom w:val="0"/>
      <w:divBdr>
        <w:top w:val="none" w:sz="0" w:space="0" w:color="auto"/>
        <w:left w:val="none" w:sz="0" w:space="0" w:color="auto"/>
        <w:bottom w:val="none" w:sz="0" w:space="0" w:color="auto"/>
        <w:right w:val="none" w:sz="0" w:space="0" w:color="auto"/>
      </w:divBdr>
    </w:div>
    <w:div w:id="805783513">
      <w:bodyDiv w:val="1"/>
      <w:marLeft w:val="0"/>
      <w:marRight w:val="0"/>
      <w:marTop w:val="0"/>
      <w:marBottom w:val="0"/>
      <w:divBdr>
        <w:top w:val="none" w:sz="0" w:space="0" w:color="auto"/>
        <w:left w:val="none" w:sz="0" w:space="0" w:color="auto"/>
        <w:bottom w:val="none" w:sz="0" w:space="0" w:color="auto"/>
        <w:right w:val="none" w:sz="0" w:space="0" w:color="auto"/>
      </w:divBdr>
    </w:div>
    <w:div w:id="947350751">
      <w:bodyDiv w:val="1"/>
      <w:marLeft w:val="0"/>
      <w:marRight w:val="0"/>
      <w:marTop w:val="0"/>
      <w:marBottom w:val="0"/>
      <w:divBdr>
        <w:top w:val="none" w:sz="0" w:space="0" w:color="auto"/>
        <w:left w:val="none" w:sz="0" w:space="0" w:color="auto"/>
        <w:bottom w:val="none" w:sz="0" w:space="0" w:color="auto"/>
        <w:right w:val="none" w:sz="0" w:space="0" w:color="auto"/>
      </w:divBdr>
    </w:div>
    <w:div w:id="951279898">
      <w:bodyDiv w:val="1"/>
      <w:marLeft w:val="0"/>
      <w:marRight w:val="0"/>
      <w:marTop w:val="0"/>
      <w:marBottom w:val="0"/>
      <w:divBdr>
        <w:top w:val="none" w:sz="0" w:space="0" w:color="auto"/>
        <w:left w:val="none" w:sz="0" w:space="0" w:color="auto"/>
        <w:bottom w:val="none" w:sz="0" w:space="0" w:color="auto"/>
        <w:right w:val="none" w:sz="0" w:space="0" w:color="auto"/>
      </w:divBdr>
    </w:div>
    <w:div w:id="1337616462">
      <w:bodyDiv w:val="1"/>
      <w:marLeft w:val="0"/>
      <w:marRight w:val="0"/>
      <w:marTop w:val="0"/>
      <w:marBottom w:val="0"/>
      <w:divBdr>
        <w:top w:val="none" w:sz="0" w:space="0" w:color="auto"/>
        <w:left w:val="none" w:sz="0" w:space="0" w:color="auto"/>
        <w:bottom w:val="none" w:sz="0" w:space="0" w:color="auto"/>
        <w:right w:val="none" w:sz="0" w:space="0" w:color="auto"/>
      </w:divBdr>
    </w:div>
    <w:div w:id="1433432055">
      <w:bodyDiv w:val="1"/>
      <w:marLeft w:val="0"/>
      <w:marRight w:val="0"/>
      <w:marTop w:val="0"/>
      <w:marBottom w:val="0"/>
      <w:divBdr>
        <w:top w:val="none" w:sz="0" w:space="0" w:color="auto"/>
        <w:left w:val="none" w:sz="0" w:space="0" w:color="auto"/>
        <w:bottom w:val="none" w:sz="0" w:space="0" w:color="auto"/>
        <w:right w:val="none" w:sz="0" w:space="0" w:color="auto"/>
      </w:divBdr>
    </w:div>
    <w:div w:id="1501845129">
      <w:bodyDiv w:val="1"/>
      <w:marLeft w:val="0"/>
      <w:marRight w:val="0"/>
      <w:marTop w:val="0"/>
      <w:marBottom w:val="0"/>
      <w:divBdr>
        <w:top w:val="none" w:sz="0" w:space="0" w:color="auto"/>
        <w:left w:val="none" w:sz="0" w:space="0" w:color="auto"/>
        <w:bottom w:val="none" w:sz="0" w:space="0" w:color="auto"/>
        <w:right w:val="none" w:sz="0" w:space="0" w:color="auto"/>
      </w:divBdr>
      <w:divsChild>
        <w:div w:id="455293668">
          <w:marLeft w:val="0"/>
          <w:marRight w:val="0"/>
          <w:marTop w:val="0"/>
          <w:marBottom w:val="0"/>
          <w:divBdr>
            <w:top w:val="none" w:sz="0" w:space="0" w:color="auto"/>
            <w:left w:val="none" w:sz="0" w:space="0" w:color="auto"/>
            <w:bottom w:val="none" w:sz="0" w:space="0" w:color="auto"/>
            <w:right w:val="none" w:sz="0" w:space="0" w:color="auto"/>
          </w:divBdr>
        </w:div>
      </w:divsChild>
    </w:div>
    <w:div w:id="1558659909">
      <w:bodyDiv w:val="1"/>
      <w:marLeft w:val="0"/>
      <w:marRight w:val="0"/>
      <w:marTop w:val="0"/>
      <w:marBottom w:val="0"/>
      <w:divBdr>
        <w:top w:val="none" w:sz="0" w:space="0" w:color="auto"/>
        <w:left w:val="none" w:sz="0" w:space="0" w:color="auto"/>
        <w:bottom w:val="none" w:sz="0" w:space="0" w:color="auto"/>
        <w:right w:val="none" w:sz="0" w:space="0" w:color="auto"/>
      </w:divBdr>
    </w:div>
    <w:div w:id="1629506000">
      <w:bodyDiv w:val="1"/>
      <w:marLeft w:val="0"/>
      <w:marRight w:val="0"/>
      <w:marTop w:val="0"/>
      <w:marBottom w:val="0"/>
      <w:divBdr>
        <w:top w:val="none" w:sz="0" w:space="0" w:color="auto"/>
        <w:left w:val="none" w:sz="0" w:space="0" w:color="auto"/>
        <w:bottom w:val="none" w:sz="0" w:space="0" w:color="auto"/>
        <w:right w:val="none" w:sz="0" w:space="0" w:color="auto"/>
      </w:divBdr>
    </w:div>
    <w:div w:id="1634672816">
      <w:bodyDiv w:val="1"/>
      <w:marLeft w:val="0"/>
      <w:marRight w:val="0"/>
      <w:marTop w:val="0"/>
      <w:marBottom w:val="0"/>
      <w:divBdr>
        <w:top w:val="none" w:sz="0" w:space="0" w:color="auto"/>
        <w:left w:val="none" w:sz="0" w:space="0" w:color="auto"/>
        <w:bottom w:val="none" w:sz="0" w:space="0" w:color="auto"/>
        <w:right w:val="none" w:sz="0" w:space="0" w:color="auto"/>
      </w:divBdr>
    </w:div>
    <w:div w:id="1652097480">
      <w:bodyDiv w:val="1"/>
      <w:marLeft w:val="0"/>
      <w:marRight w:val="0"/>
      <w:marTop w:val="0"/>
      <w:marBottom w:val="0"/>
      <w:divBdr>
        <w:top w:val="none" w:sz="0" w:space="0" w:color="auto"/>
        <w:left w:val="none" w:sz="0" w:space="0" w:color="auto"/>
        <w:bottom w:val="none" w:sz="0" w:space="0" w:color="auto"/>
        <w:right w:val="none" w:sz="0" w:space="0" w:color="auto"/>
      </w:divBdr>
    </w:div>
    <w:div w:id="1693343086">
      <w:bodyDiv w:val="1"/>
      <w:marLeft w:val="0"/>
      <w:marRight w:val="0"/>
      <w:marTop w:val="0"/>
      <w:marBottom w:val="0"/>
      <w:divBdr>
        <w:top w:val="none" w:sz="0" w:space="0" w:color="auto"/>
        <w:left w:val="none" w:sz="0" w:space="0" w:color="auto"/>
        <w:bottom w:val="none" w:sz="0" w:space="0" w:color="auto"/>
        <w:right w:val="none" w:sz="0" w:space="0" w:color="auto"/>
      </w:divBdr>
    </w:div>
    <w:div w:id="1696226969">
      <w:bodyDiv w:val="1"/>
      <w:marLeft w:val="0"/>
      <w:marRight w:val="0"/>
      <w:marTop w:val="0"/>
      <w:marBottom w:val="0"/>
      <w:divBdr>
        <w:top w:val="none" w:sz="0" w:space="0" w:color="auto"/>
        <w:left w:val="none" w:sz="0" w:space="0" w:color="auto"/>
        <w:bottom w:val="none" w:sz="0" w:space="0" w:color="auto"/>
        <w:right w:val="none" w:sz="0" w:space="0" w:color="auto"/>
      </w:divBdr>
    </w:div>
    <w:div w:id="1736470799">
      <w:bodyDiv w:val="1"/>
      <w:marLeft w:val="0"/>
      <w:marRight w:val="0"/>
      <w:marTop w:val="0"/>
      <w:marBottom w:val="0"/>
      <w:divBdr>
        <w:top w:val="none" w:sz="0" w:space="0" w:color="auto"/>
        <w:left w:val="none" w:sz="0" w:space="0" w:color="auto"/>
        <w:bottom w:val="none" w:sz="0" w:space="0" w:color="auto"/>
        <w:right w:val="none" w:sz="0" w:space="0" w:color="auto"/>
      </w:divBdr>
    </w:div>
    <w:div w:id="1784616286">
      <w:bodyDiv w:val="1"/>
      <w:marLeft w:val="0"/>
      <w:marRight w:val="0"/>
      <w:marTop w:val="0"/>
      <w:marBottom w:val="0"/>
      <w:divBdr>
        <w:top w:val="none" w:sz="0" w:space="0" w:color="auto"/>
        <w:left w:val="none" w:sz="0" w:space="0" w:color="auto"/>
        <w:bottom w:val="none" w:sz="0" w:space="0" w:color="auto"/>
        <w:right w:val="none" w:sz="0" w:space="0" w:color="auto"/>
      </w:divBdr>
      <w:divsChild>
        <w:div w:id="320696694">
          <w:marLeft w:val="0"/>
          <w:marRight w:val="0"/>
          <w:marTop w:val="0"/>
          <w:marBottom w:val="0"/>
          <w:divBdr>
            <w:top w:val="none" w:sz="0" w:space="0" w:color="auto"/>
            <w:left w:val="none" w:sz="0" w:space="0" w:color="auto"/>
            <w:bottom w:val="none" w:sz="0" w:space="0" w:color="auto"/>
            <w:right w:val="none" w:sz="0" w:space="0" w:color="auto"/>
          </w:divBdr>
        </w:div>
      </w:divsChild>
    </w:div>
    <w:div w:id="1815681968">
      <w:bodyDiv w:val="1"/>
      <w:marLeft w:val="0"/>
      <w:marRight w:val="0"/>
      <w:marTop w:val="0"/>
      <w:marBottom w:val="0"/>
      <w:divBdr>
        <w:top w:val="none" w:sz="0" w:space="0" w:color="auto"/>
        <w:left w:val="none" w:sz="0" w:space="0" w:color="auto"/>
        <w:bottom w:val="none" w:sz="0" w:space="0" w:color="auto"/>
        <w:right w:val="none" w:sz="0" w:space="0" w:color="auto"/>
      </w:divBdr>
    </w:div>
    <w:div w:id="1831486273">
      <w:bodyDiv w:val="1"/>
      <w:marLeft w:val="0"/>
      <w:marRight w:val="0"/>
      <w:marTop w:val="0"/>
      <w:marBottom w:val="0"/>
      <w:divBdr>
        <w:top w:val="none" w:sz="0" w:space="0" w:color="auto"/>
        <w:left w:val="none" w:sz="0" w:space="0" w:color="auto"/>
        <w:bottom w:val="none" w:sz="0" w:space="0" w:color="auto"/>
        <w:right w:val="none" w:sz="0" w:space="0" w:color="auto"/>
      </w:divBdr>
    </w:div>
    <w:div w:id="206860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2554</ap:Words>
  <ap:Characters>14052</ap:Characters>
  <ap:DocSecurity>0</ap:DocSecurity>
  <ap:Lines>117</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2025-01-20T11:42:00.0000000Z</dcterms:created>
  <dcterms:modified xsi:type="dcterms:W3CDTF">2025-01-20T11:42:00.0000000Z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Proces uitvoering amendement Omtzigt over inzage in het fiscaal dossier met een bezwaar- en beroepsmogelijkheid</vt:lpwstr>
  </property>
  <property fmtid="{D5CDD505-2E9C-101B-9397-08002B2CF9AE}" pid="4" name="Datum">
    <vt:lpwstr>2 februari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2024-0000565287</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2024-02-02T10:26:37Z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d2f4cba8-925f-4330-8dba-02e643e9d37b</vt:lpwstr>
  </property>
  <property fmtid="{D5CDD505-2E9C-101B-9397-08002B2CF9AE}" pid="15" name="MSIP_Label_e00462cb-1b47-485e-830d-87ca0cc9766d_ContentBits">
    <vt:lpwstr>0</vt:lpwstr>
  </property>
</Properties>
</file>